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A16251" w14:textId="77777777" w:rsidR="008405B1" w:rsidRDefault="008405B1" w:rsidP="00637B0F">
      <w:pPr>
        <w:spacing w:after="0" w:line="240" w:lineRule="auto"/>
        <w:jc w:val="center"/>
        <w:rPr>
          <w:b/>
          <w:bCs/>
          <w:sz w:val="56"/>
          <w:szCs w:val="56"/>
        </w:rPr>
      </w:pPr>
      <w:bookmarkStart w:id="0" w:name="_GoBack"/>
      <w:bookmarkEnd w:id="0"/>
    </w:p>
    <w:p w14:paraId="1545AA73" w14:textId="77777777" w:rsidR="00637B0F" w:rsidRPr="00292471" w:rsidRDefault="00292471" w:rsidP="00637B0F">
      <w:pPr>
        <w:spacing w:after="0" w:line="240" w:lineRule="auto"/>
        <w:jc w:val="center"/>
        <w:rPr>
          <w:b/>
          <w:bCs/>
          <w:sz w:val="56"/>
          <w:szCs w:val="56"/>
        </w:rPr>
      </w:pPr>
      <w:r w:rsidRPr="00292471">
        <w:rPr>
          <w:b/>
          <w:bCs/>
          <w:sz w:val="56"/>
          <w:szCs w:val="56"/>
        </w:rPr>
        <w:t>Page détachable</w:t>
      </w:r>
    </w:p>
    <w:p w14:paraId="2CA8BC45" w14:textId="77777777" w:rsidR="00637B0F" w:rsidRDefault="00637B0F" w:rsidP="00637B0F">
      <w:pPr>
        <w:spacing w:after="0" w:line="240" w:lineRule="auto"/>
        <w:jc w:val="center"/>
        <w:rPr>
          <w:b/>
          <w:bCs/>
          <w:sz w:val="40"/>
          <w:szCs w:val="40"/>
        </w:rPr>
      </w:pPr>
    </w:p>
    <w:p w14:paraId="604B6946" w14:textId="77777777" w:rsidR="008405B1" w:rsidRDefault="008405B1" w:rsidP="00637B0F">
      <w:pPr>
        <w:spacing w:after="0" w:line="240" w:lineRule="auto"/>
        <w:jc w:val="center"/>
        <w:rPr>
          <w:b/>
          <w:bCs/>
          <w:sz w:val="40"/>
          <w:szCs w:val="40"/>
        </w:rPr>
      </w:pPr>
    </w:p>
    <w:p w14:paraId="481283D6" w14:textId="77777777" w:rsidR="008405B1" w:rsidRDefault="008405B1" w:rsidP="00637B0F">
      <w:pPr>
        <w:spacing w:after="0" w:line="240" w:lineRule="auto"/>
        <w:jc w:val="center"/>
        <w:rPr>
          <w:b/>
          <w:bCs/>
          <w:sz w:val="40"/>
          <w:szCs w:val="40"/>
        </w:rPr>
      </w:pPr>
    </w:p>
    <w:p w14:paraId="095887AE" w14:textId="77777777" w:rsidR="00A106AA" w:rsidRDefault="00292471" w:rsidP="002924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Cahier d’observation</w:t>
      </w:r>
      <w:r w:rsidR="00A106AA" w:rsidRPr="00280B2F">
        <w:rPr>
          <w:b/>
          <w:bCs/>
          <w:sz w:val="40"/>
          <w:szCs w:val="40"/>
        </w:rPr>
        <w:t> :</w:t>
      </w:r>
    </w:p>
    <w:p w14:paraId="2459D702" w14:textId="77777777" w:rsidR="00BB6C2F" w:rsidRPr="0042083D" w:rsidRDefault="00C96CFD" w:rsidP="00637B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Efficacité du Rituximab dans le syndrome Pseudo-Felty</w:t>
      </w:r>
    </w:p>
    <w:p w14:paraId="259A356E" w14:textId="77777777" w:rsidR="00A106AA" w:rsidRPr="00BB0CEC" w:rsidRDefault="00BB6C2F" w:rsidP="00637B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bCs/>
          <w:sz w:val="28"/>
          <w:szCs w:val="28"/>
        </w:rPr>
      </w:pPr>
      <w:r w:rsidRPr="0042083D">
        <w:rPr>
          <w:b/>
          <w:bCs/>
          <w:sz w:val="28"/>
          <w:szCs w:val="28"/>
        </w:rPr>
        <w:t>(étude</w:t>
      </w:r>
      <w:r w:rsidR="00C96CFD">
        <w:rPr>
          <w:b/>
          <w:bCs/>
          <w:sz w:val="28"/>
          <w:szCs w:val="28"/>
        </w:rPr>
        <w:t xml:space="preserve"> R-PFSY</w:t>
      </w:r>
      <w:r w:rsidRPr="0042083D">
        <w:rPr>
          <w:b/>
          <w:bCs/>
          <w:sz w:val="28"/>
          <w:szCs w:val="28"/>
        </w:rPr>
        <w:t>)</w:t>
      </w:r>
    </w:p>
    <w:p w14:paraId="28007E4D" w14:textId="77777777" w:rsidR="00557F48" w:rsidRDefault="00557F48" w:rsidP="00557F48">
      <w:pPr>
        <w:spacing w:after="0"/>
        <w:rPr>
          <w:b/>
          <w:bCs/>
          <w:sz w:val="20"/>
          <w:szCs w:val="20"/>
          <w:u w:val="single"/>
        </w:rPr>
      </w:pPr>
    </w:p>
    <w:p w14:paraId="35FA126F" w14:textId="77777777" w:rsidR="00292471" w:rsidRDefault="00292471" w:rsidP="00557F48">
      <w:pPr>
        <w:spacing w:after="0"/>
        <w:rPr>
          <w:b/>
          <w:bCs/>
          <w:sz w:val="20"/>
          <w:szCs w:val="20"/>
          <w:u w:val="single"/>
        </w:rPr>
      </w:pPr>
    </w:p>
    <w:p w14:paraId="55A20A95" w14:textId="77777777" w:rsidR="00292471" w:rsidRDefault="00292471" w:rsidP="00557F48">
      <w:pPr>
        <w:spacing w:after="0"/>
        <w:rPr>
          <w:b/>
          <w:bCs/>
          <w:sz w:val="20"/>
          <w:szCs w:val="20"/>
          <w:u w:val="single"/>
        </w:rPr>
      </w:pPr>
    </w:p>
    <w:p w14:paraId="447CE34D" w14:textId="71F28E45" w:rsidR="00A106AA" w:rsidRPr="00557F48" w:rsidRDefault="00A106AA" w:rsidP="00557F48">
      <w:pPr>
        <w:spacing w:after="0"/>
        <w:rPr>
          <w:b/>
          <w:bCs/>
          <w:sz w:val="20"/>
          <w:szCs w:val="20"/>
          <w:u w:val="single"/>
        </w:rPr>
      </w:pPr>
      <w:r w:rsidRPr="00884545">
        <w:rPr>
          <w:b/>
          <w:bCs/>
          <w:sz w:val="20"/>
          <w:szCs w:val="20"/>
          <w:u w:val="single"/>
        </w:rPr>
        <w:t>Identification du service</w:t>
      </w:r>
      <w:r w:rsidR="007C193E">
        <w:rPr>
          <w:b/>
          <w:bCs/>
          <w:sz w:val="20"/>
          <w:szCs w:val="20"/>
          <w:u w:val="single"/>
        </w:rPr>
        <w:t xml:space="preserve"> d’inclusion</w:t>
      </w:r>
      <w:r w:rsidRPr="00D25E34">
        <w:rPr>
          <w:sz w:val="20"/>
          <w:szCs w:val="20"/>
        </w:rPr>
        <w:t> :</w:t>
      </w:r>
      <w:r w:rsidRPr="00D25E34">
        <w:rPr>
          <w:sz w:val="20"/>
          <w:szCs w:val="20"/>
        </w:rPr>
        <w:tab/>
      </w:r>
      <w:r>
        <w:rPr>
          <w:sz w:val="20"/>
          <w:szCs w:val="20"/>
        </w:rPr>
        <w:t xml:space="preserve"> </w:t>
      </w:r>
      <w:r w:rsidR="002D0117">
        <w:rPr>
          <w:sz w:val="20"/>
          <w:szCs w:val="20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="00294C9C">
        <w:rPr>
          <w:sz w:val="20"/>
          <w:szCs w:val="20"/>
        </w:rPr>
        <w:instrText xml:space="preserve"> FORMTEXT </w:instrText>
      </w:r>
      <w:r w:rsidR="002D0117">
        <w:rPr>
          <w:sz w:val="20"/>
          <w:szCs w:val="20"/>
        </w:rPr>
      </w:r>
      <w:r w:rsidR="002D0117">
        <w:rPr>
          <w:sz w:val="20"/>
          <w:szCs w:val="20"/>
        </w:rPr>
        <w:fldChar w:fldCharType="separate"/>
      </w:r>
      <w:r w:rsidR="00294C9C">
        <w:rPr>
          <w:noProof/>
          <w:sz w:val="20"/>
          <w:szCs w:val="20"/>
        </w:rPr>
        <w:t> </w:t>
      </w:r>
      <w:r w:rsidR="00294C9C">
        <w:rPr>
          <w:noProof/>
          <w:sz w:val="20"/>
          <w:szCs w:val="20"/>
        </w:rPr>
        <w:t> </w:t>
      </w:r>
      <w:r w:rsidR="00294C9C">
        <w:rPr>
          <w:noProof/>
          <w:sz w:val="20"/>
          <w:szCs w:val="20"/>
        </w:rPr>
        <w:t> </w:t>
      </w:r>
      <w:r w:rsidR="00294C9C">
        <w:rPr>
          <w:noProof/>
          <w:sz w:val="20"/>
          <w:szCs w:val="20"/>
        </w:rPr>
        <w:t> </w:t>
      </w:r>
      <w:r w:rsidR="00294C9C">
        <w:rPr>
          <w:noProof/>
          <w:sz w:val="20"/>
          <w:szCs w:val="20"/>
        </w:rPr>
        <w:t> </w:t>
      </w:r>
      <w:r w:rsidR="002D0117">
        <w:rPr>
          <w:sz w:val="20"/>
          <w:szCs w:val="20"/>
        </w:rPr>
        <w:fldChar w:fldCharType="end"/>
      </w:r>
      <w:r w:rsidR="00294C9C" w:rsidRPr="00D25E34">
        <w:rPr>
          <w:sz w:val="20"/>
          <w:szCs w:val="20"/>
        </w:rPr>
        <w:tab/>
      </w:r>
    </w:p>
    <w:p w14:paraId="0628CD67" w14:textId="77777777" w:rsidR="00637B0F" w:rsidRDefault="00637B0F">
      <w:pPr>
        <w:rPr>
          <w:b/>
          <w:bCs/>
          <w:sz w:val="20"/>
          <w:szCs w:val="20"/>
          <w:u w:val="single"/>
        </w:rPr>
      </w:pPr>
    </w:p>
    <w:p w14:paraId="665CA662" w14:textId="77777777" w:rsidR="00A106AA" w:rsidRPr="001365A6" w:rsidRDefault="00A106AA">
      <w:pPr>
        <w:rPr>
          <w:b/>
          <w:sz w:val="20"/>
          <w:szCs w:val="20"/>
        </w:rPr>
      </w:pPr>
      <w:r w:rsidRPr="00884545">
        <w:rPr>
          <w:b/>
          <w:bCs/>
          <w:sz w:val="20"/>
          <w:szCs w:val="20"/>
          <w:u w:val="single"/>
        </w:rPr>
        <w:t xml:space="preserve">Nom du </w:t>
      </w:r>
      <w:r>
        <w:rPr>
          <w:b/>
          <w:bCs/>
          <w:sz w:val="20"/>
          <w:szCs w:val="20"/>
          <w:u w:val="single"/>
        </w:rPr>
        <w:t>médecin</w:t>
      </w:r>
      <w:r w:rsidRPr="00D25E34">
        <w:rPr>
          <w:sz w:val="20"/>
          <w:szCs w:val="20"/>
        </w:rPr>
        <w:t> :</w:t>
      </w:r>
      <w:r>
        <w:rPr>
          <w:sz w:val="20"/>
          <w:szCs w:val="20"/>
        </w:rPr>
        <w:t xml:space="preserve"> </w:t>
      </w:r>
      <w:r w:rsidR="00294C9C">
        <w:rPr>
          <w:sz w:val="20"/>
          <w:szCs w:val="20"/>
        </w:rPr>
        <w:tab/>
      </w:r>
      <w:r w:rsidR="00344253">
        <w:rPr>
          <w:sz w:val="20"/>
          <w:szCs w:val="20"/>
        </w:rPr>
        <w:t xml:space="preserve"> </w:t>
      </w:r>
      <w:r w:rsidR="002D0117">
        <w:rPr>
          <w:sz w:val="20"/>
          <w:szCs w:val="20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="00294C9C">
        <w:rPr>
          <w:sz w:val="20"/>
          <w:szCs w:val="20"/>
        </w:rPr>
        <w:instrText xml:space="preserve"> FORMTEXT </w:instrText>
      </w:r>
      <w:r w:rsidR="002D0117">
        <w:rPr>
          <w:sz w:val="20"/>
          <w:szCs w:val="20"/>
        </w:rPr>
      </w:r>
      <w:r w:rsidR="002D0117">
        <w:rPr>
          <w:sz w:val="20"/>
          <w:szCs w:val="20"/>
        </w:rPr>
        <w:fldChar w:fldCharType="separate"/>
      </w:r>
      <w:r w:rsidR="00294C9C">
        <w:rPr>
          <w:noProof/>
          <w:sz w:val="20"/>
          <w:szCs w:val="20"/>
        </w:rPr>
        <w:t> </w:t>
      </w:r>
      <w:r w:rsidR="00294C9C">
        <w:rPr>
          <w:noProof/>
          <w:sz w:val="20"/>
          <w:szCs w:val="20"/>
        </w:rPr>
        <w:t> </w:t>
      </w:r>
      <w:r w:rsidR="00294C9C">
        <w:rPr>
          <w:noProof/>
          <w:sz w:val="20"/>
          <w:szCs w:val="20"/>
        </w:rPr>
        <w:t> </w:t>
      </w:r>
      <w:r w:rsidR="00294C9C">
        <w:rPr>
          <w:noProof/>
          <w:sz w:val="20"/>
          <w:szCs w:val="20"/>
        </w:rPr>
        <w:t> </w:t>
      </w:r>
      <w:r w:rsidR="00294C9C">
        <w:rPr>
          <w:noProof/>
          <w:sz w:val="20"/>
          <w:szCs w:val="20"/>
        </w:rPr>
        <w:t> </w:t>
      </w:r>
      <w:r w:rsidR="002D0117">
        <w:rPr>
          <w:sz w:val="20"/>
          <w:szCs w:val="20"/>
        </w:rPr>
        <w:fldChar w:fldCharType="end"/>
      </w:r>
      <w:r w:rsidR="00294C9C" w:rsidRPr="00D25E34">
        <w:rPr>
          <w:sz w:val="20"/>
          <w:szCs w:val="20"/>
        </w:rPr>
        <w:tab/>
      </w:r>
    </w:p>
    <w:p w14:paraId="0B67DFC3" w14:textId="77777777" w:rsidR="00292471" w:rsidRDefault="00292471">
      <w:pPr>
        <w:rPr>
          <w:b/>
          <w:bCs/>
          <w:sz w:val="20"/>
          <w:szCs w:val="20"/>
          <w:u w:val="single"/>
        </w:rPr>
      </w:pPr>
    </w:p>
    <w:p w14:paraId="2AFFED5E" w14:textId="77777777" w:rsidR="00A106AA" w:rsidRPr="001365A6" w:rsidRDefault="00A106AA">
      <w:pPr>
        <w:rPr>
          <w:b/>
          <w:sz w:val="20"/>
          <w:szCs w:val="20"/>
        </w:rPr>
      </w:pPr>
      <w:r w:rsidRPr="00884545">
        <w:rPr>
          <w:b/>
          <w:bCs/>
          <w:sz w:val="20"/>
          <w:szCs w:val="20"/>
          <w:u w:val="single"/>
        </w:rPr>
        <w:t>Télép</w:t>
      </w:r>
      <w:r>
        <w:rPr>
          <w:b/>
          <w:bCs/>
          <w:sz w:val="20"/>
          <w:szCs w:val="20"/>
          <w:u w:val="single"/>
        </w:rPr>
        <w:t>hone </w:t>
      </w:r>
      <w:r w:rsidRPr="00294C9C">
        <w:rPr>
          <w:b/>
          <w:bCs/>
          <w:sz w:val="20"/>
          <w:szCs w:val="20"/>
        </w:rPr>
        <w:t xml:space="preserve">: </w:t>
      </w:r>
      <w:r w:rsidR="00294C9C" w:rsidRPr="00294C9C">
        <w:rPr>
          <w:b/>
          <w:bCs/>
          <w:sz w:val="20"/>
          <w:szCs w:val="20"/>
        </w:rPr>
        <w:tab/>
      </w:r>
      <w:r w:rsidR="00294C9C" w:rsidRPr="00294C9C">
        <w:rPr>
          <w:b/>
          <w:bCs/>
          <w:sz w:val="20"/>
          <w:szCs w:val="20"/>
        </w:rPr>
        <w:tab/>
      </w:r>
      <w:r w:rsidR="00344253">
        <w:rPr>
          <w:b/>
          <w:bCs/>
          <w:sz w:val="20"/>
          <w:szCs w:val="20"/>
        </w:rPr>
        <w:t xml:space="preserve"> </w:t>
      </w:r>
      <w:r w:rsidR="002D0117">
        <w:rPr>
          <w:sz w:val="20"/>
          <w:szCs w:val="20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="00294C9C">
        <w:rPr>
          <w:sz w:val="20"/>
          <w:szCs w:val="20"/>
        </w:rPr>
        <w:instrText xml:space="preserve"> FORMTEXT </w:instrText>
      </w:r>
      <w:r w:rsidR="002D0117">
        <w:rPr>
          <w:sz w:val="20"/>
          <w:szCs w:val="20"/>
        </w:rPr>
      </w:r>
      <w:r w:rsidR="002D0117">
        <w:rPr>
          <w:sz w:val="20"/>
          <w:szCs w:val="20"/>
        </w:rPr>
        <w:fldChar w:fldCharType="separate"/>
      </w:r>
      <w:r w:rsidR="00294C9C">
        <w:rPr>
          <w:noProof/>
          <w:sz w:val="20"/>
          <w:szCs w:val="20"/>
        </w:rPr>
        <w:t> </w:t>
      </w:r>
      <w:r w:rsidR="00294C9C">
        <w:rPr>
          <w:noProof/>
          <w:sz w:val="20"/>
          <w:szCs w:val="20"/>
        </w:rPr>
        <w:t> </w:t>
      </w:r>
      <w:r w:rsidR="00294C9C">
        <w:rPr>
          <w:noProof/>
          <w:sz w:val="20"/>
          <w:szCs w:val="20"/>
        </w:rPr>
        <w:t> </w:t>
      </w:r>
      <w:r w:rsidR="00294C9C">
        <w:rPr>
          <w:noProof/>
          <w:sz w:val="20"/>
          <w:szCs w:val="20"/>
        </w:rPr>
        <w:t> </w:t>
      </w:r>
      <w:r w:rsidR="00294C9C">
        <w:rPr>
          <w:noProof/>
          <w:sz w:val="20"/>
          <w:szCs w:val="20"/>
        </w:rPr>
        <w:t> </w:t>
      </w:r>
      <w:r w:rsidR="002D0117">
        <w:rPr>
          <w:sz w:val="20"/>
          <w:szCs w:val="20"/>
        </w:rPr>
        <w:fldChar w:fldCharType="end"/>
      </w:r>
      <w:r w:rsidR="00294C9C" w:rsidRPr="00D25E34">
        <w:rPr>
          <w:sz w:val="20"/>
          <w:szCs w:val="20"/>
        </w:rPr>
        <w:tab/>
      </w:r>
    </w:p>
    <w:p w14:paraId="37420B76" w14:textId="77777777" w:rsidR="00637B0F" w:rsidRDefault="00637B0F">
      <w:pPr>
        <w:rPr>
          <w:b/>
          <w:bCs/>
          <w:sz w:val="20"/>
          <w:szCs w:val="20"/>
          <w:u w:val="single"/>
        </w:rPr>
      </w:pPr>
    </w:p>
    <w:p w14:paraId="7BBE7F50" w14:textId="77777777" w:rsidR="00A106AA" w:rsidRPr="0086770E" w:rsidRDefault="00A106AA">
      <w:pPr>
        <w:rPr>
          <w:b/>
          <w:bCs/>
          <w:sz w:val="20"/>
          <w:szCs w:val="20"/>
        </w:rPr>
      </w:pPr>
      <w:r w:rsidRPr="0086770E">
        <w:rPr>
          <w:b/>
          <w:bCs/>
          <w:sz w:val="20"/>
          <w:szCs w:val="20"/>
          <w:u w:val="single"/>
        </w:rPr>
        <w:t>E-mail</w:t>
      </w:r>
      <w:r w:rsidRPr="0086770E">
        <w:rPr>
          <w:b/>
          <w:bCs/>
          <w:sz w:val="20"/>
          <w:szCs w:val="20"/>
        </w:rPr>
        <w:t xml:space="preserve"> : </w:t>
      </w:r>
      <w:r w:rsidR="00294C9C">
        <w:rPr>
          <w:b/>
          <w:bCs/>
          <w:sz w:val="20"/>
          <w:szCs w:val="20"/>
        </w:rPr>
        <w:tab/>
      </w:r>
      <w:r w:rsidR="00294C9C">
        <w:rPr>
          <w:b/>
          <w:bCs/>
          <w:sz w:val="20"/>
          <w:szCs w:val="20"/>
        </w:rPr>
        <w:tab/>
      </w:r>
      <w:r w:rsidR="00294C9C">
        <w:rPr>
          <w:b/>
          <w:bCs/>
          <w:sz w:val="20"/>
          <w:szCs w:val="20"/>
        </w:rPr>
        <w:tab/>
      </w:r>
      <w:r w:rsidR="00344253">
        <w:rPr>
          <w:b/>
          <w:bCs/>
          <w:sz w:val="20"/>
          <w:szCs w:val="20"/>
        </w:rPr>
        <w:t xml:space="preserve"> </w:t>
      </w:r>
      <w:r w:rsidR="002D0117">
        <w:rPr>
          <w:sz w:val="20"/>
          <w:szCs w:val="20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="00294C9C">
        <w:rPr>
          <w:sz w:val="20"/>
          <w:szCs w:val="20"/>
        </w:rPr>
        <w:instrText xml:space="preserve"> FORMTEXT </w:instrText>
      </w:r>
      <w:r w:rsidR="002D0117">
        <w:rPr>
          <w:sz w:val="20"/>
          <w:szCs w:val="20"/>
        </w:rPr>
      </w:r>
      <w:r w:rsidR="002D0117">
        <w:rPr>
          <w:sz w:val="20"/>
          <w:szCs w:val="20"/>
        </w:rPr>
        <w:fldChar w:fldCharType="separate"/>
      </w:r>
      <w:r w:rsidR="00294C9C">
        <w:rPr>
          <w:noProof/>
          <w:sz w:val="20"/>
          <w:szCs w:val="20"/>
        </w:rPr>
        <w:t> </w:t>
      </w:r>
      <w:r w:rsidR="00294C9C">
        <w:rPr>
          <w:noProof/>
          <w:sz w:val="20"/>
          <w:szCs w:val="20"/>
        </w:rPr>
        <w:t> </w:t>
      </w:r>
      <w:r w:rsidR="00294C9C">
        <w:rPr>
          <w:noProof/>
          <w:sz w:val="20"/>
          <w:szCs w:val="20"/>
        </w:rPr>
        <w:t> </w:t>
      </w:r>
      <w:r w:rsidR="00294C9C">
        <w:rPr>
          <w:noProof/>
          <w:sz w:val="20"/>
          <w:szCs w:val="20"/>
        </w:rPr>
        <w:t> </w:t>
      </w:r>
      <w:r w:rsidR="00294C9C">
        <w:rPr>
          <w:noProof/>
          <w:sz w:val="20"/>
          <w:szCs w:val="20"/>
        </w:rPr>
        <w:t> </w:t>
      </w:r>
      <w:r w:rsidR="002D0117">
        <w:rPr>
          <w:sz w:val="20"/>
          <w:szCs w:val="20"/>
        </w:rPr>
        <w:fldChar w:fldCharType="end"/>
      </w:r>
      <w:r w:rsidR="00294C9C" w:rsidRPr="00D25E34">
        <w:rPr>
          <w:sz w:val="20"/>
          <w:szCs w:val="20"/>
        </w:rPr>
        <w:tab/>
      </w:r>
    </w:p>
    <w:p w14:paraId="56270AE9" w14:textId="77777777" w:rsidR="00292471" w:rsidRDefault="00292471" w:rsidP="00637B0F">
      <w:pPr>
        <w:jc w:val="both"/>
        <w:rPr>
          <w:sz w:val="20"/>
          <w:szCs w:val="20"/>
        </w:rPr>
      </w:pPr>
    </w:p>
    <w:p w14:paraId="32DA6762" w14:textId="77777777" w:rsidR="00292471" w:rsidRDefault="00292471" w:rsidP="00637B0F">
      <w:pPr>
        <w:jc w:val="both"/>
        <w:rPr>
          <w:sz w:val="20"/>
          <w:szCs w:val="20"/>
        </w:rPr>
      </w:pPr>
    </w:p>
    <w:p w14:paraId="7FBCF32A" w14:textId="77777777" w:rsidR="00292471" w:rsidRDefault="00292471" w:rsidP="00637B0F">
      <w:pPr>
        <w:jc w:val="both"/>
        <w:rPr>
          <w:sz w:val="20"/>
          <w:szCs w:val="20"/>
        </w:rPr>
      </w:pPr>
    </w:p>
    <w:p w14:paraId="0EC986ED" w14:textId="77777777" w:rsidR="00C96CFD" w:rsidRDefault="00A106AA" w:rsidP="00637B0F">
      <w:pPr>
        <w:jc w:val="both"/>
        <w:rPr>
          <w:sz w:val="20"/>
          <w:szCs w:val="20"/>
        </w:rPr>
      </w:pPr>
      <w:r w:rsidRPr="00D25E34">
        <w:rPr>
          <w:sz w:val="20"/>
          <w:szCs w:val="20"/>
        </w:rPr>
        <w:t>Cette fiche de recueil vise à intégrer votre observation dans un travail portant sur</w:t>
      </w:r>
      <w:r w:rsidR="00C96CFD">
        <w:rPr>
          <w:sz w:val="20"/>
          <w:szCs w:val="20"/>
        </w:rPr>
        <w:t xml:space="preserve"> l’évolution des patients présentant une polyarthrite rhumatoïde associée à un syndrome Pseudo-Felty, aussi appelée leucémie à grains lymphocytes granuleux (LGL-L),</w:t>
      </w:r>
      <w:r w:rsidRPr="00D25E34">
        <w:rPr>
          <w:sz w:val="20"/>
          <w:szCs w:val="20"/>
        </w:rPr>
        <w:t xml:space="preserve"> </w:t>
      </w:r>
      <w:r w:rsidR="00C96CFD">
        <w:rPr>
          <w:sz w:val="20"/>
          <w:szCs w:val="20"/>
        </w:rPr>
        <w:t xml:space="preserve">ayant été traités par RITUXIMAB. </w:t>
      </w:r>
    </w:p>
    <w:p w14:paraId="6449DE87" w14:textId="664121C2" w:rsidR="00A106AA" w:rsidRDefault="00C96CFD" w:rsidP="00445F9E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La LGL-L est une pathologie clonale du lymphocyte T ou NK, associée à des manifestations rhumatologiques. Le rituximab, anticorps monoclonal anti-CD20, qui cible les lymphocytes B, ne fait pas partie des traitements actuellement recommandées dans sa prise en charge. Plusieurs case-report ont cependant rapporté son intérêt lorsque la LGL s’associe à une polyarthrite rhumatoïde. L’objectif de ce travail est de rassembler les informations sur ces patients, afin d’améliorer les connaissances sur cette pathologie rare. </w:t>
      </w:r>
    </w:p>
    <w:p w14:paraId="00EAD63C" w14:textId="36C92841" w:rsidR="00615B41" w:rsidRPr="00853841" w:rsidRDefault="00853841" w:rsidP="0085384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Fiche à transmettre par mail : </w:t>
      </w:r>
      <w:hyperlink r:id="rId9" w:history="1">
        <w:r w:rsidRPr="00637527">
          <w:rPr>
            <w:rStyle w:val="Lienhypertexte"/>
            <w:rFonts w:cs="Calibri"/>
            <w:sz w:val="20"/>
            <w:szCs w:val="20"/>
          </w:rPr>
          <w:t>msoubrier@chu-clermontferrand.fr</w:t>
        </w:r>
      </w:hyperlink>
      <w:r>
        <w:rPr>
          <w:sz w:val="20"/>
          <w:szCs w:val="20"/>
        </w:rPr>
        <w:t xml:space="preserve"> ; </w:t>
      </w:r>
      <w:hyperlink r:id="rId10" w:history="1">
        <w:r w:rsidRPr="00637527">
          <w:rPr>
            <w:rStyle w:val="Lienhypertexte"/>
            <w:rFonts w:cs="Calibri"/>
            <w:sz w:val="20"/>
            <w:szCs w:val="20"/>
          </w:rPr>
          <w:t>hlobbes@chu-clermontferrand.fr</w:t>
        </w:r>
      </w:hyperlink>
      <w:r w:rsidR="00615B41" w:rsidRPr="00853841">
        <w:rPr>
          <w:b/>
          <w:sz w:val="20"/>
          <w:szCs w:val="20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1498"/>
        <w:gridCol w:w="7790"/>
      </w:tblGrid>
      <w:tr w:rsidR="00615B41" w:rsidRPr="00255DFE" w14:paraId="7BBFA37E" w14:textId="77777777" w:rsidTr="00615B41">
        <w:tc>
          <w:tcPr>
            <w:tcW w:w="1242" w:type="dxa"/>
            <w:shd w:val="pct12" w:color="auto" w:fill="auto"/>
          </w:tcPr>
          <w:p w14:paraId="4C297292" w14:textId="1B6A83E2" w:rsidR="00615B41" w:rsidRPr="00255DFE" w:rsidRDefault="007C193E" w:rsidP="00615B41">
            <w:pPr>
              <w:jc w:val="center"/>
              <w:rPr>
                <w:rFonts w:ascii="Arial" w:hAnsi="Arial" w:cs="Arial"/>
                <w:bCs/>
                <w:smallCaps/>
              </w:rPr>
            </w:pPr>
            <w:r>
              <w:rPr>
                <w:rFonts w:ascii="Arial" w:hAnsi="Arial" w:cs="Arial"/>
                <w:bCs/>
                <w:smallCaps/>
              </w:rPr>
              <w:lastRenderedPageBreak/>
              <w:t>Centre d’inclusion :</w:t>
            </w:r>
          </w:p>
        </w:tc>
        <w:tc>
          <w:tcPr>
            <w:tcW w:w="7970" w:type="dxa"/>
            <w:shd w:val="pct12" w:color="auto" w:fill="auto"/>
          </w:tcPr>
          <w:p w14:paraId="6D1D1C69" w14:textId="77777777" w:rsidR="00C96CFD" w:rsidRPr="0042083D" w:rsidRDefault="00C96CFD" w:rsidP="00C96CF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Efficacité du Rituximab dans le syndrome Pseudo-Felty</w:t>
            </w:r>
          </w:p>
          <w:p w14:paraId="10D7D77E" w14:textId="77777777" w:rsidR="00C96CFD" w:rsidRPr="00BB0CEC" w:rsidRDefault="00C96CFD" w:rsidP="00C96CF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42083D">
              <w:rPr>
                <w:b/>
                <w:bCs/>
                <w:sz w:val="28"/>
                <w:szCs w:val="28"/>
              </w:rPr>
              <w:t>(étude</w:t>
            </w:r>
            <w:r>
              <w:rPr>
                <w:b/>
                <w:bCs/>
                <w:sz w:val="28"/>
                <w:szCs w:val="28"/>
              </w:rPr>
              <w:t xml:space="preserve"> R-PFSY</w:t>
            </w:r>
            <w:r w:rsidRPr="0042083D">
              <w:rPr>
                <w:b/>
                <w:bCs/>
                <w:sz w:val="28"/>
                <w:szCs w:val="28"/>
              </w:rPr>
              <w:t>)</w:t>
            </w:r>
          </w:p>
          <w:p w14:paraId="4372AD41" w14:textId="77777777" w:rsidR="00615B41" w:rsidRDefault="00615B41" w:rsidP="00615B41">
            <w:pPr>
              <w:spacing w:after="0" w:line="240" w:lineRule="auto"/>
              <w:jc w:val="center"/>
            </w:pPr>
            <w:r w:rsidRPr="00255DFE">
              <w:rPr>
                <w:bCs/>
                <w:smallCaps/>
              </w:rPr>
              <w:t>N° d’inclusion :</w:t>
            </w:r>
            <w:r w:rsidRPr="00255DFE">
              <w:rPr>
                <w:rFonts w:ascii="Arial" w:hAnsi="Arial" w:cs="Arial"/>
                <w:bCs/>
                <w:smallCaps/>
              </w:rPr>
              <w:t xml:space="preserve"> </w:t>
            </w:r>
            <w:r w:rsidRPr="00255DFE">
              <w:sym w:font="Symbol" w:char="F07C"/>
            </w:r>
            <w:r w:rsidRPr="006A448C">
              <w:t>__</w:t>
            </w:r>
            <w:r w:rsidRPr="00255DFE">
              <w:sym w:font="Symbol" w:char="F07C"/>
            </w:r>
            <w:r w:rsidRPr="006A448C">
              <w:t>__</w:t>
            </w:r>
            <w:r w:rsidRPr="00255DFE">
              <w:sym w:font="Symbol" w:char="F07C"/>
            </w:r>
            <w:r>
              <w:t xml:space="preserve">    Initiale du nom : </w:t>
            </w:r>
            <w:r w:rsidRPr="00255DFE">
              <w:sym w:font="Symbol" w:char="F07C"/>
            </w:r>
            <w:r w:rsidRPr="006A448C">
              <w:t>__</w:t>
            </w:r>
            <w:r w:rsidRPr="00255DFE">
              <w:sym w:font="Symbol" w:char="F07C"/>
            </w:r>
            <w:r>
              <w:t xml:space="preserve"> Initiale du prénom : </w:t>
            </w:r>
            <w:r w:rsidRPr="00255DFE">
              <w:sym w:font="Symbol" w:char="F07C"/>
            </w:r>
            <w:r w:rsidRPr="006A448C">
              <w:t>__</w:t>
            </w:r>
            <w:r w:rsidRPr="00255DFE">
              <w:sym w:font="Symbol" w:char="F07C"/>
            </w:r>
          </w:p>
          <w:p w14:paraId="216D5E19" w14:textId="77777777" w:rsidR="00615B41" w:rsidRPr="00615B41" w:rsidRDefault="00615B41" w:rsidP="004162FF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255DFE">
              <w:rPr>
                <w:rFonts w:ascii="Arial" w:hAnsi="Arial" w:cs="Arial"/>
                <w:bCs/>
                <w:smallCaps/>
                <w:sz w:val="16"/>
                <w:szCs w:val="16"/>
              </w:rPr>
              <w:t xml:space="preserve">                                          </w:t>
            </w:r>
            <w:r>
              <w:rPr>
                <w:rFonts w:ascii="Arial" w:hAnsi="Arial" w:cs="Arial"/>
                <w:bCs/>
                <w:smallCaps/>
                <w:sz w:val="16"/>
                <w:szCs w:val="16"/>
              </w:rPr>
              <w:t xml:space="preserve">                              </w:t>
            </w:r>
            <w:r w:rsidR="00015158" w:rsidRPr="00615B41">
              <w:rPr>
                <w:rFonts w:ascii="Arial" w:hAnsi="Arial" w:cs="Arial"/>
                <w:bCs/>
                <w:sz w:val="16"/>
                <w:szCs w:val="16"/>
              </w:rPr>
              <w:t>(première</w:t>
            </w:r>
            <w:r w:rsidRPr="00615B41">
              <w:rPr>
                <w:rFonts w:ascii="Arial" w:hAnsi="Arial" w:cs="Arial"/>
                <w:bCs/>
                <w:sz w:val="16"/>
                <w:szCs w:val="16"/>
              </w:rPr>
              <w:t xml:space="preserve"> lettre du nom)       (première lettre du </w:t>
            </w:r>
            <w:r w:rsidR="00015158" w:rsidRPr="00615B41">
              <w:rPr>
                <w:rFonts w:ascii="Arial" w:hAnsi="Arial" w:cs="Arial"/>
                <w:bCs/>
                <w:sz w:val="16"/>
                <w:szCs w:val="16"/>
              </w:rPr>
              <w:t>prénom</w:t>
            </w:r>
            <w:r w:rsidRPr="00615B41">
              <w:rPr>
                <w:rFonts w:ascii="Arial" w:hAnsi="Arial" w:cs="Arial"/>
                <w:bCs/>
                <w:sz w:val="16"/>
                <w:szCs w:val="16"/>
              </w:rPr>
              <w:t>)</w:t>
            </w:r>
          </w:p>
        </w:tc>
      </w:tr>
    </w:tbl>
    <w:p w14:paraId="01F024BE" w14:textId="77777777" w:rsidR="00615B41" w:rsidRDefault="00615B41" w:rsidP="00615B41">
      <w:pPr>
        <w:spacing w:after="0" w:line="240" w:lineRule="auto"/>
        <w:jc w:val="center"/>
        <w:rPr>
          <w:rFonts w:ascii="Arial" w:hAnsi="Arial" w:cs="Arial"/>
          <w:b/>
          <w:bCs/>
          <w:smallCaps/>
        </w:rPr>
      </w:pPr>
    </w:p>
    <w:p w14:paraId="74BE4C2F" w14:textId="77777777" w:rsidR="00615B41" w:rsidRDefault="00615B41" w:rsidP="00615B41">
      <w:pPr>
        <w:spacing w:after="0" w:line="240" w:lineRule="auto"/>
        <w:jc w:val="center"/>
        <w:rPr>
          <w:rFonts w:ascii="Arial" w:hAnsi="Arial" w:cs="Arial"/>
          <w:b/>
          <w:bCs/>
          <w:smallCaps/>
          <w:u w:val="single"/>
        </w:rPr>
      </w:pPr>
      <w:r w:rsidRPr="000A39FB">
        <w:rPr>
          <w:rFonts w:ascii="Arial" w:hAnsi="Arial" w:cs="Arial"/>
          <w:b/>
          <w:bCs/>
          <w:smallCaps/>
          <w:u w:val="single"/>
        </w:rPr>
        <w:t>Inclusion</w:t>
      </w:r>
    </w:p>
    <w:p w14:paraId="437DAC00" w14:textId="77777777" w:rsidR="00615B41" w:rsidRDefault="00615B41" w:rsidP="00615B41">
      <w:pPr>
        <w:spacing w:after="0" w:line="240" w:lineRule="auto"/>
        <w:jc w:val="center"/>
        <w:rPr>
          <w:rFonts w:ascii="Arial" w:hAnsi="Arial" w:cs="Arial"/>
          <w:b/>
          <w:bCs/>
          <w:smallCaps/>
          <w:u w:val="single"/>
        </w:rPr>
      </w:pPr>
    </w:p>
    <w:p w14:paraId="473C4F65" w14:textId="77777777" w:rsidR="00615B41" w:rsidRDefault="00615B41" w:rsidP="00615B41">
      <w:pPr>
        <w:spacing w:after="0" w:line="240" w:lineRule="auto"/>
      </w:pPr>
      <w:r w:rsidRPr="00A064C9">
        <w:rPr>
          <w:rFonts w:ascii="Arial" w:hAnsi="Arial" w:cs="Arial"/>
          <w:bCs/>
          <w:smallCaps/>
        </w:rPr>
        <w:t>Date d’inclusion</w:t>
      </w:r>
      <w:r>
        <w:rPr>
          <w:bCs/>
          <w:smallCaps/>
        </w:rPr>
        <w:t xml:space="preserve"> : </w:t>
      </w:r>
      <w:r w:rsidRPr="005F4772">
        <w:t>|__|__|  |__|__|  |__|__|</w:t>
      </w:r>
    </w:p>
    <w:p w14:paraId="6FBEB5E6" w14:textId="77777777" w:rsidR="00615B41" w:rsidRDefault="00615B41" w:rsidP="00615B41">
      <w:pPr>
        <w:spacing w:after="0" w:line="240" w:lineRule="auto"/>
      </w:pPr>
    </w:p>
    <w:p w14:paraId="02551B17" w14:textId="38ABD3DB" w:rsidR="00615B41" w:rsidRPr="000A39FB" w:rsidRDefault="008366BC" w:rsidP="00615B41">
      <w:pPr>
        <w:spacing w:after="0" w:line="240" w:lineRule="auto"/>
        <w:jc w:val="center"/>
        <w:rPr>
          <w:rFonts w:ascii="Arial" w:hAnsi="Arial" w:cs="Arial"/>
          <w:b/>
          <w:bCs/>
          <w:smallCaps/>
          <w:u w:val="single"/>
        </w:rPr>
      </w:pPr>
      <w:r w:rsidRPr="000A39FB">
        <w:rPr>
          <w:rFonts w:ascii="Arial" w:hAnsi="Arial" w:cs="Arial"/>
          <w:b/>
          <w:bCs/>
          <w:smallCaps/>
          <w:u w:val="single"/>
        </w:rPr>
        <w:t>Critères</w:t>
      </w:r>
      <w:r w:rsidR="00615B41" w:rsidRPr="000A39FB">
        <w:rPr>
          <w:rFonts w:ascii="Arial" w:hAnsi="Arial" w:cs="Arial"/>
          <w:b/>
          <w:bCs/>
          <w:smallCaps/>
          <w:u w:val="single"/>
        </w:rPr>
        <w:t xml:space="preserve"> d’inclusion :</w:t>
      </w:r>
    </w:p>
    <w:p w14:paraId="15FCEF70" w14:textId="77777777" w:rsidR="00615B41" w:rsidRDefault="00615B41" w:rsidP="00615B41">
      <w:pPr>
        <w:spacing w:after="0" w:line="240" w:lineRule="auto"/>
        <w:jc w:val="center"/>
        <w:rPr>
          <w:rFonts w:ascii="Arial" w:hAnsi="Arial" w:cs="Arial"/>
          <w:b/>
          <w:bCs/>
          <w:smallCaps/>
        </w:rPr>
      </w:pPr>
    </w:p>
    <w:tbl>
      <w:tblPr>
        <w:tblW w:w="9354" w:type="dxa"/>
        <w:tblInd w:w="-34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4A0" w:firstRow="1" w:lastRow="0" w:firstColumn="1" w:lastColumn="0" w:noHBand="0" w:noVBand="1"/>
      </w:tblPr>
      <w:tblGrid>
        <w:gridCol w:w="4820"/>
        <w:gridCol w:w="2234"/>
        <w:gridCol w:w="2300"/>
      </w:tblGrid>
      <w:tr w:rsidR="00615B41" w:rsidRPr="00604EC4" w14:paraId="38AE4D76" w14:textId="77777777" w:rsidTr="00615B41">
        <w:tc>
          <w:tcPr>
            <w:tcW w:w="4820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</w:tcPr>
          <w:p w14:paraId="237A6A5E" w14:textId="77777777" w:rsidR="00615B41" w:rsidRPr="00604EC4" w:rsidRDefault="00615B41" w:rsidP="00615B41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34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</w:tcPr>
          <w:p w14:paraId="2A4F57FD" w14:textId="77777777" w:rsidR="00615B41" w:rsidRPr="00604EC4" w:rsidRDefault="00615B41" w:rsidP="00615B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4EC4">
              <w:rPr>
                <w:rFonts w:ascii="Arial" w:hAnsi="Arial" w:cs="Arial"/>
                <w:b/>
                <w:bCs/>
                <w:sz w:val="20"/>
                <w:szCs w:val="20"/>
              </w:rPr>
              <w:t>OUI</w:t>
            </w:r>
          </w:p>
        </w:tc>
        <w:tc>
          <w:tcPr>
            <w:tcW w:w="2300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</w:tcPr>
          <w:p w14:paraId="40EF5575" w14:textId="77777777" w:rsidR="00615B41" w:rsidRPr="00604EC4" w:rsidRDefault="00615B41" w:rsidP="00615B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4EC4">
              <w:rPr>
                <w:rFonts w:ascii="Arial" w:hAnsi="Arial" w:cs="Arial"/>
                <w:b/>
                <w:bCs/>
                <w:sz w:val="20"/>
                <w:szCs w:val="20"/>
              </w:rPr>
              <w:t>NON</w:t>
            </w:r>
          </w:p>
        </w:tc>
      </w:tr>
      <w:tr w:rsidR="00615B41" w:rsidRPr="00604EC4" w14:paraId="1BE235FF" w14:textId="77777777" w:rsidTr="00615B41">
        <w:tc>
          <w:tcPr>
            <w:tcW w:w="48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11DE672F" w14:textId="77777777" w:rsidR="00615B41" w:rsidRDefault="00615B41" w:rsidP="00615B41">
            <w:pPr>
              <w:spacing w:after="0" w:line="240" w:lineRule="auto"/>
            </w:pPr>
            <w:r>
              <w:t>Patient majeur.</w:t>
            </w:r>
          </w:p>
          <w:p w14:paraId="1C293C36" w14:textId="77777777" w:rsidR="00615B41" w:rsidRPr="00804C9B" w:rsidRDefault="00615B41" w:rsidP="00615B41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74F797B0" w14:textId="77777777" w:rsidR="00615B41" w:rsidRPr="00604EC4" w:rsidRDefault="00615B41" w:rsidP="00615B4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5983445B" w14:textId="77777777" w:rsidR="00615B41" w:rsidRPr="00604EC4" w:rsidRDefault="00615B41" w:rsidP="00615B4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15B41" w:rsidRPr="00604EC4" w14:paraId="29BF190C" w14:textId="77777777" w:rsidTr="00615B41">
        <w:tc>
          <w:tcPr>
            <w:tcW w:w="48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503E306F" w14:textId="77777777" w:rsidR="00445F9E" w:rsidRDefault="00445F9E" w:rsidP="00570467">
            <w:pPr>
              <w:spacing w:after="0" w:line="240" w:lineRule="auto"/>
              <w:ind w:left="34"/>
              <w:jc w:val="both"/>
            </w:pPr>
          </w:p>
          <w:p w14:paraId="7CD4E005" w14:textId="77777777" w:rsidR="00570467" w:rsidRDefault="00445F9E" w:rsidP="00570467">
            <w:pPr>
              <w:spacing w:after="0" w:line="240" w:lineRule="auto"/>
              <w:ind w:left="34"/>
              <w:jc w:val="both"/>
            </w:pPr>
            <w:r>
              <w:t>Polyarthrite rhumatoïde définie selon les critères ACR-2010 (≥ 6/10)</w:t>
            </w:r>
          </w:p>
          <w:p w14:paraId="0DA32DE2" w14:textId="77777777" w:rsidR="004162FF" w:rsidRDefault="004162FF" w:rsidP="004162FF">
            <w:pPr>
              <w:spacing w:after="0" w:line="240" w:lineRule="auto"/>
              <w:jc w:val="both"/>
            </w:pPr>
          </w:p>
          <w:p w14:paraId="4823F990" w14:textId="77777777" w:rsidR="00615B41" w:rsidRPr="00604EC4" w:rsidRDefault="00615B41" w:rsidP="00615B41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2729E793" w14:textId="77777777" w:rsidR="00615B41" w:rsidRPr="00604EC4" w:rsidRDefault="00615B41" w:rsidP="00615B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0DA5B937" w14:textId="77777777" w:rsidR="00615B41" w:rsidRPr="00604EC4" w:rsidRDefault="00615B41" w:rsidP="00615B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5F9E" w:rsidRPr="00604EC4" w14:paraId="36037E19" w14:textId="77777777" w:rsidTr="00615B41">
        <w:tc>
          <w:tcPr>
            <w:tcW w:w="48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23309F54" w14:textId="77777777" w:rsidR="00445F9E" w:rsidRDefault="00445F9E" w:rsidP="00570467">
            <w:pPr>
              <w:spacing w:after="0" w:line="240" w:lineRule="auto"/>
              <w:ind w:left="34"/>
              <w:jc w:val="both"/>
            </w:pPr>
          </w:p>
          <w:p w14:paraId="1B5D1550" w14:textId="77777777" w:rsidR="00445F9E" w:rsidRDefault="00445F9E" w:rsidP="00570467">
            <w:pPr>
              <w:spacing w:after="0" w:line="240" w:lineRule="auto"/>
              <w:ind w:left="34"/>
              <w:jc w:val="both"/>
            </w:pPr>
            <w:r>
              <w:t>Diagnostic de syndrome pseudo-Felty (preuve d’expansion clonale de grands lymphocytes granuleux)</w:t>
            </w:r>
          </w:p>
          <w:p w14:paraId="5D074F97" w14:textId="77777777" w:rsidR="00445F9E" w:rsidDel="00445F9E" w:rsidRDefault="00445F9E" w:rsidP="00570467">
            <w:pPr>
              <w:spacing w:after="0" w:line="240" w:lineRule="auto"/>
              <w:ind w:left="34"/>
              <w:jc w:val="both"/>
            </w:pPr>
          </w:p>
        </w:tc>
        <w:tc>
          <w:tcPr>
            <w:tcW w:w="223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7C85302A" w14:textId="77777777" w:rsidR="00445F9E" w:rsidRPr="00604EC4" w:rsidRDefault="00445F9E" w:rsidP="00615B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1C95B312" w14:textId="77777777" w:rsidR="00445F9E" w:rsidRPr="00604EC4" w:rsidRDefault="00445F9E" w:rsidP="00615B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5F9E" w:rsidRPr="00604EC4" w14:paraId="2C4B10DB" w14:textId="77777777" w:rsidTr="00615B41">
        <w:tc>
          <w:tcPr>
            <w:tcW w:w="48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3F0966A4" w14:textId="77777777" w:rsidR="00445F9E" w:rsidRDefault="00445F9E" w:rsidP="00570467">
            <w:pPr>
              <w:spacing w:after="0" w:line="240" w:lineRule="auto"/>
              <w:ind w:left="34"/>
              <w:jc w:val="both"/>
            </w:pPr>
          </w:p>
          <w:p w14:paraId="66B36815" w14:textId="77777777" w:rsidR="00445F9E" w:rsidRDefault="00445F9E" w:rsidP="00570467">
            <w:pPr>
              <w:spacing w:after="0" w:line="240" w:lineRule="auto"/>
              <w:ind w:left="34"/>
              <w:jc w:val="both"/>
            </w:pPr>
            <w:r>
              <w:t>Utilisation du Rituximab après le diagnostic de syndrome pseudo-Felty</w:t>
            </w:r>
          </w:p>
          <w:p w14:paraId="0BACEAEA" w14:textId="77777777" w:rsidR="00445F9E" w:rsidRDefault="00445F9E" w:rsidP="00570467">
            <w:pPr>
              <w:spacing w:after="0" w:line="240" w:lineRule="auto"/>
              <w:ind w:left="34"/>
              <w:jc w:val="both"/>
            </w:pPr>
          </w:p>
        </w:tc>
        <w:tc>
          <w:tcPr>
            <w:tcW w:w="223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03BCBB19" w14:textId="77777777" w:rsidR="00445F9E" w:rsidRPr="00604EC4" w:rsidRDefault="00445F9E" w:rsidP="00615B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7A62685F" w14:textId="77777777" w:rsidR="00445F9E" w:rsidRPr="00604EC4" w:rsidRDefault="00445F9E" w:rsidP="00615B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5B41" w:rsidRPr="00604EC4" w14:paraId="65960A0B" w14:textId="77777777" w:rsidTr="00615B41">
        <w:tc>
          <w:tcPr>
            <w:tcW w:w="48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56D25D46" w14:textId="77777777" w:rsidR="00615B41" w:rsidRDefault="00615B41" w:rsidP="00615B41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Non-opposition formulée</w:t>
            </w:r>
          </w:p>
          <w:p w14:paraId="5F513DB7" w14:textId="77777777" w:rsidR="00615B41" w:rsidRPr="001254B3" w:rsidRDefault="00615B41" w:rsidP="00615B41">
            <w:pPr>
              <w:spacing w:after="0" w:line="240" w:lineRule="auto"/>
              <w:rPr>
                <w:rFonts w:ascii="Arial" w:hAnsi="Arial" w:cs="Arial"/>
                <w:bCs/>
                <w:sz w:val="18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Date de la non-opposition : </w:t>
            </w:r>
            <w:r w:rsidRPr="00C75C31">
              <w:rPr>
                <w:spacing w:val="-12"/>
              </w:rPr>
              <w:t xml:space="preserve"> </w:t>
            </w:r>
            <w:r w:rsidRPr="001254B3">
              <w:rPr>
                <w:spacing w:val="-12"/>
                <w:sz w:val="20"/>
              </w:rPr>
              <w:t>|__|__|  |__|__|  |__|__|</w:t>
            </w:r>
          </w:p>
          <w:p w14:paraId="4AB975EA" w14:textId="77777777" w:rsidR="00615B41" w:rsidRPr="00804C9B" w:rsidRDefault="00615B41" w:rsidP="00615B41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47ED6314" w14:textId="77777777" w:rsidR="00615B41" w:rsidRPr="00604EC4" w:rsidRDefault="00615B41" w:rsidP="00615B4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78FEE4A2" w14:textId="77777777" w:rsidR="00615B41" w:rsidRPr="00604EC4" w:rsidRDefault="00615B41" w:rsidP="00615B4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80C371D" w14:textId="77777777" w:rsidR="00615B41" w:rsidRDefault="00615B41" w:rsidP="00615B41">
      <w:pPr>
        <w:spacing w:after="0" w:line="240" w:lineRule="auto"/>
        <w:rPr>
          <w:rFonts w:ascii="Arial" w:hAnsi="Arial" w:cs="Arial"/>
          <w:b/>
          <w:bCs/>
          <w:smallCaps/>
        </w:rPr>
      </w:pPr>
    </w:p>
    <w:p w14:paraId="17AB3BB0" w14:textId="32EB5193" w:rsidR="00615B41" w:rsidRDefault="00615B41" w:rsidP="00615B41">
      <w:pPr>
        <w:spacing w:after="0" w:line="240" w:lineRule="auto"/>
        <w:ind w:hanging="442"/>
        <w:jc w:val="center"/>
        <w:rPr>
          <w:rFonts w:eastAsia="MS Mincho"/>
          <w:b/>
          <w:bCs/>
          <w:i/>
          <w:iCs/>
          <w:sz w:val="20"/>
          <w:szCs w:val="20"/>
        </w:rPr>
      </w:pPr>
      <w:r w:rsidRPr="00C5227D">
        <w:rPr>
          <w:rFonts w:eastAsia="MS Mincho"/>
          <w:b/>
          <w:bCs/>
          <w:i/>
          <w:iCs/>
          <w:sz w:val="20"/>
          <w:szCs w:val="20"/>
        </w:rPr>
        <w:t>Si une ou plusieurs cases « NON » sont cochées</w:t>
      </w:r>
      <w:r>
        <w:rPr>
          <w:rFonts w:eastAsia="MS Mincho"/>
          <w:b/>
          <w:bCs/>
          <w:i/>
          <w:iCs/>
          <w:sz w:val="20"/>
          <w:szCs w:val="20"/>
        </w:rPr>
        <w:t xml:space="preserve">,  </w:t>
      </w:r>
      <w:r w:rsidR="009B6EB2">
        <w:rPr>
          <w:rFonts w:eastAsia="MS Mincho"/>
          <w:b/>
          <w:bCs/>
          <w:i/>
          <w:iCs/>
          <w:sz w:val="20"/>
          <w:szCs w:val="20"/>
        </w:rPr>
        <w:t xml:space="preserve">le patient </w:t>
      </w:r>
      <w:r w:rsidRPr="00C5227D">
        <w:rPr>
          <w:rFonts w:eastAsia="MS Mincho"/>
          <w:b/>
          <w:bCs/>
          <w:i/>
          <w:iCs/>
          <w:sz w:val="20"/>
          <w:szCs w:val="20"/>
        </w:rPr>
        <w:t>n’est pas inclus</w:t>
      </w:r>
    </w:p>
    <w:p w14:paraId="1F1D94D9" w14:textId="77777777" w:rsidR="00615B41" w:rsidRDefault="00615B41" w:rsidP="00615B41">
      <w:pPr>
        <w:spacing w:after="0" w:line="240" w:lineRule="auto"/>
        <w:jc w:val="center"/>
        <w:rPr>
          <w:rFonts w:ascii="Arial" w:hAnsi="Arial" w:cs="Arial"/>
          <w:b/>
          <w:bCs/>
          <w:smallCaps/>
        </w:rPr>
      </w:pPr>
    </w:p>
    <w:p w14:paraId="4CE40E5D" w14:textId="77777777" w:rsidR="00615B41" w:rsidRDefault="00615B41" w:rsidP="00615B41">
      <w:pPr>
        <w:spacing w:after="0" w:line="240" w:lineRule="auto"/>
        <w:jc w:val="center"/>
        <w:rPr>
          <w:rFonts w:ascii="Arial" w:hAnsi="Arial" w:cs="Arial"/>
          <w:b/>
          <w:bCs/>
          <w:smallCaps/>
        </w:rPr>
      </w:pPr>
    </w:p>
    <w:p w14:paraId="6407F534" w14:textId="77777777" w:rsidR="00615B41" w:rsidRDefault="00615B41" w:rsidP="00615B41">
      <w:pPr>
        <w:spacing w:after="0" w:line="240" w:lineRule="auto"/>
        <w:jc w:val="center"/>
        <w:rPr>
          <w:rFonts w:ascii="Arial" w:hAnsi="Arial" w:cs="Arial"/>
          <w:b/>
          <w:bCs/>
          <w:smallCaps/>
        </w:rPr>
      </w:pPr>
    </w:p>
    <w:p w14:paraId="2056A98E" w14:textId="08A54627" w:rsidR="00615B41" w:rsidRPr="000A39FB" w:rsidRDefault="008366BC" w:rsidP="00615B41">
      <w:pPr>
        <w:spacing w:after="0" w:line="240" w:lineRule="auto"/>
        <w:jc w:val="center"/>
        <w:rPr>
          <w:rFonts w:ascii="Arial" w:hAnsi="Arial" w:cs="Arial"/>
          <w:b/>
          <w:bCs/>
          <w:smallCaps/>
          <w:u w:val="single"/>
        </w:rPr>
      </w:pPr>
      <w:r w:rsidRPr="000A39FB">
        <w:rPr>
          <w:rFonts w:ascii="Arial" w:hAnsi="Arial" w:cs="Arial"/>
          <w:b/>
          <w:bCs/>
          <w:smallCaps/>
          <w:u w:val="single"/>
        </w:rPr>
        <w:t>Critères</w:t>
      </w:r>
      <w:r w:rsidR="00615B41" w:rsidRPr="000A39FB">
        <w:rPr>
          <w:rFonts w:ascii="Arial" w:hAnsi="Arial" w:cs="Arial"/>
          <w:b/>
          <w:bCs/>
          <w:smallCaps/>
          <w:u w:val="single"/>
        </w:rPr>
        <w:t xml:space="preserve"> d’exclusion</w:t>
      </w:r>
      <w:r w:rsidR="00615B41">
        <w:rPr>
          <w:rFonts w:ascii="Arial" w:hAnsi="Arial" w:cs="Arial"/>
          <w:b/>
          <w:bCs/>
          <w:smallCaps/>
          <w:u w:val="single"/>
        </w:rPr>
        <w:t> :</w:t>
      </w:r>
    </w:p>
    <w:p w14:paraId="37B36203" w14:textId="77777777" w:rsidR="00615B41" w:rsidRDefault="00615B41" w:rsidP="00615B41">
      <w:pPr>
        <w:spacing w:after="0" w:line="240" w:lineRule="auto"/>
        <w:jc w:val="center"/>
        <w:rPr>
          <w:rFonts w:ascii="Arial" w:hAnsi="Arial" w:cs="Arial"/>
          <w:b/>
          <w:bCs/>
          <w:smallCaps/>
        </w:rPr>
      </w:pPr>
    </w:p>
    <w:tbl>
      <w:tblPr>
        <w:tblW w:w="0" w:type="auto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4A0" w:firstRow="1" w:lastRow="0" w:firstColumn="1" w:lastColumn="0" w:noHBand="0" w:noVBand="1"/>
      </w:tblPr>
      <w:tblGrid>
        <w:gridCol w:w="4287"/>
        <w:gridCol w:w="2504"/>
        <w:gridCol w:w="2261"/>
      </w:tblGrid>
      <w:tr w:rsidR="00615B41" w:rsidRPr="00604EC4" w14:paraId="7BC4EB39" w14:textId="77777777" w:rsidTr="001254B3">
        <w:tc>
          <w:tcPr>
            <w:tcW w:w="4287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</w:tcPr>
          <w:p w14:paraId="77C3D41E" w14:textId="77777777" w:rsidR="00615B41" w:rsidRPr="00604EC4" w:rsidRDefault="00615B41" w:rsidP="00615B41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504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</w:tcPr>
          <w:p w14:paraId="2EAD8A98" w14:textId="77777777" w:rsidR="00615B41" w:rsidRPr="00604EC4" w:rsidRDefault="00615B41" w:rsidP="00615B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4EC4">
              <w:rPr>
                <w:rFonts w:ascii="Arial" w:hAnsi="Arial" w:cs="Arial"/>
                <w:b/>
                <w:bCs/>
                <w:sz w:val="20"/>
                <w:szCs w:val="20"/>
              </w:rPr>
              <w:t>OUI</w:t>
            </w:r>
          </w:p>
        </w:tc>
        <w:tc>
          <w:tcPr>
            <w:tcW w:w="2261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</w:tcPr>
          <w:p w14:paraId="52AAC142" w14:textId="77777777" w:rsidR="00615B41" w:rsidRPr="00604EC4" w:rsidRDefault="00615B41" w:rsidP="00615B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4EC4">
              <w:rPr>
                <w:rFonts w:ascii="Arial" w:hAnsi="Arial" w:cs="Arial"/>
                <w:b/>
                <w:bCs/>
                <w:sz w:val="20"/>
                <w:szCs w:val="20"/>
              </w:rPr>
              <w:t>NON</w:t>
            </w:r>
          </w:p>
        </w:tc>
      </w:tr>
      <w:tr w:rsidR="00615B41" w:rsidRPr="00D5159B" w14:paraId="41219135" w14:textId="77777777" w:rsidTr="001254B3">
        <w:tc>
          <w:tcPr>
            <w:tcW w:w="428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061C3E1B" w14:textId="1B764E7B" w:rsidR="00615B41" w:rsidRPr="00D5159B" w:rsidRDefault="00233FBF" w:rsidP="00A75017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Refus de participation</w:t>
            </w:r>
          </w:p>
        </w:tc>
        <w:tc>
          <w:tcPr>
            <w:tcW w:w="250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048745F6" w14:textId="77777777" w:rsidR="00615B41" w:rsidRPr="00D5159B" w:rsidRDefault="00615B41" w:rsidP="00615B4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5493B207" w14:textId="77777777" w:rsidR="00615B41" w:rsidRPr="00D5159B" w:rsidRDefault="00615B41" w:rsidP="00615B4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07777B3" w14:textId="77777777" w:rsidR="00615B41" w:rsidRDefault="00615B41" w:rsidP="00615B41">
      <w:pPr>
        <w:spacing w:after="0" w:line="240" w:lineRule="auto"/>
        <w:jc w:val="center"/>
        <w:rPr>
          <w:rFonts w:ascii="Arial" w:hAnsi="Arial" w:cs="Arial"/>
          <w:b/>
          <w:bCs/>
          <w:smallCaps/>
        </w:rPr>
      </w:pPr>
    </w:p>
    <w:p w14:paraId="32380384" w14:textId="77777777" w:rsidR="00615B41" w:rsidRDefault="00615B41" w:rsidP="00615B41">
      <w:pPr>
        <w:spacing w:after="0" w:line="240" w:lineRule="auto"/>
        <w:jc w:val="center"/>
        <w:rPr>
          <w:rFonts w:eastAsia="MS Mincho"/>
          <w:b/>
          <w:bCs/>
          <w:i/>
          <w:iCs/>
          <w:sz w:val="20"/>
          <w:szCs w:val="20"/>
        </w:rPr>
      </w:pPr>
      <w:r w:rsidRPr="00C5227D">
        <w:rPr>
          <w:rFonts w:eastAsia="MS Mincho"/>
          <w:b/>
          <w:bCs/>
          <w:i/>
          <w:iCs/>
          <w:sz w:val="20"/>
          <w:szCs w:val="20"/>
        </w:rPr>
        <w:t>Si une ou plusieurs cases « OUI » sont cochées le patient n’est pas inclus</w:t>
      </w:r>
    </w:p>
    <w:p w14:paraId="29EBB19A" w14:textId="77777777" w:rsidR="00615B41" w:rsidRDefault="00615B41" w:rsidP="00615B41">
      <w:pPr>
        <w:spacing w:after="0" w:line="240" w:lineRule="auto"/>
        <w:jc w:val="center"/>
        <w:rPr>
          <w:rFonts w:ascii="Arial" w:hAnsi="Arial" w:cs="Arial"/>
          <w:b/>
          <w:bCs/>
          <w:smallCaps/>
        </w:rPr>
      </w:pPr>
    </w:p>
    <w:p w14:paraId="520921D5" w14:textId="77777777" w:rsidR="00615B41" w:rsidRPr="00A064C9" w:rsidRDefault="00615B41" w:rsidP="00292471">
      <w:pPr>
        <w:tabs>
          <w:tab w:val="left" w:pos="5170"/>
        </w:tabs>
        <w:spacing w:after="0" w:line="240" w:lineRule="auto"/>
        <w:ind w:left="5529"/>
        <w:rPr>
          <w:b/>
          <w:bCs/>
          <w:sz w:val="20"/>
          <w:szCs w:val="20"/>
        </w:rPr>
      </w:pPr>
      <w:r>
        <w:rPr>
          <w:rFonts w:ascii="Arial" w:hAnsi="Arial" w:cs="Arial"/>
          <w:bCs/>
          <w:smallCaps/>
        </w:rPr>
        <w:t xml:space="preserve">Date : </w:t>
      </w:r>
      <w:r w:rsidRPr="00DC5A2A">
        <w:rPr>
          <w:b/>
          <w:bCs/>
          <w:sz w:val="20"/>
          <w:szCs w:val="20"/>
        </w:rPr>
        <w:sym w:font="Symbol" w:char="F07C"/>
      </w:r>
      <w:r w:rsidRPr="00DC5A2A">
        <w:rPr>
          <w:b/>
          <w:bCs/>
          <w:sz w:val="20"/>
          <w:szCs w:val="20"/>
        </w:rPr>
        <w:sym w:font="Symbol" w:char="F05F"/>
      </w:r>
      <w:r w:rsidRPr="00DC5A2A">
        <w:rPr>
          <w:b/>
          <w:bCs/>
          <w:sz w:val="20"/>
          <w:szCs w:val="20"/>
        </w:rPr>
        <w:sym w:font="Symbol" w:char="F05F"/>
      </w:r>
      <w:r w:rsidRPr="00DC5A2A">
        <w:rPr>
          <w:b/>
          <w:bCs/>
          <w:sz w:val="20"/>
          <w:szCs w:val="20"/>
        </w:rPr>
        <w:sym w:font="Symbol" w:char="F07C"/>
      </w:r>
      <w:r w:rsidRPr="00DC5A2A">
        <w:rPr>
          <w:b/>
          <w:bCs/>
          <w:sz w:val="20"/>
          <w:szCs w:val="20"/>
        </w:rPr>
        <w:sym w:font="Symbol" w:char="F05F"/>
      </w:r>
      <w:r w:rsidRPr="00DC5A2A">
        <w:rPr>
          <w:b/>
          <w:bCs/>
          <w:sz w:val="20"/>
          <w:szCs w:val="20"/>
        </w:rPr>
        <w:sym w:font="Symbol" w:char="F05F"/>
      </w:r>
      <w:r w:rsidRPr="00DC5A2A">
        <w:rPr>
          <w:b/>
          <w:bCs/>
          <w:sz w:val="20"/>
          <w:szCs w:val="20"/>
        </w:rPr>
        <w:sym w:font="Symbol" w:char="F07C"/>
      </w:r>
      <w:r w:rsidRPr="00DC5A2A">
        <w:rPr>
          <w:sz w:val="20"/>
          <w:szCs w:val="20"/>
        </w:rPr>
        <w:t xml:space="preserve"> </w:t>
      </w:r>
      <w:r w:rsidRPr="00DC5A2A">
        <w:rPr>
          <w:b/>
          <w:bCs/>
          <w:sz w:val="20"/>
          <w:szCs w:val="20"/>
        </w:rPr>
        <w:sym w:font="Symbol" w:char="F07C"/>
      </w:r>
      <w:r w:rsidRPr="00DC5A2A">
        <w:rPr>
          <w:b/>
          <w:bCs/>
          <w:sz w:val="20"/>
          <w:szCs w:val="20"/>
        </w:rPr>
        <w:sym w:font="Symbol" w:char="F05F"/>
      </w:r>
      <w:r w:rsidRPr="00DC5A2A">
        <w:rPr>
          <w:b/>
          <w:bCs/>
          <w:sz w:val="20"/>
          <w:szCs w:val="20"/>
        </w:rPr>
        <w:sym w:font="Symbol" w:char="F05F"/>
      </w:r>
      <w:r w:rsidRPr="00DC5A2A">
        <w:rPr>
          <w:b/>
          <w:bCs/>
          <w:sz w:val="20"/>
          <w:szCs w:val="20"/>
        </w:rPr>
        <w:sym w:font="Symbol" w:char="F07C"/>
      </w:r>
      <w:r w:rsidRPr="00DC5A2A">
        <w:rPr>
          <w:b/>
          <w:bCs/>
          <w:sz w:val="20"/>
          <w:szCs w:val="20"/>
        </w:rPr>
        <w:sym w:font="Symbol" w:char="F05F"/>
      </w:r>
      <w:r w:rsidRPr="00DC5A2A">
        <w:rPr>
          <w:b/>
          <w:bCs/>
          <w:sz w:val="20"/>
          <w:szCs w:val="20"/>
        </w:rPr>
        <w:sym w:font="Symbol" w:char="F05F"/>
      </w:r>
      <w:r w:rsidRPr="00DC5A2A">
        <w:rPr>
          <w:b/>
          <w:bCs/>
          <w:sz w:val="20"/>
          <w:szCs w:val="20"/>
        </w:rPr>
        <w:sym w:font="Symbol" w:char="F07C"/>
      </w:r>
      <w:r w:rsidRPr="00DC5A2A">
        <w:rPr>
          <w:sz w:val="20"/>
          <w:szCs w:val="20"/>
        </w:rPr>
        <w:t xml:space="preserve"> </w:t>
      </w:r>
      <w:r w:rsidRPr="00DC5A2A">
        <w:rPr>
          <w:b/>
          <w:bCs/>
          <w:sz w:val="20"/>
          <w:szCs w:val="20"/>
        </w:rPr>
        <w:sym w:font="Symbol" w:char="F07C"/>
      </w:r>
      <w:r w:rsidRPr="00DC5A2A">
        <w:rPr>
          <w:b/>
          <w:bCs/>
          <w:sz w:val="20"/>
          <w:szCs w:val="20"/>
        </w:rPr>
        <w:sym w:font="Symbol" w:char="F05F"/>
      </w:r>
      <w:r w:rsidRPr="00DC5A2A">
        <w:rPr>
          <w:b/>
          <w:bCs/>
          <w:sz w:val="20"/>
          <w:szCs w:val="20"/>
        </w:rPr>
        <w:sym w:font="Symbol" w:char="F05F"/>
      </w:r>
      <w:r w:rsidRPr="00DC5A2A">
        <w:rPr>
          <w:b/>
          <w:bCs/>
          <w:sz w:val="20"/>
          <w:szCs w:val="20"/>
        </w:rPr>
        <w:sym w:font="Symbol" w:char="F07C"/>
      </w:r>
      <w:r w:rsidRPr="00DC5A2A">
        <w:rPr>
          <w:b/>
          <w:bCs/>
          <w:sz w:val="20"/>
          <w:szCs w:val="20"/>
        </w:rPr>
        <w:sym w:font="Symbol" w:char="F05F"/>
      </w:r>
      <w:r w:rsidRPr="00DC5A2A">
        <w:rPr>
          <w:b/>
          <w:bCs/>
          <w:sz w:val="20"/>
          <w:szCs w:val="20"/>
        </w:rPr>
        <w:sym w:font="Symbol" w:char="F05F"/>
      </w:r>
      <w:r w:rsidRPr="00DC5A2A">
        <w:rPr>
          <w:b/>
          <w:bCs/>
          <w:sz w:val="20"/>
          <w:szCs w:val="20"/>
        </w:rPr>
        <w:sym w:font="Symbol" w:char="F07C"/>
      </w:r>
    </w:p>
    <w:p w14:paraId="4363CDC2" w14:textId="77777777" w:rsidR="00615B41" w:rsidRDefault="00615B41" w:rsidP="00292471">
      <w:pPr>
        <w:spacing w:after="0" w:line="240" w:lineRule="auto"/>
        <w:ind w:left="5529"/>
        <w:rPr>
          <w:rFonts w:ascii="Arial" w:hAnsi="Arial" w:cs="Arial"/>
          <w:bCs/>
          <w:smallCaps/>
        </w:rPr>
      </w:pPr>
    </w:p>
    <w:p w14:paraId="66D95C19" w14:textId="77777777" w:rsidR="00615B41" w:rsidRDefault="00615B41" w:rsidP="00292471">
      <w:pPr>
        <w:spacing w:after="0" w:line="240" w:lineRule="auto"/>
        <w:ind w:left="5529"/>
        <w:rPr>
          <w:rFonts w:ascii="Arial" w:hAnsi="Arial" w:cs="Arial"/>
          <w:bCs/>
          <w:smallCaps/>
        </w:rPr>
      </w:pPr>
      <w:r>
        <w:rPr>
          <w:rFonts w:ascii="Arial" w:hAnsi="Arial" w:cs="Arial"/>
          <w:bCs/>
          <w:smallCaps/>
        </w:rPr>
        <w:t xml:space="preserve">Nom de l’investigateur : </w:t>
      </w:r>
    </w:p>
    <w:p w14:paraId="3BAF1601" w14:textId="77777777" w:rsidR="00615B41" w:rsidRDefault="00615B41" w:rsidP="00292471">
      <w:pPr>
        <w:spacing w:after="0" w:line="240" w:lineRule="auto"/>
        <w:ind w:left="5529"/>
        <w:rPr>
          <w:rFonts w:ascii="Arial" w:hAnsi="Arial" w:cs="Arial"/>
          <w:bCs/>
          <w:smallCaps/>
        </w:rPr>
      </w:pPr>
    </w:p>
    <w:p w14:paraId="46EC05EB" w14:textId="77777777" w:rsidR="00615B41" w:rsidRDefault="00615B41" w:rsidP="00292471">
      <w:pPr>
        <w:spacing w:after="0" w:line="240" w:lineRule="auto"/>
        <w:ind w:left="5529"/>
        <w:rPr>
          <w:rFonts w:ascii="Arial" w:hAnsi="Arial" w:cs="Arial"/>
          <w:bCs/>
          <w:smallCaps/>
        </w:rPr>
      </w:pPr>
      <w:r>
        <w:rPr>
          <w:rFonts w:ascii="Arial" w:hAnsi="Arial" w:cs="Arial"/>
          <w:bCs/>
          <w:smallCaps/>
        </w:rPr>
        <w:t xml:space="preserve">Signature :    </w:t>
      </w:r>
    </w:p>
    <w:p w14:paraId="75DC2B6B" w14:textId="77777777" w:rsidR="006C3839" w:rsidRDefault="006C3839" w:rsidP="006C3839">
      <w:pPr>
        <w:spacing w:after="0" w:line="240" w:lineRule="auto"/>
        <w:rPr>
          <w:rFonts w:ascii="Arial" w:hAnsi="Arial" w:cs="Arial"/>
          <w:bCs/>
          <w:smallCaps/>
        </w:rPr>
      </w:pPr>
    </w:p>
    <w:p w14:paraId="67ABF53D" w14:textId="470A7030" w:rsidR="00615B41" w:rsidRDefault="00615B41" w:rsidP="00292471">
      <w:pPr>
        <w:spacing w:after="0" w:line="240" w:lineRule="auto"/>
        <w:ind w:left="5529"/>
        <w:rPr>
          <w:rFonts w:ascii="Arial" w:hAnsi="Arial" w:cs="Arial"/>
          <w:bCs/>
          <w:smallCaps/>
        </w:rPr>
      </w:pPr>
    </w:p>
    <w:p w14:paraId="1AE9EB36" w14:textId="77777777" w:rsidR="004162FF" w:rsidRDefault="004162FF">
      <w:pPr>
        <w:spacing w:after="0"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1498"/>
        <w:gridCol w:w="7790"/>
      </w:tblGrid>
      <w:tr w:rsidR="006C3839" w:rsidRPr="00255DFE" w14:paraId="014BAC5E" w14:textId="77777777" w:rsidTr="006C3839">
        <w:tc>
          <w:tcPr>
            <w:tcW w:w="1222" w:type="dxa"/>
            <w:shd w:val="pct12" w:color="auto" w:fill="auto"/>
          </w:tcPr>
          <w:p w14:paraId="2FAAC2DC" w14:textId="60522C06" w:rsidR="006C3839" w:rsidRPr="00255DFE" w:rsidRDefault="007C193E" w:rsidP="00ED765D">
            <w:pPr>
              <w:jc w:val="center"/>
              <w:rPr>
                <w:rFonts w:ascii="Arial" w:hAnsi="Arial" w:cs="Arial"/>
                <w:bCs/>
                <w:smallCaps/>
              </w:rPr>
            </w:pPr>
            <w:r>
              <w:rPr>
                <w:rFonts w:ascii="Arial" w:hAnsi="Arial" w:cs="Arial"/>
                <w:bCs/>
                <w:smallCaps/>
              </w:rPr>
              <w:lastRenderedPageBreak/>
              <w:t>Centre d’inclusion :</w:t>
            </w:r>
          </w:p>
        </w:tc>
        <w:tc>
          <w:tcPr>
            <w:tcW w:w="7840" w:type="dxa"/>
            <w:shd w:val="pct12" w:color="auto" w:fill="auto"/>
          </w:tcPr>
          <w:p w14:paraId="45023775" w14:textId="77777777" w:rsidR="006C3839" w:rsidRPr="0042083D" w:rsidRDefault="006C3839" w:rsidP="00ED765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Efficacité du Rituximab dans le syndrome Pseudo-Felty</w:t>
            </w:r>
          </w:p>
          <w:p w14:paraId="01164C90" w14:textId="77777777" w:rsidR="006C3839" w:rsidRPr="00BB0CEC" w:rsidRDefault="006C3839" w:rsidP="00ED765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42083D">
              <w:rPr>
                <w:b/>
                <w:bCs/>
                <w:sz w:val="28"/>
                <w:szCs w:val="28"/>
              </w:rPr>
              <w:t>(étude</w:t>
            </w:r>
            <w:r>
              <w:rPr>
                <w:b/>
                <w:bCs/>
                <w:sz w:val="28"/>
                <w:szCs w:val="28"/>
              </w:rPr>
              <w:t xml:space="preserve"> R-PFSY</w:t>
            </w:r>
            <w:r w:rsidRPr="0042083D">
              <w:rPr>
                <w:b/>
                <w:bCs/>
                <w:sz w:val="28"/>
                <w:szCs w:val="28"/>
              </w:rPr>
              <w:t>)</w:t>
            </w:r>
          </w:p>
          <w:p w14:paraId="4F83E79C" w14:textId="77777777" w:rsidR="006C3839" w:rsidRDefault="006C3839" w:rsidP="00ED765D">
            <w:pPr>
              <w:spacing w:after="0" w:line="240" w:lineRule="auto"/>
              <w:jc w:val="center"/>
            </w:pPr>
            <w:r w:rsidRPr="00255DFE">
              <w:rPr>
                <w:bCs/>
                <w:smallCaps/>
              </w:rPr>
              <w:t>N° d’inclusion :</w:t>
            </w:r>
            <w:r w:rsidRPr="00255DFE">
              <w:rPr>
                <w:rFonts w:ascii="Arial" w:hAnsi="Arial" w:cs="Arial"/>
                <w:bCs/>
                <w:smallCaps/>
              </w:rPr>
              <w:t xml:space="preserve"> </w:t>
            </w:r>
            <w:r w:rsidRPr="00255DFE">
              <w:sym w:font="Symbol" w:char="F07C"/>
            </w:r>
            <w:r w:rsidRPr="006A448C">
              <w:t>__</w:t>
            </w:r>
            <w:r w:rsidRPr="00255DFE">
              <w:sym w:font="Symbol" w:char="F07C"/>
            </w:r>
            <w:r w:rsidRPr="006A448C">
              <w:t>__</w:t>
            </w:r>
            <w:r w:rsidRPr="00255DFE">
              <w:sym w:font="Symbol" w:char="F07C"/>
            </w:r>
            <w:r>
              <w:t xml:space="preserve">    Initiale du nom : </w:t>
            </w:r>
            <w:r w:rsidRPr="00255DFE">
              <w:sym w:font="Symbol" w:char="F07C"/>
            </w:r>
            <w:r w:rsidRPr="006A448C">
              <w:t>__</w:t>
            </w:r>
            <w:r w:rsidRPr="00255DFE">
              <w:sym w:font="Symbol" w:char="F07C"/>
            </w:r>
            <w:r>
              <w:t xml:space="preserve"> Initiale du prénom : </w:t>
            </w:r>
            <w:r w:rsidRPr="00255DFE">
              <w:sym w:font="Symbol" w:char="F07C"/>
            </w:r>
            <w:r w:rsidRPr="006A448C">
              <w:t>__</w:t>
            </w:r>
            <w:r w:rsidRPr="00255DFE">
              <w:sym w:font="Symbol" w:char="F07C"/>
            </w:r>
          </w:p>
          <w:p w14:paraId="12592777" w14:textId="77777777" w:rsidR="006C3839" w:rsidRPr="00615B41" w:rsidRDefault="006C3839" w:rsidP="00ED765D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255DFE">
              <w:rPr>
                <w:rFonts w:ascii="Arial" w:hAnsi="Arial" w:cs="Arial"/>
                <w:bCs/>
                <w:smallCaps/>
                <w:sz w:val="16"/>
                <w:szCs w:val="16"/>
              </w:rPr>
              <w:t xml:space="preserve">                                          </w:t>
            </w:r>
            <w:r>
              <w:rPr>
                <w:rFonts w:ascii="Arial" w:hAnsi="Arial" w:cs="Arial"/>
                <w:bCs/>
                <w:smallCaps/>
                <w:sz w:val="16"/>
                <w:szCs w:val="16"/>
              </w:rPr>
              <w:t xml:space="preserve">                              </w:t>
            </w:r>
            <w:r w:rsidRPr="00615B41">
              <w:rPr>
                <w:rFonts w:ascii="Arial" w:hAnsi="Arial" w:cs="Arial"/>
                <w:bCs/>
                <w:sz w:val="16"/>
                <w:szCs w:val="16"/>
              </w:rPr>
              <w:t>(première lettre du nom)       (première lettre du prénom)</w:t>
            </w:r>
          </w:p>
        </w:tc>
      </w:tr>
    </w:tbl>
    <w:p w14:paraId="74AC503E" w14:textId="77777777" w:rsidR="004162FF" w:rsidRDefault="004162FF" w:rsidP="008F16B8">
      <w:pPr>
        <w:pBdr>
          <w:bottom w:val="single" w:sz="4" w:space="1" w:color="auto"/>
        </w:pBdr>
        <w:jc w:val="center"/>
        <w:rPr>
          <w:b/>
          <w:bCs/>
          <w:sz w:val="20"/>
          <w:szCs w:val="20"/>
        </w:rPr>
      </w:pPr>
    </w:p>
    <w:p w14:paraId="118F5DF3" w14:textId="77777777" w:rsidR="00A106AA" w:rsidRPr="00280B2F" w:rsidRDefault="00A106AA" w:rsidP="008F16B8">
      <w:pPr>
        <w:pBdr>
          <w:bottom w:val="single" w:sz="4" w:space="1" w:color="auto"/>
        </w:pBdr>
        <w:jc w:val="center"/>
        <w:rPr>
          <w:b/>
          <w:bCs/>
          <w:sz w:val="20"/>
          <w:szCs w:val="20"/>
        </w:rPr>
      </w:pPr>
      <w:r w:rsidRPr="00280B2F">
        <w:rPr>
          <w:b/>
          <w:bCs/>
          <w:sz w:val="20"/>
          <w:szCs w:val="20"/>
        </w:rPr>
        <w:t>CARACTERISTIQUES DU PATIENT</w:t>
      </w:r>
    </w:p>
    <w:p w14:paraId="4413FDD5" w14:textId="77777777" w:rsidR="00A106AA" w:rsidRPr="00D25E34" w:rsidRDefault="00A106AA" w:rsidP="00267356">
      <w:pPr>
        <w:rPr>
          <w:sz w:val="20"/>
          <w:szCs w:val="20"/>
        </w:rPr>
      </w:pPr>
      <w:r w:rsidRPr="00D25E34">
        <w:rPr>
          <w:sz w:val="20"/>
          <w:szCs w:val="20"/>
        </w:rPr>
        <w:t xml:space="preserve">Sexe : </w:t>
      </w:r>
      <w:r w:rsidR="002D0117" w:rsidRPr="00D25E34">
        <w:rPr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24232A" w:rsidRPr="00D25E34">
        <w:rPr>
          <w:sz w:val="20"/>
          <w:szCs w:val="20"/>
        </w:rPr>
        <w:instrText xml:space="preserve"> FORMCHECKBOX </w:instrText>
      </w:r>
      <w:r w:rsidR="002D0117" w:rsidRPr="00D25E34">
        <w:rPr>
          <w:sz w:val="20"/>
          <w:szCs w:val="20"/>
        </w:rPr>
      </w:r>
      <w:r w:rsidR="002D0117" w:rsidRPr="00D25E34">
        <w:rPr>
          <w:sz w:val="20"/>
          <w:szCs w:val="20"/>
        </w:rPr>
        <w:fldChar w:fldCharType="end"/>
      </w:r>
      <w:r w:rsidR="0024232A">
        <w:rPr>
          <w:sz w:val="20"/>
          <w:szCs w:val="20"/>
        </w:rPr>
        <w:t xml:space="preserve"> </w:t>
      </w:r>
      <w:r w:rsidRPr="00D25E34">
        <w:rPr>
          <w:sz w:val="20"/>
          <w:szCs w:val="20"/>
        </w:rPr>
        <w:t>Homme</w:t>
      </w:r>
      <w:r>
        <w:rPr>
          <w:sz w:val="20"/>
          <w:szCs w:val="20"/>
        </w:rPr>
        <w:t xml:space="preserve">  </w:t>
      </w:r>
      <w:bookmarkStart w:id="1" w:name="CaseACocher2"/>
      <w:r w:rsidR="002D0117" w:rsidRPr="00D25E34">
        <w:rPr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D25E34">
        <w:rPr>
          <w:sz w:val="20"/>
          <w:szCs w:val="20"/>
        </w:rPr>
        <w:instrText xml:space="preserve"> FORMCHECKBOX </w:instrText>
      </w:r>
      <w:r w:rsidR="002D0117" w:rsidRPr="00D25E34">
        <w:rPr>
          <w:sz w:val="20"/>
          <w:szCs w:val="20"/>
        </w:rPr>
      </w:r>
      <w:r w:rsidR="002D0117" w:rsidRPr="00D25E34">
        <w:rPr>
          <w:sz w:val="20"/>
          <w:szCs w:val="20"/>
        </w:rPr>
        <w:fldChar w:fldCharType="end"/>
      </w:r>
      <w:bookmarkEnd w:id="1"/>
      <w:r w:rsidRPr="00E266B7">
        <w:rPr>
          <w:sz w:val="20"/>
          <w:szCs w:val="20"/>
        </w:rPr>
        <w:t xml:space="preserve"> </w:t>
      </w:r>
      <w:r w:rsidRPr="00D25E34">
        <w:rPr>
          <w:sz w:val="20"/>
          <w:szCs w:val="20"/>
        </w:rPr>
        <w:t>Femme</w:t>
      </w:r>
      <w:r w:rsidRPr="00D25E34">
        <w:rPr>
          <w:sz w:val="20"/>
          <w:szCs w:val="20"/>
        </w:rPr>
        <w:tab/>
      </w:r>
      <w:r w:rsidRPr="00D25E34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D25E34">
        <w:rPr>
          <w:sz w:val="20"/>
          <w:szCs w:val="20"/>
        </w:rPr>
        <w:t>Date de naissance</w:t>
      </w:r>
      <w:r>
        <w:rPr>
          <w:sz w:val="20"/>
          <w:szCs w:val="20"/>
        </w:rPr>
        <w:t xml:space="preserve"> (MM/AAAA)</w:t>
      </w:r>
      <w:r w:rsidR="0024232A">
        <w:rPr>
          <w:sz w:val="20"/>
          <w:szCs w:val="20"/>
        </w:rPr>
        <w:t xml:space="preserve"> : </w:t>
      </w:r>
      <w:r w:rsidR="002D0117">
        <w:rPr>
          <w:sz w:val="20"/>
          <w:szCs w:val="20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="0006437D">
        <w:rPr>
          <w:sz w:val="20"/>
          <w:szCs w:val="20"/>
        </w:rPr>
        <w:instrText xml:space="preserve"> FORMTEXT </w:instrText>
      </w:r>
      <w:r w:rsidR="002D0117">
        <w:rPr>
          <w:sz w:val="20"/>
          <w:szCs w:val="20"/>
        </w:rPr>
      </w:r>
      <w:r w:rsidR="002D0117">
        <w:rPr>
          <w:sz w:val="20"/>
          <w:szCs w:val="20"/>
        </w:rPr>
        <w:fldChar w:fldCharType="separate"/>
      </w:r>
      <w:r w:rsidR="0006437D">
        <w:rPr>
          <w:noProof/>
          <w:sz w:val="20"/>
          <w:szCs w:val="20"/>
        </w:rPr>
        <w:t> </w:t>
      </w:r>
      <w:r w:rsidR="0006437D">
        <w:rPr>
          <w:noProof/>
          <w:sz w:val="20"/>
          <w:szCs w:val="20"/>
        </w:rPr>
        <w:t> </w:t>
      </w:r>
      <w:r w:rsidR="0006437D">
        <w:rPr>
          <w:noProof/>
          <w:sz w:val="20"/>
          <w:szCs w:val="20"/>
        </w:rPr>
        <w:t> </w:t>
      </w:r>
      <w:r w:rsidR="0006437D">
        <w:rPr>
          <w:noProof/>
          <w:sz w:val="20"/>
          <w:szCs w:val="20"/>
        </w:rPr>
        <w:t> </w:t>
      </w:r>
      <w:r w:rsidR="0006437D">
        <w:rPr>
          <w:noProof/>
          <w:sz w:val="20"/>
          <w:szCs w:val="20"/>
        </w:rPr>
        <w:t> </w:t>
      </w:r>
      <w:r w:rsidR="002D0117">
        <w:rPr>
          <w:sz w:val="20"/>
          <w:szCs w:val="20"/>
        </w:rPr>
        <w:fldChar w:fldCharType="end"/>
      </w:r>
    </w:p>
    <w:p w14:paraId="16879DBC" w14:textId="77777777" w:rsidR="00A106AA" w:rsidRPr="00D25E34" w:rsidRDefault="00A106AA" w:rsidP="00267356">
      <w:pPr>
        <w:rPr>
          <w:sz w:val="20"/>
          <w:szCs w:val="20"/>
        </w:rPr>
      </w:pPr>
      <w:r w:rsidRPr="00D25E34">
        <w:rPr>
          <w:sz w:val="20"/>
          <w:szCs w:val="20"/>
        </w:rPr>
        <w:t>Antécédents personnels notables :</w:t>
      </w:r>
      <w:r w:rsidR="0006437D">
        <w:rPr>
          <w:sz w:val="20"/>
          <w:szCs w:val="20"/>
        </w:rPr>
        <w:t xml:space="preserve"> </w:t>
      </w:r>
      <w:r w:rsidR="002D0117">
        <w:rPr>
          <w:sz w:val="20"/>
          <w:szCs w:val="20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="0006437D">
        <w:rPr>
          <w:sz w:val="20"/>
          <w:szCs w:val="20"/>
        </w:rPr>
        <w:instrText xml:space="preserve"> FORMTEXT </w:instrText>
      </w:r>
      <w:r w:rsidR="002D0117">
        <w:rPr>
          <w:sz w:val="20"/>
          <w:szCs w:val="20"/>
        </w:rPr>
      </w:r>
      <w:r w:rsidR="002D0117">
        <w:rPr>
          <w:sz w:val="20"/>
          <w:szCs w:val="20"/>
        </w:rPr>
        <w:fldChar w:fldCharType="separate"/>
      </w:r>
      <w:r w:rsidR="0006437D">
        <w:rPr>
          <w:noProof/>
          <w:sz w:val="20"/>
          <w:szCs w:val="20"/>
        </w:rPr>
        <w:t> </w:t>
      </w:r>
      <w:r w:rsidR="0006437D">
        <w:rPr>
          <w:noProof/>
          <w:sz w:val="20"/>
          <w:szCs w:val="20"/>
        </w:rPr>
        <w:t> </w:t>
      </w:r>
      <w:r w:rsidR="0006437D">
        <w:rPr>
          <w:noProof/>
          <w:sz w:val="20"/>
          <w:szCs w:val="20"/>
        </w:rPr>
        <w:t> </w:t>
      </w:r>
      <w:r w:rsidR="0006437D">
        <w:rPr>
          <w:noProof/>
          <w:sz w:val="20"/>
          <w:szCs w:val="20"/>
        </w:rPr>
        <w:t> </w:t>
      </w:r>
      <w:r w:rsidR="0006437D">
        <w:rPr>
          <w:noProof/>
          <w:sz w:val="20"/>
          <w:szCs w:val="20"/>
        </w:rPr>
        <w:t> </w:t>
      </w:r>
      <w:r w:rsidR="002D0117">
        <w:rPr>
          <w:sz w:val="20"/>
          <w:szCs w:val="20"/>
        </w:rPr>
        <w:fldChar w:fldCharType="end"/>
      </w:r>
    </w:p>
    <w:p w14:paraId="6BBB03D2" w14:textId="77777777" w:rsidR="00A106AA" w:rsidRDefault="00A106AA" w:rsidP="00267356">
      <w:pPr>
        <w:rPr>
          <w:sz w:val="20"/>
          <w:szCs w:val="20"/>
        </w:rPr>
      </w:pPr>
      <w:r w:rsidRPr="00D25E34">
        <w:rPr>
          <w:sz w:val="20"/>
          <w:szCs w:val="20"/>
        </w:rPr>
        <w:t xml:space="preserve">Antécédents familiaux de maladie auto-immune : </w:t>
      </w:r>
      <w:r w:rsidR="002D0117" w:rsidRPr="00D25E34">
        <w:rPr>
          <w:sz w:val="20"/>
          <w:szCs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D25E34">
        <w:rPr>
          <w:sz w:val="20"/>
          <w:szCs w:val="20"/>
        </w:rPr>
        <w:instrText xml:space="preserve"> FORMCHECKBOX </w:instrText>
      </w:r>
      <w:r w:rsidR="002D0117" w:rsidRPr="00D25E34">
        <w:rPr>
          <w:sz w:val="20"/>
          <w:szCs w:val="20"/>
        </w:rPr>
      </w:r>
      <w:r w:rsidR="002D0117" w:rsidRPr="00D25E34">
        <w:rPr>
          <w:sz w:val="20"/>
          <w:szCs w:val="20"/>
        </w:rPr>
        <w:fldChar w:fldCharType="end"/>
      </w:r>
      <w:r w:rsidRPr="00E266B7">
        <w:rPr>
          <w:sz w:val="20"/>
          <w:szCs w:val="20"/>
        </w:rPr>
        <w:t xml:space="preserve"> </w:t>
      </w:r>
      <w:r w:rsidRPr="00D25E34">
        <w:rPr>
          <w:sz w:val="20"/>
          <w:szCs w:val="20"/>
        </w:rPr>
        <w:t>Oui</w:t>
      </w:r>
      <w:r>
        <w:rPr>
          <w:sz w:val="20"/>
          <w:szCs w:val="20"/>
        </w:rPr>
        <w:tab/>
      </w:r>
      <w:r w:rsidR="002D0117" w:rsidRPr="00D25E34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4232A" w:rsidRPr="00D25E34">
        <w:rPr>
          <w:sz w:val="20"/>
          <w:szCs w:val="20"/>
        </w:rPr>
        <w:instrText xml:space="preserve"> FORMCHECKBOX </w:instrText>
      </w:r>
      <w:r w:rsidR="002D0117" w:rsidRPr="00D25E34">
        <w:rPr>
          <w:sz w:val="20"/>
          <w:szCs w:val="20"/>
        </w:rPr>
      </w:r>
      <w:r w:rsidR="002D0117" w:rsidRPr="00D25E34">
        <w:rPr>
          <w:sz w:val="20"/>
          <w:szCs w:val="20"/>
        </w:rPr>
        <w:fldChar w:fldCharType="end"/>
      </w:r>
      <w:r w:rsidR="0024232A">
        <w:rPr>
          <w:sz w:val="20"/>
          <w:szCs w:val="20"/>
        </w:rPr>
        <w:t xml:space="preserve"> </w:t>
      </w:r>
      <w:r w:rsidRPr="00D25E34">
        <w:rPr>
          <w:sz w:val="20"/>
          <w:szCs w:val="20"/>
        </w:rPr>
        <w:t>Non</w:t>
      </w:r>
      <w:r>
        <w:rPr>
          <w:sz w:val="20"/>
          <w:szCs w:val="20"/>
        </w:rPr>
        <w:tab/>
      </w:r>
      <w:r w:rsidRPr="00D25E34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Pr="00D25E34">
        <w:rPr>
          <w:sz w:val="20"/>
          <w:szCs w:val="20"/>
        </w:rPr>
        <w:t xml:space="preserve">Si oui, précisez : </w:t>
      </w:r>
      <w:r w:rsidR="002D0117" w:rsidRPr="00D25E34">
        <w:rPr>
          <w:sz w:val="20"/>
          <w:szCs w:val="20"/>
        </w:rPr>
        <w:fldChar w:fldCharType="begin">
          <w:ffData>
            <w:name w:val="Texte5"/>
            <w:enabled/>
            <w:calcOnExit w:val="0"/>
            <w:textInput/>
          </w:ffData>
        </w:fldChar>
      </w:r>
      <w:r w:rsidRPr="00D25E34">
        <w:rPr>
          <w:sz w:val="20"/>
          <w:szCs w:val="20"/>
        </w:rPr>
        <w:instrText xml:space="preserve"> FORMTEXT </w:instrText>
      </w:r>
      <w:r w:rsidR="002D0117" w:rsidRPr="00D25E34">
        <w:rPr>
          <w:sz w:val="20"/>
          <w:szCs w:val="20"/>
        </w:rPr>
      </w:r>
      <w:r w:rsidR="002D0117" w:rsidRPr="00D25E34">
        <w:rPr>
          <w:sz w:val="20"/>
          <w:szCs w:val="20"/>
        </w:rPr>
        <w:fldChar w:fldCharType="separate"/>
      </w:r>
      <w:r w:rsidRPr="00D25E34">
        <w:rPr>
          <w:noProof/>
          <w:sz w:val="20"/>
          <w:szCs w:val="20"/>
        </w:rPr>
        <w:t> </w:t>
      </w:r>
      <w:r w:rsidRPr="00D25E34">
        <w:rPr>
          <w:noProof/>
          <w:sz w:val="20"/>
          <w:szCs w:val="20"/>
        </w:rPr>
        <w:t> </w:t>
      </w:r>
      <w:r w:rsidRPr="00D25E34">
        <w:rPr>
          <w:noProof/>
          <w:sz w:val="20"/>
          <w:szCs w:val="20"/>
        </w:rPr>
        <w:t> </w:t>
      </w:r>
      <w:r w:rsidRPr="00D25E34">
        <w:rPr>
          <w:noProof/>
          <w:sz w:val="20"/>
          <w:szCs w:val="20"/>
        </w:rPr>
        <w:t> </w:t>
      </w:r>
      <w:r w:rsidRPr="00D25E34">
        <w:rPr>
          <w:noProof/>
          <w:sz w:val="20"/>
          <w:szCs w:val="20"/>
        </w:rPr>
        <w:t> </w:t>
      </w:r>
      <w:r w:rsidR="002D0117" w:rsidRPr="00D25E34">
        <w:rPr>
          <w:sz w:val="20"/>
          <w:szCs w:val="20"/>
        </w:rPr>
        <w:fldChar w:fldCharType="end"/>
      </w:r>
    </w:p>
    <w:p w14:paraId="0C436DE7" w14:textId="504D69E7" w:rsidR="00FF59FF" w:rsidRPr="00D25E34" w:rsidRDefault="00FF59FF" w:rsidP="00267356">
      <w:pPr>
        <w:rPr>
          <w:sz w:val="20"/>
          <w:szCs w:val="20"/>
        </w:rPr>
      </w:pPr>
      <w:r>
        <w:rPr>
          <w:sz w:val="20"/>
          <w:szCs w:val="20"/>
        </w:rPr>
        <w:t xml:space="preserve">Tabagisme : </w:t>
      </w:r>
      <w:r w:rsidRPr="00D25E34">
        <w:rPr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D25E34">
        <w:rPr>
          <w:sz w:val="20"/>
          <w:szCs w:val="20"/>
        </w:rPr>
        <w:instrText xml:space="preserve"> FORMCHECKBOX </w:instrText>
      </w:r>
      <w:r w:rsidRPr="00D25E34">
        <w:rPr>
          <w:sz w:val="20"/>
          <w:szCs w:val="20"/>
        </w:rPr>
      </w:r>
      <w:r w:rsidRPr="00D25E34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r w:rsidRPr="00BE32CF">
        <w:rPr>
          <w:sz w:val="20"/>
          <w:szCs w:val="20"/>
        </w:rPr>
        <w:t>Oui</w:t>
      </w:r>
      <w:r>
        <w:rPr>
          <w:sz w:val="20"/>
          <w:szCs w:val="20"/>
        </w:rPr>
        <w:t xml:space="preserve">   </w:t>
      </w:r>
      <w:r w:rsidRPr="00D25E34">
        <w:rPr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D25E34">
        <w:rPr>
          <w:sz w:val="20"/>
          <w:szCs w:val="20"/>
        </w:rPr>
        <w:instrText xml:space="preserve"> FORMCHECKBOX </w:instrText>
      </w:r>
      <w:r w:rsidRPr="00D25E34">
        <w:rPr>
          <w:sz w:val="20"/>
          <w:szCs w:val="20"/>
        </w:rPr>
      </w:r>
      <w:r w:rsidRPr="00D25E34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r w:rsidRPr="00D25E34">
        <w:rPr>
          <w:sz w:val="20"/>
          <w:szCs w:val="20"/>
        </w:rPr>
        <w:t>Non</w:t>
      </w:r>
      <w:r>
        <w:rPr>
          <w:sz w:val="20"/>
          <w:szCs w:val="20"/>
        </w:rPr>
        <w:tab/>
        <w:t xml:space="preserve">Si oui, précisez : </w:t>
      </w:r>
      <w:r w:rsidRPr="00D25E34">
        <w:rPr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D25E34">
        <w:rPr>
          <w:sz w:val="20"/>
          <w:szCs w:val="20"/>
        </w:rPr>
        <w:instrText xml:space="preserve"> FORMCHECKBOX </w:instrText>
      </w:r>
      <w:r w:rsidRPr="00D25E34">
        <w:rPr>
          <w:sz w:val="20"/>
          <w:szCs w:val="20"/>
        </w:rPr>
      </w:r>
      <w:r w:rsidRPr="00D25E34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Actif   </w:t>
      </w:r>
      <w:r w:rsidRPr="00D25E34">
        <w:rPr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D25E34">
        <w:rPr>
          <w:sz w:val="20"/>
          <w:szCs w:val="20"/>
        </w:rPr>
        <w:instrText xml:space="preserve"> FORMCHECKBOX </w:instrText>
      </w:r>
      <w:r w:rsidRPr="00D25E34">
        <w:rPr>
          <w:sz w:val="20"/>
          <w:szCs w:val="20"/>
        </w:rPr>
      </w:r>
      <w:r w:rsidRPr="00D25E34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Sevré ; Nombre de PA : </w:t>
      </w:r>
      <w:r w:rsidRPr="00D25E34">
        <w:rPr>
          <w:sz w:val="20"/>
          <w:szCs w:val="20"/>
        </w:rPr>
        <w:fldChar w:fldCharType="begin">
          <w:ffData>
            <w:name w:val="Texte5"/>
            <w:enabled/>
            <w:calcOnExit w:val="0"/>
            <w:textInput/>
          </w:ffData>
        </w:fldChar>
      </w:r>
      <w:r w:rsidRPr="00D25E34">
        <w:rPr>
          <w:sz w:val="20"/>
          <w:szCs w:val="20"/>
        </w:rPr>
        <w:instrText xml:space="preserve"> FORMTEXT </w:instrText>
      </w:r>
      <w:r w:rsidRPr="00D25E34">
        <w:rPr>
          <w:sz w:val="20"/>
          <w:szCs w:val="20"/>
        </w:rPr>
      </w:r>
      <w:r w:rsidRPr="00D25E34">
        <w:rPr>
          <w:sz w:val="20"/>
          <w:szCs w:val="20"/>
        </w:rPr>
        <w:fldChar w:fldCharType="separate"/>
      </w:r>
      <w:r w:rsidRPr="00D25E34">
        <w:rPr>
          <w:noProof/>
          <w:sz w:val="20"/>
          <w:szCs w:val="20"/>
        </w:rPr>
        <w:t> </w:t>
      </w:r>
      <w:r w:rsidRPr="00D25E34">
        <w:rPr>
          <w:noProof/>
          <w:sz w:val="20"/>
          <w:szCs w:val="20"/>
        </w:rPr>
        <w:t> </w:t>
      </w:r>
      <w:r w:rsidRPr="00D25E34">
        <w:rPr>
          <w:noProof/>
          <w:sz w:val="20"/>
          <w:szCs w:val="20"/>
        </w:rPr>
        <w:t> </w:t>
      </w:r>
      <w:r w:rsidRPr="00D25E34">
        <w:rPr>
          <w:noProof/>
          <w:sz w:val="20"/>
          <w:szCs w:val="20"/>
        </w:rPr>
        <w:t> </w:t>
      </w:r>
      <w:r w:rsidRPr="00D25E34">
        <w:rPr>
          <w:noProof/>
          <w:sz w:val="20"/>
          <w:szCs w:val="20"/>
        </w:rPr>
        <w:t> </w:t>
      </w:r>
      <w:r w:rsidRPr="00D25E34">
        <w:rPr>
          <w:sz w:val="20"/>
          <w:szCs w:val="20"/>
        </w:rPr>
        <w:fldChar w:fldCharType="end"/>
      </w:r>
      <w:r>
        <w:rPr>
          <w:sz w:val="20"/>
          <w:szCs w:val="20"/>
        </w:rPr>
        <w:br/>
        <w:t xml:space="preserve">Alcool : </w:t>
      </w:r>
      <w:r>
        <w:rPr>
          <w:sz w:val="20"/>
          <w:szCs w:val="20"/>
        </w:rPr>
        <w:tab/>
      </w:r>
      <w:r w:rsidRPr="00D25E34">
        <w:rPr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D25E34">
        <w:rPr>
          <w:sz w:val="20"/>
          <w:szCs w:val="20"/>
        </w:rPr>
        <w:instrText xml:space="preserve"> FORMCHECKBOX </w:instrText>
      </w:r>
      <w:r w:rsidRPr="00D25E34">
        <w:rPr>
          <w:sz w:val="20"/>
          <w:szCs w:val="20"/>
        </w:rPr>
      </w:r>
      <w:r w:rsidRPr="00D25E34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r w:rsidRPr="00BE32CF">
        <w:rPr>
          <w:sz w:val="20"/>
          <w:szCs w:val="20"/>
        </w:rPr>
        <w:t>Oui</w:t>
      </w:r>
      <w:r>
        <w:rPr>
          <w:sz w:val="20"/>
          <w:szCs w:val="20"/>
        </w:rPr>
        <w:t xml:space="preserve">   </w:t>
      </w:r>
      <w:r w:rsidRPr="00D25E34">
        <w:rPr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D25E34">
        <w:rPr>
          <w:sz w:val="20"/>
          <w:szCs w:val="20"/>
        </w:rPr>
        <w:instrText xml:space="preserve"> FORMCHECKBOX </w:instrText>
      </w:r>
      <w:r w:rsidRPr="00D25E34">
        <w:rPr>
          <w:sz w:val="20"/>
          <w:szCs w:val="20"/>
        </w:rPr>
      </w:r>
      <w:r w:rsidRPr="00D25E34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r w:rsidRPr="00D25E34">
        <w:rPr>
          <w:sz w:val="20"/>
          <w:szCs w:val="20"/>
        </w:rPr>
        <w:t>Non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Si oui, précisez : </w:t>
      </w:r>
      <w:r w:rsidRPr="00D25E34">
        <w:rPr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D25E34">
        <w:rPr>
          <w:sz w:val="20"/>
          <w:szCs w:val="20"/>
        </w:rPr>
        <w:instrText xml:space="preserve"> FORMCHECKBOX </w:instrText>
      </w:r>
      <w:r w:rsidRPr="00D25E34">
        <w:rPr>
          <w:sz w:val="20"/>
          <w:szCs w:val="20"/>
        </w:rPr>
      </w:r>
      <w:r w:rsidRPr="00D25E34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Actif   </w:t>
      </w:r>
      <w:r w:rsidRPr="00D25E34">
        <w:rPr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D25E34">
        <w:rPr>
          <w:sz w:val="20"/>
          <w:szCs w:val="20"/>
        </w:rPr>
        <w:instrText xml:space="preserve"> FORMCHECKBOX </w:instrText>
      </w:r>
      <w:r w:rsidRPr="00D25E34">
        <w:rPr>
          <w:sz w:val="20"/>
          <w:szCs w:val="20"/>
        </w:rPr>
      </w:r>
      <w:r w:rsidRPr="00D25E34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Sevré ; Nombre de gramme/jour : </w:t>
      </w:r>
      <w:r w:rsidRPr="00D25E34">
        <w:rPr>
          <w:sz w:val="20"/>
          <w:szCs w:val="20"/>
        </w:rPr>
        <w:fldChar w:fldCharType="begin">
          <w:ffData>
            <w:name w:val="Texte5"/>
            <w:enabled/>
            <w:calcOnExit w:val="0"/>
            <w:textInput/>
          </w:ffData>
        </w:fldChar>
      </w:r>
      <w:r w:rsidRPr="00D25E34">
        <w:rPr>
          <w:sz w:val="20"/>
          <w:szCs w:val="20"/>
        </w:rPr>
        <w:instrText xml:space="preserve"> FORMTEXT </w:instrText>
      </w:r>
      <w:r w:rsidRPr="00D25E34">
        <w:rPr>
          <w:sz w:val="20"/>
          <w:szCs w:val="20"/>
        </w:rPr>
      </w:r>
      <w:r w:rsidRPr="00D25E34">
        <w:rPr>
          <w:sz w:val="20"/>
          <w:szCs w:val="20"/>
        </w:rPr>
        <w:fldChar w:fldCharType="separate"/>
      </w:r>
      <w:r w:rsidRPr="00D25E34">
        <w:rPr>
          <w:noProof/>
          <w:sz w:val="20"/>
          <w:szCs w:val="20"/>
        </w:rPr>
        <w:t> </w:t>
      </w:r>
      <w:r w:rsidRPr="00D25E34">
        <w:rPr>
          <w:noProof/>
          <w:sz w:val="20"/>
          <w:szCs w:val="20"/>
        </w:rPr>
        <w:t> </w:t>
      </w:r>
      <w:r w:rsidRPr="00D25E34">
        <w:rPr>
          <w:noProof/>
          <w:sz w:val="20"/>
          <w:szCs w:val="20"/>
        </w:rPr>
        <w:t> </w:t>
      </w:r>
      <w:r w:rsidRPr="00D25E34">
        <w:rPr>
          <w:noProof/>
          <w:sz w:val="20"/>
          <w:szCs w:val="20"/>
        </w:rPr>
        <w:t> </w:t>
      </w:r>
      <w:r w:rsidRPr="00D25E34">
        <w:rPr>
          <w:noProof/>
          <w:sz w:val="20"/>
          <w:szCs w:val="20"/>
        </w:rPr>
        <w:t> </w:t>
      </w:r>
      <w:r w:rsidRPr="00D25E34">
        <w:rPr>
          <w:sz w:val="20"/>
          <w:szCs w:val="20"/>
        </w:rPr>
        <w:fldChar w:fldCharType="end"/>
      </w:r>
      <w:r>
        <w:rPr>
          <w:sz w:val="20"/>
          <w:szCs w:val="20"/>
        </w:rPr>
        <w:br/>
      </w:r>
    </w:p>
    <w:p w14:paraId="008E76EB" w14:textId="0FC38FDA" w:rsidR="00A106AA" w:rsidRPr="00280B2F" w:rsidRDefault="00A106AA" w:rsidP="008F16B8">
      <w:pPr>
        <w:pBdr>
          <w:bottom w:val="single" w:sz="4" w:space="1" w:color="auto"/>
        </w:pBdr>
        <w:jc w:val="center"/>
        <w:rPr>
          <w:b/>
          <w:bCs/>
          <w:sz w:val="20"/>
          <w:szCs w:val="20"/>
        </w:rPr>
      </w:pPr>
      <w:r w:rsidRPr="00280B2F">
        <w:rPr>
          <w:b/>
          <w:bCs/>
          <w:sz w:val="20"/>
          <w:szCs w:val="20"/>
        </w:rPr>
        <w:t xml:space="preserve">DIAGNOSTIC DE </w:t>
      </w:r>
      <w:r w:rsidR="006C3839">
        <w:rPr>
          <w:b/>
          <w:bCs/>
          <w:sz w:val="20"/>
          <w:szCs w:val="20"/>
        </w:rPr>
        <w:t>POLYARTHRITE RHUMATOÏDE</w:t>
      </w:r>
    </w:p>
    <w:p w14:paraId="7474D0F0" w14:textId="0D44D9C6" w:rsidR="00A106AA" w:rsidRPr="006B71ED" w:rsidRDefault="00A106AA" w:rsidP="008F16B8">
      <w:pPr>
        <w:rPr>
          <w:bCs/>
          <w:sz w:val="20"/>
          <w:szCs w:val="20"/>
        </w:rPr>
      </w:pPr>
      <w:r w:rsidRPr="00D25E34">
        <w:rPr>
          <w:sz w:val="20"/>
          <w:szCs w:val="20"/>
        </w:rPr>
        <w:t>Date du diagnostic</w:t>
      </w:r>
      <w:r>
        <w:rPr>
          <w:sz w:val="20"/>
          <w:szCs w:val="20"/>
        </w:rPr>
        <w:t xml:space="preserve"> (MM/AAAA)</w:t>
      </w:r>
      <w:r w:rsidRPr="00D25E34">
        <w:rPr>
          <w:sz w:val="20"/>
          <w:szCs w:val="20"/>
        </w:rPr>
        <w:t xml:space="preserve"> :  </w:t>
      </w:r>
      <w:r w:rsidR="006C3839" w:rsidRPr="00DC5A2A">
        <w:rPr>
          <w:b/>
          <w:bCs/>
          <w:sz w:val="20"/>
          <w:szCs w:val="20"/>
        </w:rPr>
        <w:sym w:font="Symbol" w:char="F07C"/>
      </w:r>
      <w:r w:rsidR="006C3839" w:rsidRPr="00DC5A2A">
        <w:rPr>
          <w:b/>
          <w:bCs/>
          <w:sz w:val="20"/>
          <w:szCs w:val="20"/>
        </w:rPr>
        <w:sym w:font="Symbol" w:char="F05F"/>
      </w:r>
      <w:r w:rsidR="006C3839" w:rsidRPr="00DC5A2A">
        <w:rPr>
          <w:b/>
          <w:bCs/>
          <w:sz w:val="20"/>
          <w:szCs w:val="20"/>
        </w:rPr>
        <w:sym w:font="Symbol" w:char="F05F"/>
      </w:r>
      <w:r w:rsidR="006C3839" w:rsidRPr="00DC5A2A">
        <w:rPr>
          <w:b/>
          <w:bCs/>
          <w:sz w:val="20"/>
          <w:szCs w:val="20"/>
        </w:rPr>
        <w:sym w:font="Symbol" w:char="F07C"/>
      </w:r>
      <w:r w:rsidR="006C3839" w:rsidRPr="00DC5A2A">
        <w:rPr>
          <w:b/>
          <w:bCs/>
          <w:sz w:val="20"/>
          <w:szCs w:val="20"/>
        </w:rPr>
        <w:sym w:font="Symbol" w:char="F05F"/>
      </w:r>
      <w:r w:rsidR="006C3839" w:rsidRPr="00DC5A2A">
        <w:rPr>
          <w:b/>
          <w:bCs/>
          <w:sz w:val="20"/>
          <w:szCs w:val="20"/>
        </w:rPr>
        <w:sym w:font="Symbol" w:char="F05F"/>
      </w:r>
      <w:r w:rsidR="006C3839" w:rsidRPr="00DC5A2A">
        <w:rPr>
          <w:b/>
          <w:bCs/>
          <w:sz w:val="20"/>
          <w:szCs w:val="20"/>
        </w:rPr>
        <w:sym w:font="Symbol" w:char="F07C"/>
      </w:r>
      <w:r w:rsidR="006C3839" w:rsidRPr="00DC5A2A">
        <w:rPr>
          <w:sz w:val="20"/>
          <w:szCs w:val="20"/>
        </w:rPr>
        <w:t xml:space="preserve"> </w:t>
      </w:r>
      <w:r w:rsidR="006C3839" w:rsidRPr="00DC5A2A">
        <w:rPr>
          <w:b/>
          <w:bCs/>
          <w:sz w:val="20"/>
          <w:szCs w:val="20"/>
        </w:rPr>
        <w:sym w:font="Symbol" w:char="F07C"/>
      </w:r>
      <w:r w:rsidR="006C3839" w:rsidRPr="00DC5A2A">
        <w:rPr>
          <w:b/>
          <w:bCs/>
          <w:sz w:val="20"/>
          <w:szCs w:val="20"/>
        </w:rPr>
        <w:sym w:font="Symbol" w:char="F05F"/>
      </w:r>
      <w:r w:rsidR="006C3839" w:rsidRPr="00DC5A2A">
        <w:rPr>
          <w:b/>
          <w:bCs/>
          <w:sz w:val="20"/>
          <w:szCs w:val="20"/>
        </w:rPr>
        <w:sym w:font="Symbol" w:char="F05F"/>
      </w:r>
      <w:r w:rsidR="006C3839" w:rsidRPr="00DC5A2A">
        <w:rPr>
          <w:b/>
          <w:bCs/>
          <w:sz w:val="20"/>
          <w:szCs w:val="20"/>
        </w:rPr>
        <w:sym w:font="Symbol" w:char="F07C"/>
      </w:r>
      <w:r w:rsidR="006C3839" w:rsidRPr="00DC5A2A">
        <w:rPr>
          <w:b/>
          <w:bCs/>
          <w:sz w:val="20"/>
          <w:szCs w:val="20"/>
        </w:rPr>
        <w:sym w:font="Symbol" w:char="F05F"/>
      </w:r>
      <w:r w:rsidR="006C3839" w:rsidRPr="00DC5A2A">
        <w:rPr>
          <w:b/>
          <w:bCs/>
          <w:sz w:val="20"/>
          <w:szCs w:val="20"/>
        </w:rPr>
        <w:sym w:font="Symbol" w:char="F05F"/>
      </w:r>
      <w:r w:rsidR="006C3839" w:rsidRPr="00DC5A2A">
        <w:rPr>
          <w:b/>
          <w:bCs/>
          <w:sz w:val="20"/>
          <w:szCs w:val="20"/>
        </w:rPr>
        <w:sym w:font="Symbol" w:char="F07C"/>
      </w:r>
      <w:r w:rsidR="006C3839" w:rsidRPr="00DC5A2A">
        <w:rPr>
          <w:b/>
          <w:bCs/>
          <w:sz w:val="20"/>
          <w:szCs w:val="20"/>
        </w:rPr>
        <w:sym w:font="Symbol" w:char="F05F"/>
      </w:r>
      <w:r w:rsidR="006C3839" w:rsidRPr="00DC5A2A">
        <w:rPr>
          <w:b/>
          <w:bCs/>
          <w:sz w:val="20"/>
          <w:szCs w:val="20"/>
        </w:rPr>
        <w:sym w:font="Symbol" w:char="F05F"/>
      </w:r>
      <w:r w:rsidR="006C3839" w:rsidRPr="00DC5A2A">
        <w:rPr>
          <w:b/>
          <w:bCs/>
          <w:sz w:val="20"/>
          <w:szCs w:val="20"/>
        </w:rPr>
        <w:sym w:font="Symbol" w:char="F07C"/>
      </w:r>
      <w:r w:rsidR="006C3839" w:rsidRPr="00DC5A2A">
        <w:rPr>
          <w:b/>
          <w:bCs/>
          <w:sz w:val="20"/>
          <w:szCs w:val="20"/>
        </w:rPr>
        <w:sym w:font="Symbol" w:char="F05F"/>
      </w:r>
      <w:r w:rsidR="006C3839" w:rsidRPr="00DC5A2A">
        <w:rPr>
          <w:b/>
          <w:bCs/>
          <w:sz w:val="20"/>
          <w:szCs w:val="20"/>
        </w:rPr>
        <w:sym w:font="Symbol" w:char="F05F"/>
      </w:r>
      <w:r w:rsidR="006C3839" w:rsidRPr="00DC5A2A">
        <w:rPr>
          <w:b/>
          <w:bCs/>
          <w:sz w:val="20"/>
          <w:szCs w:val="20"/>
        </w:rPr>
        <w:sym w:font="Symbol" w:char="F07C"/>
      </w:r>
      <w:r w:rsidRPr="00D25E34">
        <w:rPr>
          <w:sz w:val="20"/>
          <w:szCs w:val="20"/>
        </w:rPr>
        <w:tab/>
      </w:r>
      <w:r w:rsidR="006C3839">
        <w:rPr>
          <w:sz w:val="20"/>
          <w:szCs w:val="20"/>
        </w:rPr>
        <w:br/>
      </w:r>
      <w:r w:rsidRPr="00D25E34">
        <w:rPr>
          <w:sz w:val="20"/>
          <w:szCs w:val="20"/>
        </w:rPr>
        <w:t>Date d</w:t>
      </w:r>
      <w:r w:rsidRPr="00DF4D08">
        <w:rPr>
          <w:sz w:val="20"/>
          <w:szCs w:val="20"/>
        </w:rPr>
        <w:t xml:space="preserve">e début des symptômes (MM/AAAA) : </w:t>
      </w:r>
      <w:r w:rsidR="006C3839" w:rsidRPr="006B71ED">
        <w:rPr>
          <w:bCs/>
          <w:sz w:val="20"/>
          <w:szCs w:val="20"/>
        </w:rPr>
        <w:sym w:font="Symbol" w:char="F07C"/>
      </w:r>
      <w:r w:rsidR="006C3839" w:rsidRPr="006B71ED">
        <w:rPr>
          <w:bCs/>
          <w:sz w:val="20"/>
          <w:szCs w:val="20"/>
        </w:rPr>
        <w:sym w:font="Symbol" w:char="F05F"/>
      </w:r>
      <w:r w:rsidR="006C3839" w:rsidRPr="006B71ED">
        <w:rPr>
          <w:bCs/>
          <w:sz w:val="20"/>
          <w:szCs w:val="20"/>
        </w:rPr>
        <w:sym w:font="Symbol" w:char="F05F"/>
      </w:r>
      <w:r w:rsidR="006C3839" w:rsidRPr="006B71ED">
        <w:rPr>
          <w:bCs/>
          <w:sz w:val="20"/>
          <w:szCs w:val="20"/>
        </w:rPr>
        <w:sym w:font="Symbol" w:char="F07C"/>
      </w:r>
      <w:r w:rsidR="006C3839" w:rsidRPr="006B71ED">
        <w:rPr>
          <w:bCs/>
          <w:sz w:val="20"/>
          <w:szCs w:val="20"/>
        </w:rPr>
        <w:sym w:font="Symbol" w:char="F05F"/>
      </w:r>
      <w:r w:rsidR="006C3839" w:rsidRPr="006B71ED">
        <w:rPr>
          <w:bCs/>
          <w:sz w:val="20"/>
          <w:szCs w:val="20"/>
        </w:rPr>
        <w:sym w:font="Symbol" w:char="F05F"/>
      </w:r>
      <w:r w:rsidR="006C3839" w:rsidRPr="006B71ED">
        <w:rPr>
          <w:bCs/>
          <w:sz w:val="20"/>
          <w:szCs w:val="20"/>
        </w:rPr>
        <w:sym w:font="Symbol" w:char="F07C"/>
      </w:r>
      <w:r w:rsidR="006C3839" w:rsidRPr="00DF4D08">
        <w:rPr>
          <w:sz w:val="20"/>
          <w:szCs w:val="20"/>
        </w:rPr>
        <w:t xml:space="preserve"> </w:t>
      </w:r>
      <w:r w:rsidR="006C3839" w:rsidRPr="006B71ED">
        <w:rPr>
          <w:bCs/>
          <w:sz w:val="20"/>
          <w:szCs w:val="20"/>
        </w:rPr>
        <w:sym w:font="Symbol" w:char="F07C"/>
      </w:r>
      <w:r w:rsidR="006C3839" w:rsidRPr="006B71ED">
        <w:rPr>
          <w:bCs/>
          <w:sz w:val="20"/>
          <w:szCs w:val="20"/>
        </w:rPr>
        <w:sym w:font="Symbol" w:char="F05F"/>
      </w:r>
      <w:r w:rsidR="006C3839" w:rsidRPr="006B71ED">
        <w:rPr>
          <w:bCs/>
          <w:sz w:val="20"/>
          <w:szCs w:val="20"/>
        </w:rPr>
        <w:sym w:font="Symbol" w:char="F05F"/>
      </w:r>
      <w:r w:rsidR="006C3839" w:rsidRPr="006B71ED">
        <w:rPr>
          <w:bCs/>
          <w:sz w:val="20"/>
          <w:szCs w:val="20"/>
        </w:rPr>
        <w:sym w:font="Symbol" w:char="F07C"/>
      </w:r>
      <w:r w:rsidR="006C3839" w:rsidRPr="006B71ED">
        <w:rPr>
          <w:bCs/>
          <w:sz w:val="20"/>
          <w:szCs w:val="20"/>
        </w:rPr>
        <w:sym w:font="Symbol" w:char="F05F"/>
      </w:r>
      <w:r w:rsidR="006C3839" w:rsidRPr="006B71ED">
        <w:rPr>
          <w:bCs/>
          <w:sz w:val="20"/>
          <w:szCs w:val="20"/>
        </w:rPr>
        <w:sym w:font="Symbol" w:char="F05F"/>
      </w:r>
      <w:r w:rsidR="006C3839" w:rsidRPr="006B71ED">
        <w:rPr>
          <w:bCs/>
          <w:sz w:val="20"/>
          <w:szCs w:val="20"/>
        </w:rPr>
        <w:sym w:font="Symbol" w:char="F07C"/>
      </w:r>
      <w:r w:rsidR="006C3839" w:rsidRPr="006B71ED">
        <w:rPr>
          <w:bCs/>
          <w:sz w:val="20"/>
          <w:szCs w:val="20"/>
        </w:rPr>
        <w:sym w:font="Symbol" w:char="F05F"/>
      </w:r>
      <w:r w:rsidR="006C3839" w:rsidRPr="006B71ED">
        <w:rPr>
          <w:bCs/>
          <w:sz w:val="20"/>
          <w:szCs w:val="20"/>
        </w:rPr>
        <w:sym w:font="Symbol" w:char="F05F"/>
      </w:r>
      <w:r w:rsidR="006C3839" w:rsidRPr="006B71ED">
        <w:rPr>
          <w:bCs/>
          <w:sz w:val="20"/>
          <w:szCs w:val="20"/>
        </w:rPr>
        <w:sym w:font="Symbol" w:char="F07C"/>
      </w:r>
      <w:r w:rsidR="006C3839" w:rsidRPr="006B71ED">
        <w:rPr>
          <w:bCs/>
          <w:sz w:val="20"/>
          <w:szCs w:val="20"/>
        </w:rPr>
        <w:sym w:font="Symbol" w:char="F05F"/>
      </w:r>
      <w:r w:rsidR="006C3839" w:rsidRPr="006B71ED">
        <w:rPr>
          <w:bCs/>
          <w:sz w:val="20"/>
          <w:szCs w:val="20"/>
        </w:rPr>
        <w:sym w:font="Symbol" w:char="F05F"/>
      </w:r>
      <w:r w:rsidR="006C3839" w:rsidRPr="006B71ED">
        <w:rPr>
          <w:bCs/>
          <w:sz w:val="20"/>
          <w:szCs w:val="20"/>
        </w:rPr>
        <w:sym w:font="Symbol" w:char="F07C"/>
      </w:r>
    </w:p>
    <w:p w14:paraId="5C67C3CF" w14:textId="577052FA" w:rsidR="00DF4D08" w:rsidRPr="006B71ED" w:rsidRDefault="00DF4D08" w:rsidP="008F16B8">
      <w:pPr>
        <w:rPr>
          <w:bCs/>
          <w:sz w:val="20"/>
          <w:szCs w:val="20"/>
        </w:rPr>
      </w:pPr>
      <w:r w:rsidRPr="006B71ED">
        <w:rPr>
          <w:bCs/>
          <w:sz w:val="20"/>
          <w:szCs w:val="20"/>
        </w:rPr>
        <w:t>Taille</w:t>
      </w:r>
      <w:r>
        <w:rPr>
          <w:bCs/>
          <w:sz w:val="20"/>
          <w:szCs w:val="20"/>
        </w:rPr>
        <w:t xml:space="preserve"> (cm) : </w:t>
      </w:r>
      <w:r>
        <w:rPr>
          <w:sz w:val="20"/>
          <w:szCs w:val="20"/>
        </w:rPr>
        <w:fldChar w:fldCharType="begin">
          <w:ffData>
            <w:name w:val="Texte7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 ; poids (kg) : </w:t>
      </w:r>
      <w:r>
        <w:rPr>
          <w:sz w:val="20"/>
          <w:szCs w:val="20"/>
        </w:rPr>
        <w:fldChar w:fldCharType="begin">
          <w:ffData>
            <w:name w:val="Texte7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 ; IMC (kg/m²) : </w:t>
      </w:r>
      <w:r>
        <w:rPr>
          <w:sz w:val="20"/>
          <w:szCs w:val="20"/>
        </w:rPr>
        <w:fldChar w:fldCharType="begin">
          <w:ffData>
            <w:name w:val="Texte7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</w:p>
    <w:p w14:paraId="040041F2" w14:textId="6F086C1F" w:rsidR="006C3839" w:rsidRDefault="006C3839" w:rsidP="008F16B8">
      <w:pPr>
        <w:rPr>
          <w:sz w:val="20"/>
          <w:szCs w:val="20"/>
        </w:rPr>
      </w:pPr>
      <w:r>
        <w:rPr>
          <w:bCs/>
          <w:sz w:val="20"/>
          <w:szCs w:val="20"/>
        </w:rPr>
        <w:t xml:space="preserve">Score critère ACR : </w:t>
      </w:r>
      <w:r>
        <w:rPr>
          <w:sz w:val="20"/>
          <w:szCs w:val="20"/>
        </w:rPr>
        <w:fldChar w:fldCharType="begin">
          <w:ffData>
            <w:name w:val="Texte7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>/10</w:t>
      </w:r>
      <w:r w:rsidR="00DF4D08">
        <w:rPr>
          <w:sz w:val="20"/>
          <w:szCs w:val="20"/>
        </w:rPr>
        <w:br/>
      </w:r>
      <w:r>
        <w:rPr>
          <w:sz w:val="20"/>
          <w:szCs w:val="20"/>
        </w:rPr>
        <w:t xml:space="preserve">Taux de facteur rhumatoïde au diagnostic (U/L) : </w:t>
      </w:r>
      <w:r>
        <w:rPr>
          <w:sz w:val="20"/>
          <w:szCs w:val="20"/>
        </w:rPr>
        <w:fldChar w:fldCharType="begin">
          <w:ffData>
            <w:name w:val="Texte7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r w:rsidR="00DF4D08">
        <w:rPr>
          <w:sz w:val="20"/>
          <w:szCs w:val="20"/>
        </w:rPr>
        <w:tab/>
      </w:r>
      <w:r w:rsidR="00DF4D08">
        <w:rPr>
          <w:sz w:val="20"/>
          <w:szCs w:val="20"/>
        </w:rPr>
        <w:tab/>
        <w:t xml:space="preserve">VS 1° heure au diagnostic : </w:t>
      </w:r>
      <w:r w:rsidR="00DF4D08">
        <w:rPr>
          <w:sz w:val="20"/>
          <w:szCs w:val="20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="00DF4D08">
        <w:rPr>
          <w:sz w:val="20"/>
          <w:szCs w:val="20"/>
        </w:rPr>
        <w:instrText xml:space="preserve"> FORMTEXT </w:instrText>
      </w:r>
      <w:r w:rsidR="00DF4D08">
        <w:rPr>
          <w:sz w:val="20"/>
          <w:szCs w:val="20"/>
        </w:rPr>
      </w:r>
      <w:r w:rsidR="00DF4D08">
        <w:rPr>
          <w:sz w:val="20"/>
          <w:szCs w:val="20"/>
        </w:rPr>
        <w:fldChar w:fldCharType="separate"/>
      </w:r>
      <w:r w:rsidR="00DF4D08">
        <w:rPr>
          <w:noProof/>
          <w:sz w:val="20"/>
          <w:szCs w:val="20"/>
        </w:rPr>
        <w:t> </w:t>
      </w:r>
      <w:r w:rsidR="00DF4D08">
        <w:rPr>
          <w:noProof/>
          <w:sz w:val="20"/>
          <w:szCs w:val="20"/>
        </w:rPr>
        <w:t> </w:t>
      </w:r>
      <w:r w:rsidR="00DF4D08">
        <w:rPr>
          <w:noProof/>
          <w:sz w:val="20"/>
          <w:szCs w:val="20"/>
        </w:rPr>
        <w:t> </w:t>
      </w:r>
      <w:r w:rsidR="00DF4D08">
        <w:rPr>
          <w:noProof/>
          <w:sz w:val="20"/>
          <w:szCs w:val="20"/>
        </w:rPr>
        <w:t> </w:t>
      </w:r>
      <w:r w:rsidR="00DF4D08">
        <w:rPr>
          <w:noProof/>
          <w:sz w:val="20"/>
          <w:szCs w:val="20"/>
        </w:rPr>
        <w:t> </w:t>
      </w:r>
      <w:r w:rsidR="00DF4D08">
        <w:rPr>
          <w:sz w:val="20"/>
          <w:szCs w:val="20"/>
        </w:rPr>
        <w:fldChar w:fldCharType="end"/>
      </w:r>
      <w:r>
        <w:rPr>
          <w:sz w:val="20"/>
          <w:szCs w:val="20"/>
        </w:rPr>
        <w:br/>
        <w:t>Taux d’anticorps anti-CCP :</w:t>
      </w:r>
      <w:r w:rsidRPr="006C3839">
        <w:rPr>
          <w:sz w:val="20"/>
          <w:szCs w:val="20"/>
        </w:rPr>
        <w:t xml:space="preserve"> </w:t>
      </w:r>
      <w:r>
        <w:rPr>
          <w:sz w:val="20"/>
          <w:szCs w:val="20"/>
        </w:rPr>
        <w:fldChar w:fldCharType="begin">
          <w:ffData>
            <w:name w:val="Texte7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r w:rsidR="00DF4D08">
        <w:rPr>
          <w:sz w:val="20"/>
          <w:szCs w:val="20"/>
        </w:rPr>
        <w:tab/>
      </w:r>
      <w:r w:rsidR="00DF4D08">
        <w:rPr>
          <w:sz w:val="20"/>
          <w:szCs w:val="20"/>
        </w:rPr>
        <w:tab/>
      </w:r>
      <w:r w:rsidR="00DF4D08">
        <w:rPr>
          <w:sz w:val="20"/>
          <w:szCs w:val="20"/>
        </w:rPr>
        <w:tab/>
      </w:r>
      <w:r w:rsidR="00DF4D08">
        <w:rPr>
          <w:sz w:val="20"/>
          <w:szCs w:val="20"/>
        </w:rPr>
        <w:tab/>
      </w:r>
      <w:r w:rsidR="00DF4D08">
        <w:rPr>
          <w:sz w:val="20"/>
          <w:szCs w:val="20"/>
        </w:rPr>
        <w:tab/>
        <w:t xml:space="preserve">CRP au diagnostic (mg/L) : </w:t>
      </w:r>
      <w:r w:rsidR="00DF4D08">
        <w:rPr>
          <w:sz w:val="20"/>
          <w:szCs w:val="20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="00DF4D08">
        <w:rPr>
          <w:sz w:val="20"/>
          <w:szCs w:val="20"/>
        </w:rPr>
        <w:instrText xml:space="preserve"> FORMTEXT </w:instrText>
      </w:r>
      <w:r w:rsidR="00DF4D08">
        <w:rPr>
          <w:sz w:val="20"/>
          <w:szCs w:val="20"/>
        </w:rPr>
      </w:r>
      <w:r w:rsidR="00DF4D08">
        <w:rPr>
          <w:sz w:val="20"/>
          <w:szCs w:val="20"/>
        </w:rPr>
        <w:fldChar w:fldCharType="separate"/>
      </w:r>
      <w:r w:rsidR="00DF4D08">
        <w:rPr>
          <w:noProof/>
          <w:sz w:val="20"/>
          <w:szCs w:val="20"/>
        </w:rPr>
        <w:t> </w:t>
      </w:r>
      <w:r w:rsidR="00DF4D08">
        <w:rPr>
          <w:noProof/>
          <w:sz w:val="20"/>
          <w:szCs w:val="20"/>
        </w:rPr>
        <w:t> </w:t>
      </w:r>
      <w:r w:rsidR="00DF4D08">
        <w:rPr>
          <w:noProof/>
          <w:sz w:val="20"/>
          <w:szCs w:val="20"/>
        </w:rPr>
        <w:t> </w:t>
      </w:r>
      <w:r w:rsidR="00DF4D08">
        <w:rPr>
          <w:noProof/>
          <w:sz w:val="20"/>
          <w:szCs w:val="20"/>
        </w:rPr>
        <w:t> </w:t>
      </w:r>
      <w:r w:rsidR="00DF4D08">
        <w:rPr>
          <w:noProof/>
          <w:sz w:val="20"/>
          <w:szCs w:val="20"/>
        </w:rPr>
        <w:t> </w:t>
      </w:r>
      <w:r w:rsidR="00DF4D08">
        <w:rPr>
          <w:sz w:val="20"/>
          <w:szCs w:val="20"/>
        </w:rPr>
        <w:fldChar w:fldCharType="end"/>
      </w:r>
      <w:r>
        <w:rPr>
          <w:sz w:val="20"/>
          <w:szCs w:val="20"/>
        </w:rPr>
        <w:br/>
        <w:t xml:space="preserve">FAN : </w:t>
      </w:r>
      <w:r>
        <w:rPr>
          <w:sz w:val="20"/>
          <w:szCs w:val="20"/>
        </w:rPr>
        <w:fldChar w:fldCharType="begin">
          <w:ffData>
            <w:name w:val="Texte7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</w:p>
    <w:p w14:paraId="461C8C04" w14:textId="2CB49FD5" w:rsidR="00FF59FF" w:rsidRDefault="00FF59FF" w:rsidP="008F16B8">
      <w:pPr>
        <w:rPr>
          <w:sz w:val="20"/>
          <w:szCs w:val="20"/>
        </w:rPr>
      </w:pPr>
      <w:r>
        <w:rPr>
          <w:sz w:val="20"/>
          <w:szCs w:val="20"/>
        </w:rPr>
        <w:t xml:space="preserve">Caractère érosif d’emblée : </w:t>
      </w:r>
      <w:r w:rsidRPr="00D25E34">
        <w:rPr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D25E34">
        <w:rPr>
          <w:sz w:val="20"/>
          <w:szCs w:val="20"/>
        </w:rPr>
        <w:instrText xml:space="preserve"> FORMCHECKBOX </w:instrText>
      </w:r>
      <w:r w:rsidRPr="00D25E34">
        <w:rPr>
          <w:sz w:val="20"/>
          <w:szCs w:val="20"/>
        </w:rPr>
      </w:r>
      <w:r w:rsidRPr="00D25E34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r w:rsidRPr="00BE32CF">
        <w:rPr>
          <w:sz w:val="20"/>
          <w:szCs w:val="20"/>
        </w:rPr>
        <w:t>Oui</w:t>
      </w:r>
      <w:r>
        <w:rPr>
          <w:sz w:val="20"/>
          <w:szCs w:val="20"/>
        </w:rPr>
        <w:t xml:space="preserve">   </w:t>
      </w:r>
      <w:r w:rsidRPr="00D25E34">
        <w:rPr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D25E34">
        <w:rPr>
          <w:sz w:val="20"/>
          <w:szCs w:val="20"/>
        </w:rPr>
        <w:instrText xml:space="preserve"> FORMCHECKBOX </w:instrText>
      </w:r>
      <w:r w:rsidRPr="00D25E34">
        <w:rPr>
          <w:sz w:val="20"/>
          <w:szCs w:val="20"/>
        </w:rPr>
      </w:r>
      <w:r w:rsidRPr="00D25E34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r w:rsidRPr="00D25E34">
        <w:rPr>
          <w:sz w:val="20"/>
          <w:szCs w:val="20"/>
        </w:rPr>
        <w:t>Non</w:t>
      </w:r>
      <w:r w:rsidR="001B5127">
        <w:rPr>
          <w:sz w:val="20"/>
          <w:szCs w:val="20"/>
        </w:rPr>
        <w:tab/>
      </w:r>
      <w:r>
        <w:rPr>
          <w:sz w:val="20"/>
          <w:szCs w:val="20"/>
        </w:rPr>
        <w:t xml:space="preserve">Tabagisme actif : </w:t>
      </w:r>
      <w:r w:rsidRPr="00D25E34">
        <w:rPr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D25E34">
        <w:rPr>
          <w:sz w:val="20"/>
          <w:szCs w:val="20"/>
        </w:rPr>
        <w:instrText xml:space="preserve"> FORMCHECKBOX </w:instrText>
      </w:r>
      <w:r w:rsidRPr="00D25E34">
        <w:rPr>
          <w:sz w:val="20"/>
          <w:szCs w:val="20"/>
        </w:rPr>
      </w:r>
      <w:r w:rsidRPr="00D25E34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r w:rsidRPr="00BE32CF">
        <w:rPr>
          <w:sz w:val="20"/>
          <w:szCs w:val="20"/>
        </w:rPr>
        <w:t>Oui</w:t>
      </w:r>
      <w:r>
        <w:rPr>
          <w:sz w:val="20"/>
          <w:szCs w:val="20"/>
        </w:rPr>
        <w:t xml:space="preserve">   </w:t>
      </w:r>
      <w:r w:rsidRPr="00D25E34">
        <w:rPr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D25E34">
        <w:rPr>
          <w:sz w:val="20"/>
          <w:szCs w:val="20"/>
        </w:rPr>
        <w:instrText xml:space="preserve"> FORMCHECKBOX </w:instrText>
      </w:r>
      <w:r w:rsidRPr="00D25E34">
        <w:rPr>
          <w:sz w:val="20"/>
          <w:szCs w:val="20"/>
        </w:rPr>
      </w:r>
      <w:r w:rsidRPr="00D25E34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r w:rsidRPr="00D25E34">
        <w:rPr>
          <w:sz w:val="20"/>
          <w:szCs w:val="20"/>
        </w:rPr>
        <w:t>Non</w:t>
      </w:r>
    </w:p>
    <w:p w14:paraId="22435AED" w14:textId="12F176FD" w:rsidR="00DF4D08" w:rsidRPr="006C3839" w:rsidRDefault="00DF4D08" w:rsidP="008F16B8">
      <w:pPr>
        <w:rPr>
          <w:sz w:val="20"/>
          <w:szCs w:val="20"/>
        </w:rPr>
      </w:pPr>
      <w:r>
        <w:rPr>
          <w:sz w:val="20"/>
          <w:szCs w:val="20"/>
        </w:rPr>
        <w:t xml:space="preserve">Score DAS-28 CRP le plus élevé : </w:t>
      </w:r>
      <w:r>
        <w:rPr>
          <w:sz w:val="20"/>
          <w:szCs w:val="20"/>
        </w:rPr>
        <w:fldChar w:fldCharType="begin">
          <w:ffData>
            <w:name w:val="Texte7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r w:rsidR="001B5127">
        <w:rPr>
          <w:sz w:val="20"/>
          <w:szCs w:val="20"/>
        </w:rPr>
        <w:tab/>
      </w:r>
      <w:r w:rsidR="001B5127">
        <w:rPr>
          <w:sz w:val="20"/>
          <w:szCs w:val="20"/>
        </w:rPr>
        <w:tab/>
      </w:r>
      <w:r>
        <w:rPr>
          <w:sz w:val="20"/>
          <w:szCs w:val="20"/>
        </w:rPr>
        <w:t xml:space="preserve">Score DAS-28 VS le plus élevé : </w:t>
      </w:r>
      <w:r>
        <w:rPr>
          <w:sz w:val="20"/>
          <w:szCs w:val="20"/>
        </w:rPr>
        <w:fldChar w:fldCharType="begin">
          <w:ffData>
            <w:name w:val="Texte7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</w:p>
    <w:p w14:paraId="4080708A" w14:textId="1DF951CD" w:rsidR="00A106AA" w:rsidRPr="006B71ED" w:rsidRDefault="00A03E99" w:rsidP="008F16B8">
      <w:pPr>
        <w:rPr>
          <w:sz w:val="20"/>
          <w:szCs w:val="20"/>
        </w:rPr>
      </w:pPr>
      <w:r>
        <w:rPr>
          <w:b/>
          <w:sz w:val="20"/>
          <w:szCs w:val="20"/>
          <w:u w:val="single"/>
        </w:rPr>
        <w:t>Traitements utilisés jusqu’au diagnostic de syndrome pseudo-Felty :</w:t>
      </w:r>
    </w:p>
    <w:tbl>
      <w:tblPr>
        <w:tblStyle w:val="Grilledutableau"/>
        <w:tblW w:w="9493" w:type="dxa"/>
        <w:tblLook w:val="04A0" w:firstRow="1" w:lastRow="0" w:firstColumn="1" w:lastColumn="0" w:noHBand="0" w:noVBand="1"/>
      </w:tblPr>
      <w:tblGrid>
        <w:gridCol w:w="1866"/>
        <w:gridCol w:w="756"/>
        <w:gridCol w:w="844"/>
        <w:gridCol w:w="1546"/>
        <w:gridCol w:w="1260"/>
        <w:gridCol w:w="983"/>
        <w:gridCol w:w="2238"/>
      </w:tblGrid>
      <w:tr w:rsidR="00A03E99" w:rsidRPr="001547A6" w14:paraId="53E92073" w14:textId="77777777" w:rsidTr="00A03E99">
        <w:tc>
          <w:tcPr>
            <w:tcW w:w="1866" w:type="dxa"/>
          </w:tcPr>
          <w:p w14:paraId="2317F476" w14:textId="77777777" w:rsidR="00A03E99" w:rsidRPr="001547A6" w:rsidRDefault="00A03E99" w:rsidP="00ED765D">
            <w:pPr>
              <w:rPr>
                <w:sz w:val="20"/>
                <w:szCs w:val="20"/>
              </w:rPr>
            </w:pPr>
          </w:p>
        </w:tc>
        <w:tc>
          <w:tcPr>
            <w:tcW w:w="756" w:type="dxa"/>
          </w:tcPr>
          <w:p w14:paraId="690A224A" w14:textId="77777777" w:rsidR="00A03E99" w:rsidRPr="001547A6" w:rsidRDefault="00A03E99" w:rsidP="00ED765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OUI</w:t>
            </w:r>
          </w:p>
        </w:tc>
        <w:tc>
          <w:tcPr>
            <w:tcW w:w="844" w:type="dxa"/>
          </w:tcPr>
          <w:p w14:paraId="44D25F67" w14:textId="77777777" w:rsidR="00A03E99" w:rsidRPr="001547A6" w:rsidRDefault="00A03E99" w:rsidP="00ED765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NON</w:t>
            </w:r>
          </w:p>
        </w:tc>
        <w:tc>
          <w:tcPr>
            <w:tcW w:w="1546" w:type="dxa"/>
          </w:tcPr>
          <w:p w14:paraId="55A2C92F" w14:textId="77777777" w:rsidR="00A03E99" w:rsidRPr="001547A6" w:rsidRDefault="00A03E99" w:rsidP="00ED765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Posologie</w:t>
            </w:r>
          </w:p>
        </w:tc>
        <w:tc>
          <w:tcPr>
            <w:tcW w:w="1260" w:type="dxa"/>
          </w:tcPr>
          <w:p w14:paraId="610CF6F3" w14:textId="77777777" w:rsidR="00A03E99" w:rsidRPr="001547A6" w:rsidRDefault="00A03E99" w:rsidP="00ED765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 début</w:t>
            </w:r>
          </w:p>
        </w:tc>
        <w:tc>
          <w:tcPr>
            <w:tcW w:w="983" w:type="dxa"/>
          </w:tcPr>
          <w:p w14:paraId="496AB12D" w14:textId="77777777" w:rsidR="00A03E99" w:rsidRDefault="00A03E99" w:rsidP="00ED765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 fin</w:t>
            </w:r>
          </w:p>
        </w:tc>
        <w:tc>
          <w:tcPr>
            <w:tcW w:w="2238" w:type="dxa"/>
          </w:tcPr>
          <w:p w14:paraId="1D1BF094" w14:textId="77777777" w:rsidR="00A03E99" w:rsidRDefault="00A03E99" w:rsidP="00ED765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Evaluation de la réponse</w:t>
            </w:r>
          </w:p>
        </w:tc>
      </w:tr>
      <w:tr w:rsidR="00A03E99" w:rsidRPr="00DF4D08" w14:paraId="2C632561" w14:textId="77777777" w:rsidTr="00A03E99">
        <w:tc>
          <w:tcPr>
            <w:tcW w:w="1866" w:type="dxa"/>
          </w:tcPr>
          <w:p w14:paraId="318ECEF1" w14:textId="77777777" w:rsidR="00A03E99" w:rsidRPr="006B71ED" w:rsidRDefault="00A03E99" w:rsidP="006B71ED">
            <w:pPr>
              <w:spacing w:after="0"/>
              <w:rPr>
                <w:sz w:val="18"/>
                <w:szCs w:val="20"/>
              </w:rPr>
            </w:pPr>
            <w:r w:rsidRPr="006B71ED">
              <w:rPr>
                <w:sz w:val="18"/>
                <w:szCs w:val="20"/>
              </w:rPr>
              <w:t>Corticothérapie</w:t>
            </w:r>
          </w:p>
        </w:tc>
        <w:tc>
          <w:tcPr>
            <w:tcW w:w="756" w:type="dxa"/>
          </w:tcPr>
          <w:p w14:paraId="4EA5D45C" w14:textId="77777777" w:rsidR="00A03E99" w:rsidRPr="006B71ED" w:rsidRDefault="00A03E99" w:rsidP="006B71ED">
            <w:pPr>
              <w:spacing w:after="0"/>
              <w:jc w:val="center"/>
              <w:rPr>
                <w:sz w:val="18"/>
                <w:szCs w:val="20"/>
              </w:rPr>
            </w:pPr>
            <w:r w:rsidRPr="006B71ED">
              <w:rPr>
                <w:sz w:val="18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71ED">
              <w:rPr>
                <w:sz w:val="18"/>
                <w:szCs w:val="20"/>
              </w:rPr>
              <w:instrText xml:space="preserve"> FORMCHECKBOX </w:instrText>
            </w:r>
            <w:r w:rsidRPr="006B71ED">
              <w:rPr>
                <w:sz w:val="18"/>
                <w:szCs w:val="20"/>
              </w:rPr>
            </w:r>
            <w:r w:rsidRPr="006B71ED">
              <w:rPr>
                <w:sz w:val="18"/>
                <w:szCs w:val="20"/>
              </w:rPr>
              <w:fldChar w:fldCharType="end"/>
            </w:r>
          </w:p>
        </w:tc>
        <w:tc>
          <w:tcPr>
            <w:tcW w:w="844" w:type="dxa"/>
          </w:tcPr>
          <w:p w14:paraId="4AD09AF9" w14:textId="77777777" w:rsidR="00A03E99" w:rsidRPr="006B71ED" w:rsidRDefault="00A03E99" w:rsidP="006B71ED">
            <w:pPr>
              <w:spacing w:after="0"/>
              <w:jc w:val="center"/>
              <w:rPr>
                <w:sz w:val="18"/>
                <w:szCs w:val="20"/>
              </w:rPr>
            </w:pPr>
            <w:r w:rsidRPr="006B71ED">
              <w:rPr>
                <w:sz w:val="18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71ED">
              <w:rPr>
                <w:sz w:val="18"/>
                <w:szCs w:val="20"/>
              </w:rPr>
              <w:instrText xml:space="preserve"> FORMCHECKBOX </w:instrText>
            </w:r>
            <w:r w:rsidRPr="006B71ED">
              <w:rPr>
                <w:sz w:val="18"/>
                <w:szCs w:val="20"/>
              </w:rPr>
            </w:r>
            <w:r w:rsidRPr="006B71ED">
              <w:rPr>
                <w:sz w:val="18"/>
                <w:szCs w:val="20"/>
              </w:rPr>
              <w:fldChar w:fldCharType="end"/>
            </w:r>
          </w:p>
        </w:tc>
        <w:tc>
          <w:tcPr>
            <w:tcW w:w="1546" w:type="dxa"/>
          </w:tcPr>
          <w:p w14:paraId="3FD61C39" w14:textId="77777777" w:rsidR="00A03E99" w:rsidRPr="006B71ED" w:rsidRDefault="00A03E99" w:rsidP="006B71ED">
            <w:pPr>
              <w:spacing w:after="0"/>
              <w:rPr>
                <w:sz w:val="18"/>
                <w:szCs w:val="20"/>
              </w:rPr>
            </w:pPr>
          </w:p>
        </w:tc>
        <w:tc>
          <w:tcPr>
            <w:tcW w:w="1260" w:type="dxa"/>
          </w:tcPr>
          <w:p w14:paraId="1405816A" w14:textId="77777777" w:rsidR="00A03E99" w:rsidRPr="006B71ED" w:rsidRDefault="00A03E99" w:rsidP="006B71ED">
            <w:pPr>
              <w:spacing w:after="0"/>
              <w:rPr>
                <w:sz w:val="18"/>
                <w:szCs w:val="20"/>
              </w:rPr>
            </w:pPr>
          </w:p>
        </w:tc>
        <w:tc>
          <w:tcPr>
            <w:tcW w:w="983" w:type="dxa"/>
          </w:tcPr>
          <w:p w14:paraId="324276A8" w14:textId="77777777" w:rsidR="00A03E99" w:rsidRPr="006B71ED" w:rsidRDefault="00A03E99" w:rsidP="006B71ED">
            <w:pPr>
              <w:spacing w:after="0"/>
              <w:rPr>
                <w:sz w:val="18"/>
                <w:szCs w:val="20"/>
              </w:rPr>
            </w:pPr>
          </w:p>
        </w:tc>
        <w:tc>
          <w:tcPr>
            <w:tcW w:w="2238" w:type="dxa"/>
          </w:tcPr>
          <w:p w14:paraId="3ACED8E2" w14:textId="77777777" w:rsidR="00A03E99" w:rsidRPr="006B71ED" w:rsidRDefault="00A03E99" w:rsidP="006B71ED">
            <w:pPr>
              <w:spacing w:after="0"/>
              <w:rPr>
                <w:sz w:val="18"/>
                <w:szCs w:val="20"/>
              </w:rPr>
            </w:pPr>
          </w:p>
        </w:tc>
      </w:tr>
      <w:tr w:rsidR="00A03E99" w:rsidRPr="00DF4D08" w14:paraId="777DB17E" w14:textId="77777777" w:rsidTr="00A03E99">
        <w:tc>
          <w:tcPr>
            <w:tcW w:w="1866" w:type="dxa"/>
          </w:tcPr>
          <w:p w14:paraId="729DB474" w14:textId="1BF560B5" w:rsidR="00A03E99" w:rsidRPr="006B71ED" w:rsidRDefault="00A03E99" w:rsidP="006B71ED">
            <w:pPr>
              <w:spacing w:after="0"/>
              <w:rPr>
                <w:sz w:val="18"/>
                <w:szCs w:val="20"/>
              </w:rPr>
            </w:pPr>
            <w:r w:rsidRPr="006B71ED">
              <w:rPr>
                <w:sz w:val="18"/>
                <w:szCs w:val="20"/>
              </w:rPr>
              <w:t>Hydroxychloroquine</w:t>
            </w:r>
          </w:p>
        </w:tc>
        <w:tc>
          <w:tcPr>
            <w:tcW w:w="756" w:type="dxa"/>
          </w:tcPr>
          <w:p w14:paraId="2720CB84" w14:textId="77777777" w:rsidR="00A03E99" w:rsidRPr="006B71ED" w:rsidRDefault="00A03E99" w:rsidP="006B71ED">
            <w:pPr>
              <w:spacing w:after="0"/>
              <w:jc w:val="center"/>
              <w:rPr>
                <w:sz w:val="18"/>
                <w:szCs w:val="20"/>
              </w:rPr>
            </w:pPr>
            <w:r w:rsidRPr="006B71ED">
              <w:rPr>
                <w:sz w:val="18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71ED">
              <w:rPr>
                <w:sz w:val="18"/>
                <w:szCs w:val="20"/>
              </w:rPr>
              <w:instrText xml:space="preserve"> FORMCHECKBOX </w:instrText>
            </w:r>
            <w:r w:rsidRPr="006B71ED">
              <w:rPr>
                <w:sz w:val="18"/>
                <w:szCs w:val="20"/>
              </w:rPr>
            </w:r>
            <w:r w:rsidRPr="006B71ED">
              <w:rPr>
                <w:sz w:val="18"/>
                <w:szCs w:val="20"/>
              </w:rPr>
              <w:fldChar w:fldCharType="end"/>
            </w:r>
          </w:p>
        </w:tc>
        <w:tc>
          <w:tcPr>
            <w:tcW w:w="844" w:type="dxa"/>
          </w:tcPr>
          <w:p w14:paraId="302C46B8" w14:textId="77777777" w:rsidR="00A03E99" w:rsidRPr="006B71ED" w:rsidRDefault="00A03E99" w:rsidP="006B71ED">
            <w:pPr>
              <w:spacing w:after="0"/>
              <w:jc w:val="center"/>
              <w:rPr>
                <w:sz w:val="18"/>
                <w:szCs w:val="20"/>
              </w:rPr>
            </w:pPr>
            <w:r w:rsidRPr="006B71ED">
              <w:rPr>
                <w:sz w:val="18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71ED">
              <w:rPr>
                <w:sz w:val="18"/>
                <w:szCs w:val="20"/>
              </w:rPr>
              <w:instrText xml:space="preserve"> FORMCHECKBOX </w:instrText>
            </w:r>
            <w:r w:rsidRPr="006B71ED">
              <w:rPr>
                <w:sz w:val="18"/>
                <w:szCs w:val="20"/>
              </w:rPr>
            </w:r>
            <w:r w:rsidRPr="006B71ED">
              <w:rPr>
                <w:sz w:val="18"/>
                <w:szCs w:val="20"/>
              </w:rPr>
              <w:fldChar w:fldCharType="end"/>
            </w:r>
          </w:p>
        </w:tc>
        <w:tc>
          <w:tcPr>
            <w:tcW w:w="1546" w:type="dxa"/>
          </w:tcPr>
          <w:p w14:paraId="2DA1CA6D" w14:textId="77777777" w:rsidR="00A03E99" w:rsidRPr="006B71ED" w:rsidRDefault="00A03E99" w:rsidP="006B71ED">
            <w:pPr>
              <w:spacing w:after="0"/>
              <w:rPr>
                <w:sz w:val="18"/>
                <w:szCs w:val="20"/>
              </w:rPr>
            </w:pPr>
          </w:p>
        </w:tc>
        <w:tc>
          <w:tcPr>
            <w:tcW w:w="1260" w:type="dxa"/>
          </w:tcPr>
          <w:p w14:paraId="32DF7950" w14:textId="77777777" w:rsidR="00A03E99" w:rsidRPr="006B71ED" w:rsidRDefault="00A03E99" w:rsidP="006B71ED">
            <w:pPr>
              <w:spacing w:after="0"/>
              <w:rPr>
                <w:sz w:val="18"/>
                <w:szCs w:val="20"/>
              </w:rPr>
            </w:pPr>
          </w:p>
        </w:tc>
        <w:tc>
          <w:tcPr>
            <w:tcW w:w="983" w:type="dxa"/>
          </w:tcPr>
          <w:p w14:paraId="423DB101" w14:textId="77777777" w:rsidR="00A03E99" w:rsidRPr="006B71ED" w:rsidRDefault="00A03E99" w:rsidP="006B71ED">
            <w:pPr>
              <w:spacing w:after="0"/>
              <w:rPr>
                <w:sz w:val="18"/>
                <w:szCs w:val="20"/>
              </w:rPr>
            </w:pPr>
          </w:p>
        </w:tc>
        <w:tc>
          <w:tcPr>
            <w:tcW w:w="2238" w:type="dxa"/>
          </w:tcPr>
          <w:p w14:paraId="53BC3D04" w14:textId="77777777" w:rsidR="00A03E99" w:rsidRPr="006B71ED" w:rsidRDefault="00A03E99" w:rsidP="006B71ED">
            <w:pPr>
              <w:spacing w:after="0"/>
              <w:rPr>
                <w:sz w:val="18"/>
                <w:szCs w:val="20"/>
              </w:rPr>
            </w:pPr>
          </w:p>
        </w:tc>
      </w:tr>
      <w:tr w:rsidR="00A03E99" w:rsidRPr="00DF4D08" w14:paraId="64C32088" w14:textId="77777777" w:rsidTr="00A03E99">
        <w:tc>
          <w:tcPr>
            <w:tcW w:w="1866" w:type="dxa"/>
          </w:tcPr>
          <w:p w14:paraId="2C0F3652" w14:textId="461D742C" w:rsidR="00A03E99" w:rsidRPr="006B71ED" w:rsidRDefault="00A03E99" w:rsidP="006B71ED">
            <w:pPr>
              <w:spacing w:after="0"/>
              <w:rPr>
                <w:sz w:val="18"/>
                <w:szCs w:val="20"/>
              </w:rPr>
            </w:pPr>
            <w:r w:rsidRPr="006B71ED">
              <w:rPr>
                <w:sz w:val="18"/>
                <w:szCs w:val="20"/>
              </w:rPr>
              <w:t>Methotrexate</w:t>
            </w:r>
          </w:p>
        </w:tc>
        <w:tc>
          <w:tcPr>
            <w:tcW w:w="756" w:type="dxa"/>
          </w:tcPr>
          <w:p w14:paraId="5EA3B1E4" w14:textId="77777777" w:rsidR="00A03E99" w:rsidRPr="006B71ED" w:rsidRDefault="00A03E99" w:rsidP="006B71ED">
            <w:pPr>
              <w:spacing w:after="0"/>
              <w:jc w:val="center"/>
              <w:rPr>
                <w:sz w:val="18"/>
                <w:szCs w:val="20"/>
              </w:rPr>
            </w:pPr>
            <w:r w:rsidRPr="006B71ED">
              <w:rPr>
                <w:sz w:val="18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71ED">
              <w:rPr>
                <w:sz w:val="18"/>
                <w:szCs w:val="20"/>
              </w:rPr>
              <w:instrText xml:space="preserve"> FORMCHECKBOX </w:instrText>
            </w:r>
            <w:r w:rsidRPr="006B71ED">
              <w:rPr>
                <w:sz w:val="18"/>
                <w:szCs w:val="20"/>
              </w:rPr>
            </w:r>
            <w:r w:rsidRPr="006B71ED">
              <w:rPr>
                <w:sz w:val="18"/>
                <w:szCs w:val="20"/>
              </w:rPr>
              <w:fldChar w:fldCharType="end"/>
            </w:r>
          </w:p>
        </w:tc>
        <w:tc>
          <w:tcPr>
            <w:tcW w:w="844" w:type="dxa"/>
          </w:tcPr>
          <w:p w14:paraId="48EC6A51" w14:textId="77777777" w:rsidR="00A03E99" w:rsidRPr="006B71ED" w:rsidRDefault="00A03E99" w:rsidP="006B71ED">
            <w:pPr>
              <w:spacing w:after="0"/>
              <w:jc w:val="center"/>
              <w:rPr>
                <w:sz w:val="18"/>
                <w:szCs w:val="20"/>
              </w:rPr>
            </w:pPr>
            <w:r w:rsidRPr="006B71ED">
              <w:rPr>
                <w:sz w:val="18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71ED">
              <w:rPr>
                <w:sz w:val="18"/>
                <w:szCs w:val="20"/>
              </w:rPr>
              <w:instrText xml:space="preserve"> FORMCHECKBOX </w:instrText>
            </w:r>
            <w:r w:rsidRPr="006B71ED">
              <w:rPr>
                <w:sz w:val="18"/>
                <w:szCs w:val="20"/>
              </w:rPr>
            </w:r>
            <w:r w:rsidRPr="006B71ED">
              <w:rPr>
                <w:sz w:val="18"/>
                <w:szCs w:val="20"/>
              </w:rPr>
              <w:fldChar w:fldCharType="end"/>
            </w:r>
          </w:p>
        </w:tc>
        <w:tc>
          <w:tcPr>
            <w:tcW w:w="1546" w:type="dxa"/>
          </w:tcPr>
          <w:p w14:paraId="30B7943F" w14:textId="77777777" w:rsidR="00A03E99" w:rsidRPr="006B71ED" w:rsidRDefault="00A03E99" w:rsidP="006B71ED">
            <w:pPr>
              <w:spacing w:after="0"/>
              <w:rPr>
                <w:sz w:val="18"/>
                <w:szCs w:val="20"/>
              </w:rPr>
            </w:pPr>
          </w:p>
        </w:tc>
        <w:tc>
          <w:tcPr>
            <w:tcW w:w="1260" w:type="dxa"/>
          </w:tcPr>
          <w:p w14:paraId="0DBF012B" w14:textId="77777777" w:rsidR="00A03E99" w:rsidRPr="006B71ED" w:rsidRDefault="00A03E99" w:rsidP="006B71ED">
            <w:pPr>
              <w:spacing w:after="0"/>
              <w:rPr>
                <w:sz w:val="18"/>
                <w:szCs w:val="20"/>
              </w:rPr>
            </w:pPr>
          </w:p>
        </w:tc>
        <w:tc>
          <w:tcPr>
            <w:tcW w:w="983" w:type="dxa"/>
          </w:tcPr>
          <w:p w14:paraId="739C7EA6" w14:textId="77777777" w:rsidR="00A03E99" w:rsidRPr="006B71ED" w:rsidRDefault="00A03E99" w:rsidP="006B71ED">
            <w:pPr>
              <w:spacing w:after="0"/>
              <w:rPr>
                <w:sz w:val="18"/>
                <w:szCs w:val="20"/>
              </w:rPr>
            </w:pPr>
          </w:p>
        </w:tc>
        <w:tc>
          <w:tcPr>
            <w:tcW w:w="2238" w:type="dxa"/>
          </w:tcPr>
          <w:p w14:paraId="55B390B4" w14:textId="77777777" w:rsidR="00A03E99" w:rsidRPr="006B71ED" w:rsidRDefault="00A03E99" w:rsidP="006B71ED">
            <w:pPr>
              <w:spacing w:after="0"/>
              <w:rPr>
                <w:sz w:val="18"/>
                <w:szCs w:val="20"/>
              </w:rPr>
            </w:pPr>
          </w:p>
        </w:tc>
      </w:tr>
      <w:tr w:rsidR="00A03E99" w:rsidRPr="00DF4D08" w14:paraId="4038BD7D" w14:textId="77777777" w:rsidTr="00A03E99">
        <w:tc>
          <w:tcPr>
            <w:tcW w:w="1866" w:type="dxa"/>
          </w:tcPr>
          <w:p w14:paraId="4258DA53" w14:textId="485F48A0" w:rsidR="00A03E99" w:rsidRPr="006B71ED" w:rsidRDefault="00A03E99" w:rsidP="006B71ED">
            <w:pPr>
              <w:spacing w:after="0"/>
              <w:rPr>
                <w:sz w:val="18"/>
                <w:szCs w:val="20"/>
              </w:rPr>
            </w:pPr>
            <w:r w:rsidRPr="006B71ED">
              <w:rPr>
                <w:sz w:val="18"/>
                <w:szCs w:val="20"/>
              </w:rPr>
              <w:t>Salazopyrine</w:t>
            </w:r>
          </w:p>
        </w:tc>
        <w:tc>
          <w:tcPr>
            <w:tcW w:w="756" w:type="dxa"/>
          </w:tcPr>
          <w:p w14:paraId="65BC8A01" w14:textId="77777777" w:rsidR="00A03E99" w:rsidRPr="006B71ED" w:rsidRDefault="00A03E99" w:rsidP="006B71ED">
            <w:pPr>
              <w:spacing w:after="0"/>
              <w:jc w:val="center"/>
              <w:rPr>
                <w:sz w:val="18"/>
                <w:szCs w:val="20"/>
              </w:rPr>
            </w:pPr>
            <w:r w:rsidRPr="006B71ED">
              <w:rPr>
                <w:sz w:val="18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71ED">
              <w:rPr>
                <w:sz w:val="18"/>
                <w:szCs w:val="20"/>
              </w:rPr>
              <w:instrText xml:space="preserve"> FORMCHECKBOX </w:instrText>
            </w:r>
            <w:r w:rsidRPr="006B71ED">
              <w:rPr>
                <w:sz w:val="18"/>
                <w:szCs w:val="20"/>
              </w:rPr>
            </w:r>
            <w:r w:rsidRPr="006B71ED">
              <w:rPr>
                <w:sz w:val="18"/>
                <w:szCs w:val="20"/>
              </w:rPr>
              <w:fldChar w:fldCharType="end"/>
            </w:r>
          </w:p>
        </w:tc>
        <w:tc>
          <w:tcPr>
            <w:tcW w:w="844" w:type="dxa"/>
          </w:tcPr>
          <w:p w14:paraId="0D07243B" w14:textId="77777777" w:rsidR="00A03E99" w:rsidRPr="006B71ED" w:rsidRDefault="00A03E99" w:rsidP="006B71ED">
            <w:pPr>
              <w:spacing w:after="0"/>
              <w:jc w:val="center"/>
              <w:rPr>
                <w:sz w:val="18"/>
                <w:szCs w:val="20"/>
              </w:rPr>
            </w:pPr>
            <w:r w:rsidRPr="006B71ED">
              <w:rPr>
                <w:sz w:val="18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71ED">
              <w:rPr>
                <w:sz w:val="18"/>
                <w:szCs w:val="20"/>
              </w:rPr>
              <w:instrText xml:space="preserve"> FORMCHECKBOX </w:instrText>
            </w:r>
            <w:r w:rsidRPr="006B71ED">
              <w:rPr>
                <w:sz w:val="18"/>
                <w:szCs w:val="20"/>
              </w:rPr>
            </w:r>
            <w:r w:rsidRPr="006B71ED">
              <w:rPr>
                <w:sz w:val="18"/>
                <w:szCs w:val="20"/>
              </w:rPr>
              <w:fldChar w:fldCharType="end"/>
            </w:r>
          </w:p>
        </w:tc>
        <w:tc>
          <w:tcPr>
            <w:tcW w:w="1546" w:type="dxa"/>
          </w:tcPr>
          <w:p w14:paraId="66059312" w14:textId="77777777" w:rsidR="00A03E99" w:rsidRPr="006B71ED" w:rsidRDefault="00A03E99" w:rsidP="006B71ED">
            <w:pPr>
              <w:spacing w:after="0"/>
              <w:rPr>
                <w:sz w:val="18"/>
                <w:szCs w:val="20"/>
              </w:rPr>
            </w:pPr>
          </w:p>
        </w:tc>
        <w:tc>
          <w:tcPr>
            <w:tcW w:w="1260" w:type="dxa"/>
          </w:tcPr>
          <w:p w14:paraId="7EE7F6BF" w14:textId="77777777" w:rsidR="00A03E99" w:rsidRPr="006B71ED" w:rsidRDefault="00A03E99" w:rsidP="006B71ED">
            <w:pPr>
              <w:spacing w:after="0"/>
              <w:rPr>
                <w:sz w:val="18"/>
                <w:szCs w:val="20"/>
              </w:rPr>
            </w:pPr>
          </w:p>
        </w:tc>
        <w:tc>
          <w:tcPr>
            <w:tcW w:w="983" w:type="dxa"/>
          </w:tcPr>
          <w:p w14:paraId="23F1FC18" w14:textId="77777777" w:rsidR="00A03E99" w:rsidRPr="006B71ED" w:rsidRDefault="00A03E99" w:rsidP="006B71ED">
            <w:pPr>
              <w:spacing w:after="0"/>
              <w:rPr>
                <w:sz w:val="18"/>
                <w:szCs w:val="20"/>
              </w:rPr>
            </w:pPr>
          </w:p>
        </w:tc>
        <w:tc>
          <w:tcPr>
            <w:tcW w:w="2238" w:type="dxa"/>
          </w:tcPr>
          <w:p w14:paraId="1560DE31" w14:textId="77777777" w:rsidR="00A03E99" w:rsidRPr="006B71ED" w:rsidRDefault="00A03E99" w:rsidP="006B71ED">
            <w:pPr>
              <w:spacing w:after="0"/>
              <w:rPr>
                <w:sz w:val="18"/>
                <w:szCs w:val="20"/>
              </w:rPr>
            </w:pPr>
          </w:p>
        </w:tc>
      </w:tr>
      <w:tr w:rsidR="00A03E99" w:rsidRPr="00DF4D08" w14:paraId="2C0F7B17" w14:textId="77777777" w:rsidTr="00A03E99">
        <w:tc>
          <w:tcPr>
            <w:tcW w:w="1866" w:type="dxa"/>
          </w:tcPr>
          <w:p w14:paraId="5E2921DE" w14:textId="033214D0" w:rsidR="00A03E99" w:rsidRPr="006B71ED" w:rsidRDefault="00A03E99" w:rsidP="006B71ED">
            <w:pPr>
              <w:spacing w:after="0"/>
              <w:rPr>
                <w:sz w:val="18"/>
                <w:szCs w:val="20"/>
              </w:rPr>
            </w:pPr>
            <w:r w:rsidRPr="006B71ED">
              <w:rPr>
                <w:sz w:val="18"/>
                <w:szCs w:val="20"/>
              </w:rPr>
              <w:t>Leflunomide</w:t>
            </w:r>
          </w:p>
        </w:tc>
        <w:tc>
          <w:tcPr>
            <w:tcW w:w="756" w:type="dxa"/>
          </w:tcPr>
          <w:p w14:paraId="6B052932" w14:textId="77777777" w:rsidR="00A03E99" w:rsidRPr="006B71ED" w:rsidRDefault="00A03E99" w:rsidP="006B71ED">
            <w:pPr>
              <w:spacing w:after="0"/>
              <w:jc w:val="center"/>
              <w:rPr>
                <w:sz w:val="18"/>
                <w:szCs w:val="20"/>
              </w:rPr>
            </w:pPr>
            <w:r w:rsidRPr="006B71ED">
              <w:rPr>
                <w:sz w:val="18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71ED">
              <w:rPr>
                <w:sz w:val="18"/>
                <w:szCs w:val="20"/>
              </w:rPr>
              <w:instrText xml:space="preserve"> FORMCHECKBOX </w:instrText>
            </w:r>
            <w:r w:rsidRPr="006B71ED">
              <w:rPr>
                <w:sz w:val="18"/>
                <w:szCs w:val="20"/>
              </w:rPr>
            </w:r>
            <w:r w:rsidRPr="006B71ED">
              <w:rPr>
                <w:sz w:val="18"/>
                <w:szCs w:val="20"/>
              </w:rPr>
              <w:fldChar w:fldCharType="end"/>
            </w:r>
          </w:p>
        </w:tc>
        <w:tc>
          <w:tcPr>
            <w:tcW w:w="844" w:type="dxa"/>
          </w:tcPr>
          <w:p w14:paraId="400A646A" w14:textId="77777777" w:rsidR="00A03E99" w:rsidRPr="006B71ED" w:rsidRDefault="00A03E99" w:rsidP="006B71ED">
            <w:pPr>
              <w:spacing w:after="0"/>
              <w:jc w:val="center"/>
              <w:rPr>
                <w:sz w:val="18"/>
                <w:szCs w:val="20"/>
              </w:rPr>
            </w:pPr>
            <w:r w:rsidRPr="006B71ED">
              <w:rPr>
                <w:sz w:val="18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71ED">
              <w:rPr>
                <w:sz w:val="18"/>
                <w:szCs w:val="20"/>
              </w:rPr>
              <w:instrText xml:space="preserve"> FORMCHECKBOX </w:instrText>
            </w:r>
            <w:r w:rsidRPr="006B71ED">
              <w:rPr>
                <w:sz w:val="18"/>
                <w:szCs w:val="20"/>
              </w:rPr>
            </w:r>
            <w:r w:rsidRPr="006B71ED">
              <w:rPr>
                <w:sz w:val="18"/>
                <w:szCs w:val="20"/>
              </w:rPr>
              <w:fldChar w:fldCharType="end"/>
            </w:r>
          </w:p>
        </w:tc>
        <w:tc>
          <w:tcPr>
            <w:tcW w:w="1546" w:type="dxa"/>
          </w:tcPr>
          <w:p w14:paraId="69BB1D15" w14:textId="77777777" w:rsidR="00A03E99" w:rsidRPr="006B71ED" w:rsidRDefault="00A03E99" w:rsidP="006B71ED">
            <w:pPr>
              <w:spacing w:after="0"/>
              <w:rPr>
                <w:sz w:val="18"/>
                <w:szCs w:val="20"/>
              </w:rPr>
            </w:pPr>
          </w:p>
        </w:tc>
        <w:tc>
          <w:tcPr>
            <w:tcW w:w="1260" w:type="dxa"/>
          </w:tcPr>
          <w:p w14:paraId="4A57A205" w14:textId="77777777" w:rsidR="00A03E99" w:rsidRPr="006B71ED" w:rsidRDefault="00A03E99" w:rsidP="006B71ED">
            <w:pPr>
              <w:spacing w:after="0"/>
              <w:rPr>
                <w:sz w:val="18"/>
                <w:szCs w:val="20"/>
              </w:rPr>
            </w:pPr>
          </w:p>
        </w:tc>
        <w:tc>
          <w:tcPr>
            <w:tcW w:w="983" w:type="dxa"/>
          </w:tcPr>
          <w:p w14:paraId="1EEF692B" w14:textId="77777777" w:rsidR="00A03E99" w:rsidRPr="006B71ED" w:rsidRDefault="00A03E99" w:rsidP="006B71ED">
            <w:pPr>
              <w:spacing w:after="0"/>
              <w:rPr>
                <w:sz w:val="18"/>
                <w:szCs w:val="20"/>
              </w:rPr>
            </w:pPr>
          </w:p>
        </w:tc>
        <w:tc>
          <w:tcPr>
            <w:tcW w:w="2238" w:type="dxa"/>
          </w:tcPr>
          <w:p w14:paraId="61A257CF" w14:textId="77777777" w:rsidR="00A03E99" w:rsidRPr="006B71ED" w:rsidRDefault="00A03E99" w:rsidP="006B71ED">
            <w:pPr>
              <w:spacing w:after="0"/>
              <w:rPr>
                <w:sz w:val="18"/>
                <w:szCs w:val="20"/>
              </w:rPr>
            </w:pPr>
          </w:p>
        </w:tc>
      </w:tr>
      <w:tr w:rsidR="00A03E99" w:rsidRPr="00DF4D08" w14:paraId="0B834498" w14:textId="77777777" w:rsidTr="00A03E99">
        <w:tc>
          <w:tcPr>
            <w:tcW w:w="1866" w:type="dxa"/>
          </w:tcPr>
          <w:p w14:paraId="55A20343" w14:textId="2D38861B" w:rsidR="00A03E99" w:rsidRPr="006B71ED" w:rsidRDefault="00A03E99" w:rsidP="006B71ED">
            <w:pPr>
              <w:spacing w:after="0"/>
              <w:rPr>
                <w:sz w:val="18"/>
                <w:szCs w:val="20"/>
              </w:rPr>
            </w:pPr>
            <w:r w:rsidRPr="006B71ED">
              <w:rPr>
                <w:sz w:val="18"/>
                <w:szCs w:val="20"/>
              </w:rPr>
              <w:t>Anti-TNF-α</w:t>
            </w:r>
          </w:p>
        </w:tc>
        <w:tc>
          <w:tcPr>
            <w:tcW w:w="756" w:type="dxa"/>
          </w:tcPr>
          <w:p w14:paraId="4364054B" w14:textId="64C194A5" w:rsidR="00A03E99" w:rsidRPr="006B71ED" w:rsidRDefault="00A03E99" w:rsidP="006B71ED">
            <w:pPr>
              <w:spacing w:after="0"/>
              <w:jc w:val="center"/>
              <w:rPr>
                <w:sz w:val="18"/>
                <w:szCs w:val="20"/>
              </w:rPr>
            </w:pPr>
            <w:r w:rsidRPr="006B71ED">
              <w:rPr>
                <w:sz w:val="18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71ED">
              <w:rPr>
                <w:sz w:val="18"/>
                <w:szCs w:val="20"/>
              </w:rPr>
              <w:instrText xml:space="preserve"> FORMCHECKBOX </w:instrText>
            </w:r>
            <w:r w:rsidRPr="006B71ED">
              <w:rPr>
                <w:sz w:val="18"/>
                <w:szCs w:val="20"/>
              </w:rPr>
            </w:r>
            <w:r w:rsidRPr="006B71ED">
              <w:rPr>
                <w:sz w:val="18"/>
                <w:szCs w:val="20"/>
              </w:rPr>
              <w:fldChar w:fldCharType="end"/>
            </w:r>
          </w:p>
        </w:tc>
        <w:tc>
          <w:tcPr>
            <w:tcW w:w="844" w:type="dxa"/>
          </w:tcPr>
          <w:p w14:paraId="6F2BF3EC" w14:textId="71705980" w:rsidR="00A03E99" w:rsidRPr="006B71ED" w:rsidRDefault="00A03E99" w:rsidP="006B71ED">
            <w:pPr>
              <w:spacing w:after="0"/>
              <w:jc w:val="center"/>
              <w:rPr>
                <w:sz w:val="18"/>
                <w:szCs w:val="20"/>
              </w:rPr>
            </w:pPr>
            <w:r w:rsidRPr="006B71ED">
              <w:rPr>
                <w:sz w:val="18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71ED">
              <w:rPr>
                <w:sz w:val="18"/>
                <w:szCs w:val="20"/>
              </w:rPr>
              <w:instrText xml:space="preserve"> FORMCHECKBOX </w:instrText>
            </w:r>
            <w:r w:rsidRPr="006B71ED">
              <w:rPr>
                <w:sz w:val="18"/>
                <w:szCs w:val="20"/>
              </w:rPr>
            </w:r>
            <w:r w:rsidRPr="006B71ED">
              <w:rPr>
                <w:sz w:val="18"/>
                <w:szCs w:val="20"/>
              </w:rPr>
              <w:fldChar w:fldCharType="end"/>
            </w:r>
          </w:p>
        </w:tc>
        <w:tc>
          <w:tcPr>
            <w:tcW w:w="1546" w:type="dxa"/>
          </w:tcPr>
          <w:p w14:paraId="0439913C" w14:textId="77777777" w:rsidR="00A03E99" w:rsidRPr="006B71ED" w:rsidRDefault="00A03E99" w:rsidP="006B71ED">
            <w:pPr>
              <w:spacing w:after="0"/>
              <w:rPr>
                <w:sz w:val="18"/>
                <w:szCs w:val="20"/>
              </w:rPr>
            </w:pPr>
          </w:p>
        </w:tc>
        <w:tc>
          <w:tcPr>
            <w:tcW w:w="1260" w:type="dxa"/>
          </w:tcPr>
          <w:p w14:paraId="2F855EE0" w14:textId="77777777" w:rsidR="00A03E99" w:rsidRPr="006B71ED" w:rsidRDefault="00A03E99" w:rsidP="006B71ED">
            <w:pPr>
              <w:spacing w:after="0"/>
              <w:rPr>
                <w:sz w:val="18"/>
                <w:szCs w:val="20"/>
              </w:rPr>
            </w:pPr>
          </w:p>
        </w:tc>
        <w:tc>
          <w:tcPr>
            <w:tcW w:w="983" w:type="dxa"/>
          </w:tcPr>
          <w:p w14:paraId="2A957412" w14:textId="77777777" w:rsidR="00A03E99" w:rsidRPr="006B71ED" w:rsidRDefault="00A03E99" w:rsidP="006B71ED">
            <w:pPr>
              <w:spacing w:after="0"/>
              <w:rPr>
                <w:sz w:val="18"/>
                <w:szCs w:val="20"/>
              </w:rPr>
            </w:pPr>
          </w:p>
        </w:tc>
        <w:tc>
          <w:tcPr>
            <w:tcW w:w="2238" w:type="dxa"/>
          </w:tcPr>
          <w:p w14:paraId="42928EF6" w14:textId="77777777" w:rsidR="00A03E99" w:rsidRPr="006B71ED" w:rsidRDefault="00A03E99" w:rsidP="006B71ED">
            <w:pPr>
              <w:spacing w:after="0"/>
              <w:rPr>
                <w:sz w:val="18"/>
                <w:szCs w:val="20"/>
              </w:rPr>
            </w:pPr>
          </w:p>
        </w:tc>
      </w:tr>
      <w:tr w:rsidR="00A03E99" w:rsidRPr="00DF4D08" w14:paraId="6491A43A" w14:textId="77777777" w:rsidTr="00A03E99">
        <w:tc>
          <w:tcPr>
            <w:tcW w:w="1866" w:type="dxa"/>
          </w:tcPr>
          <w:p w14:paraId="33DC1D02" w14:textId="75A15730" w:rsidR="00A03E99" w:rsidRPr="006B71ED" w:rsidRDefault="00A03E99" w:rsidP="006B71ED">
            <w:pPr>
              <w:spacing w:after="0"/>
              <w:rPr>
                <w:sz w:val="18"/>
                <w:szCs w:val="20"/>
              </w:rPr>
            </w:pPr>
            <w:r w:rsidRPr="006B71ED">
              <w:rPr>
                <w:sz w:val="18"/>
                <w:szCs w:val="20"/>
              </w:rPr>
              <w:t>Anti-IL6</w:t>
            </w:r>
          </w:p>
        </w:tc>
        <w:tc>
          <w:tcPr>
            <w:tcW w:w="756" w:type="dxa"/>
          </w:tcPr>
          <w:p w14:paraId="1E51A35B" w14:textId="18379A55" w:rsidR="00A03E99" w:rsidRPr="006B71ED" w:rsidRDefault="00A03E99" w:rsidP="006B71ED">
            <w:pPr>
              <w:spacing w:after="0"/>
              <w:jc w:val="center"/>
              <w:rPr>
                <w:sz w:val="18"/>
                <w:szCs w:val="20"/>
              </w:rPr>
            </w:pPr>
            <w:r w:rsidRPr="006B71ED">
              <w:rPr>
                <w:sz w:val="18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71ED">
              <w:rPr>
                <w:sz w:val="18"/>
                <w:szCs w:val="20"/>
              </w:rPr>
              <w:instrText xml:space="preserve"> FORMCHECKBOX </w:instrText>
            </w:r>
            <w:r w:rsidRPr="006B71ED">
              <w:rPr>
                <w:sz w:val="18"/>
                <w:szCs w:val="20"/>
              </w:rPr>
            </w:r>
            <w:r w:rsidRPr="006B71ED">
              <w:rPr>
                <w:sz w:val="18"/>
                <w:szCs w:val="20"/>
              </w:rPr>
              <w:fldChar w:fldCharType="end"/>
            </w:r>
          </w:p>
        </w:tc>
        <w:tc>
          <w:tcPr>
            <w:tcW w:w="844" w:type="dxa"/>
          </w:tcPr>
          <w:p w14:paraId="3CF4946E" w14:textId="28286B7F" w:rsidR="00A03E99" w:rsidRPr="006B71ED" w:rsidRDefault="00A03E99" w:rsidP="006B71ED">
            <w:pPr>
              <w:spacing w:after="0"/>
              <w:jc w:val="center"/>
              <w:rPr>
                <w:sz w:val="18"/>
                <w:szCs w:val="20"/>
              </w:rPr>
            </w:pPr>
            <w:r w:rsidRPr="006B71ED">
              <w:rPr>
                <w:sz w:val="18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71ED">
              <w:rPr>
                <w:sz w:val="18"/>
                <w:szCs w:val="20"/>
              </w:rPr>
              <w:instrText xml:space="preserve"> FORMCHECKBOX </w:instrText>
            </w:r>
            <w:r w:rsidRPr="006B71ED">
              <w:rPr>
                <w:sz w:val="18"/>
                <w:szCs w:val="20"/>
              </w:rPr>
            </w:r>
            <w:r w:rsidRPr="006B71ED">
              <w:rPr>
                <w:sz w:val="18"/>
                <w:szCs w:val="20"/>
              </w:rPr>
              <w:fldChar w:fldCharType="end"/>
            </w:r>
          </w:p>
        </w:tc>
        <w:tc>
          <w:tcPr>
            <w:tcW w:w="1546" w:type="dxa"/>
          </w:tcPr>
          <w:p w14:paraId="0DEF068C" w14:textId="77777777" w:rsidR="00A03E99" w:rsidRPr="006B71ED" w:rsidRDefault="00A03E99" w:rsidP="006B71ED">
            <w:pPr>
              <w:spacing w:after="0"/>
              <w:rPr>
                <w:sz w:val="18"/>
                <w:szCs w:val="20"/>
              </w:rPr>
            </w:pPr>
          </w:p>
        </w:tc>
        <w:tc>
          <w:tcPr>
            <w:tcW w:w="1260" w:type="dxa"/>
          </w:tcPr>
          <w:p w14:paraId="25DAE062" w14:textId="77777777" w:rsidR="00A03E99" w:rsidRPr="006B71ED" w:rsidRDefault="00A03E99" w:rsidP="006B71ED">
            <w:pPr>
              <w:spacing w:after="0"/>
              <w:rPr>
                <w:sz w:val="18"/>
                <w:szCs w:val="20"/>
              </w:rPr>
            </w:pPr>
          </w:p>
        </w:tc>
        <w:tc>
          <w:tcPr>
            <w:tcW w:w="983" w:type="dxa"/>
          </w:tcPr>
          <w:p w14:paraId="58DED9EE" w14:textId="77777777" w:rsidR="00A03E99" w:rsidRPr="006B71ED" w:rsidRDefault="00A03E99" w:rsidP="006B71ED">
            <w:pPr>
              <w:spacing w:after="0"/>
              <w:rPr>
                <w:sz w:val="18"/>
                <w:szCs w:val="20"/>
              </w:rPr>
            </w:pPr>
          </w:p>
        </w:tc>
        <w:tc>
          <w:tcPr>
            <w:tcW w:w="2238" w:type="dxa"/>
          </w:tcPr>
          <w:p w14:paraId="785B607D" w14:textId="77777777" w:rsidR="00A03E99" w:rsidRPr="006B71ED" w:rsidRDefault="00A03E99" w:rsidP="006B71ED">
            <w:pPr>
              <w:spacing w:after="0"/>
              <w:rPr>
                <w:sz w:val="18"/>
                <w:szCs w:val="20"/>
              </w:rPr>
            </w:pPr>
          </w:p>
        </w:tc>
      </w:tr>
      <w:tr w:rsidR="00A03E99" w:rsidRPr="00DF4D08" w14:paraId="0B4C4968" w14:textId="77777777" w:rsidTr="00A03E99">
        <w:tc>
          <w:tcPr>
            <w:tcW w:w="1866" w:type="dxa"/>
          </w:tcPr>
          <w:p w14:paraId="3D881F64" w14:textId="1E742ECC" w:rsidR="00A03E99" w:rsidRPr="006B71ED" w:rsidRDefault="00A03E99" w:rsidP="006B71ED">
            <w:pPr>
              <w:spacing w:after="0"/>
              <w:rPr>
                <w:sz w:val="18"/>
                <w:szCs w:val="20"/>
              </w:rPr>
            </w:pPr>
            <w:r w:rsidRPr="006B71ED">
              <w:rPr>
                <w:sz w:val="18"/>
                <w:szCs w:val="20"/>
              </w:rPr>
              <w:t>Anti-IL1R</w:t>
            </w:r>
          </w:p>
        </w:tc>
        <w:tc>
          <w:tcPr>
            <w:tcW w:w="756" w:type="dxa"/>
          </w:tcPr>
          <w:p w14:paraId="2A2926BB" w14:textId="7E5EEAA7" w:rsidR="00A03E99" w:rsidRPr="006B71ED" w:rsidRDefault="00A03E99" w:rsidP="006B71ED">
            <w:pPr>
              <w:spacing w:after="0"/>
              <w:jc w:val="center"/>
              <w:rPr>
                <w:sz w:val="18"/>
                <w:szCs w:val="20"/>
              </w:rPr>
            </w:pPr>
            <w:r w:rsidRPr="006B71ED">
              <w:rPr>
                <w:sz w:val="18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71ED">
              <w:rPr>
                <w:sz w:val="18"/>
                <w:szCs w:val="20"/>
              </w:rPr>
              <w:instrText xml:space="preserve"> FORMCHECKBOX </w:instrText>
            </w:r>
            <w:r w:rsidRPr="006B71ED">
              <w:rPr>
                <w:sz w:val="18"/>
                <w:szCs w:val="20"/>
              </w:rPr>
            </w:r>
            <w:r w:rsidRPr="006B71ED">
              <w:rPr>
                <w:sz w:val="18"/>
                <w:szCs w:val="20"/>
              </w:rPr>
              <w:fldChar w:fldCharType="end"/>
            </w:r>
          </w:p>
        </w:tc>
        <w:tc>
          <w:tcPr>
            <w:tcW w:w="844" w:type="dxa"/>
          </w:tcPr>
          <w:p w14:paraId="07BFA0E4" w14:textId="1A5CFBAF" w:rsidR="00A03E99" w:rsidRPr="006B71ED" w:rsidRDefault="00A03E99" w:rsidP="006B71ED">
            <w:pPr>
              <w:spacing w:after="0"/>
              <w:jc w:val="center"/>
              <w:rPr>
                <w:sz w:val="18"/>
                <w:szCs w:val="20"/>
              </w:rPr>
            </w:pPr>
            <w:r w:rsidRPr="006B71ED">
              <w:rPr>
                <w:sz w:val="18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71ED">
              <w:rPr>
                <w:sz w:val="18"/>
                <w:szCs w:val="20"/>
              </w:rPr>
              <w:instrText xml:space="preserve"> FORMCHECKBOX </w:instrText>
            </w:r>
            <w:r w:rsidRPr="006B71ED">
              <w:rPr>
                <w:sz w:val="18"/>
                <w:szCs w:val="20"/>
              </w:rPr>
            </w:r>
            <w:r w:rsidRPr="006B71ED">
              <w:rPr>
                <w:sz w:val="18"/>
                <w:szCs w:val="20"/>
              </w:rPr>
              <w:fldChar w:fldCharType="end"/>
            </w:r>
          </w:p>
        </w:tc>
        <w:tc>
          <w:tcPr>
            <w:tcW w:w="1546" w:type="dxa"/>
          </w:tcPr>
          <w:p w14:paraId="5D8BECD8" w14:textId="77777777" w:rsidR="00A03E99" w:rsidRPr="006B71ED" w:rsidRDefault="00A03E99" w:rsidP="006B71ED">
            <w:pPr>
              <w:spacing w:after="0"/>
              <w:rPr>
                <w:sz w:val="18"/>
                <w:szCs w:val="20"/>
              </w:rPr>
            </w:pPr>
          </w:p>
        </w:tc>
        <w:tc>
          <w:tcPr>
            <w:tcW w:w="1260" w:type="dxa"/>
          </w:tcPr>
          <w:p w14:paraId="5C0A0624" w14:textId="77777777" w:rsidR="00A03E99" w:rsidRPr="006B71ED" w:rsidRDefault="00A03E99" w:rsidP="006B71ED">
            <w:pPr>
              <w:spacing w:after="0"/>
              <w:rPr>
                <w:sz w:val="18"/>
                <w:szCs w:val="20"/>
              </w:rPr>
            </w:pPr>
          </w:p>
        </w:tc>
        <w:tc>
          <w:tcPr>
            <w:tcW w:w="983" w:type="dxa"/>
          </w:tcPr>
          <w:p w14:paraId="079A6D98" w14:textId="77777777" w:rsidR="00A03E99" w:rsidRPr="006B71ED" w:rsidRDefault="00A03E99" w:rsidP="006B71ED">
            <w:pPr>
              <w:spacing w:after="0"/>
              <w:rPr>
                <w:sz w:val="18"/>
                <w:szCs w:val="20"/>
              </w:rPr>
            </w:pPr>
          </w:p>
        </w:tc>
        <w:tc>
          <w:tcPr>
            <w:tcW w:w="2238" w:type="dxa"/>
          </w:tcPr>
          <w:p w14:paraId="4A6B23E1" w14:textId="77777777" w:rsidR="00A03E99" w:rsidRPr="006B71ED" w:rsidRDefault="00A03E99" w:rsidP="006B71ED">
            <w:pPr>
              <w:spacing w:after="0"/>
              <w:rPr>
                <w:sz w:val="18"/>
                <w:szCs w:val="20"/>
              </w:rPr>
            </w:pPr>
          </w:p>
        </w:tc>
      </w:tr>
      <w:tr w:rsidR="00A03E99" w:rsidRPr="00DF4D08" w14:paraId="43D8181B" w14:textId="77777777" w:rsidTr="00A03E99">
        <w:tc>
          <w:tcPr>
            <w:tcW w:w="1866" w:type="dxa"/>
          </w:tcPr>
          <w:p w14:paraId="47757979" w14:textId="426A0ABF" w:rsidR="00A03E99" w:rsidRPr="006B71ED" w:rsidRDefault="00A03E99" w:rsidP="006B71ED">
            <w:pPr>
              <w:spacing w:after="0"/>
              <w:rPr>
                <w:sz w:val="18"/>
                <w:szCs w:val="20"/>
              </w:rPr>
            </w:pPr>
            <w:r w:rsidRPr="006B71ED">
              <w:rPr>
                <w:sz w:val="18"/>
                <w:szCs w:val="20"/>
              </w:rPr>
              <w:t>Rituximab</w:t>
            </w:r>
          </w:p>
        </w:tc>
        <w:tc>
          <w:tcPr>
            <w:tcW w:w="756" w:type="dxa"/>
          </w:tcPr>
          <w:p w14:paraId="00C1E603" w14:textId="05A677F2" w:rsidR="00A03E99" w:rsidRPr="006B71ED" w:rsidRDefault="00A03E99" w:rsidP="006B71ED">
            <w:pPr>
              <w:spacing w:after="0"/>
              <w:jc w:val="center"/>
              <w:rPr>
                <w:sz w:val="18"/>
                <w:szCs w:val="20"/>
              </w:rPr>
            </w:pPr>
            <w:r w:rsidRPr="006B71ED">
              <w:rPr>
                <w:sz w:val="18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71ED">
              <w:rPr>
                <w:sz w:val="18"/>
                <w:szCs w:val="20"/>
              </w:rPr>
              <w:instrText xml:space="preserve"> FORMCHECKBOX </w:instrText>
            </w:r>
            <w:r w:rsidRPr="006B71ED">
              <w:rPr>
                <w:sz w:val="18"/>
                <w:szCs w:val="20"/>
              </w:rPr>
            </w:r>
            <w:r w:rsidRPr="006B71ED">
              <w:rPr>
                <w:sz w:val="18"/>
                <w:szCs w:val="20"/>
              </w:rPr>
              <w:fldChar w:fldCharType="end"/>
            </w:r>
          </w:p>
        </w:tc>
        <w:tc>
          <w:tcPr>
            <w:tcW w:w="844" w:type="dxa"/>
          </w:tcPr>
          <w:p w14:paraId="29A1A668" w14:textId="5E54316A" w:rsidR="00A03E99" w:rsidRPr="006B71ED" w:rsidRDefault="00A03E99" w:rsidP="006B71ED">
            <w:pPr>
              <w:spacing w:after="0"/>
              <w:jc w:val="center"/>
              <w:rPr>
                <w:sz w:val="18"/>
                <w:szCs w:val="20"/>
              </w:rPr>
            </w:pPr>
            <w:r w:rsidRPr="006B71ED">
              <w:rPr>
                <w:sz w:val="18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71ED">
              <w:rPr>
                <w:sz w:val="18"/>
                <w:szCs w:val="20"/>
              </w:rPr>
              <w:instrText xml:space="preserve"> FORMCHECKBOX </w:instrText>
            </w:r>
            <w:r w:rsidRPr="006B71ED">
              <w:rPr>
                <w:sz w:val="18"/>
                <w:szCs w:val="20"/>
              </w:rPr>
            </w:r>
            <w:r w:rsidRPr="006B71ED">
              <w:rPr>
                <w:sz w:val="18"/>
                <w:szCs w:val="20"/>
              </w:rPr>
              <w:fldChar w:fldCharType="end"/>
            </w:r>
          </w:p>
        </w:tc>
        <w:tc>
          <w:tcPr>
            <w:tcW w:w="1546" w:type="dxa"/>
          </w:tcPr>
          <w:p w14:paraId="3979A8CB" w14:textId="77777777" w:rsidR="00A03E99" w:rsidRPr="006B71ED" w:rsidRDefault="00A03E99" w:rsidP="006B71ED">
            <w:pPr>
              <w:spacing w:after="0"/>
              <w:rPr>
                <w:sz w:val="18"/>
                <w:szCs w:val="20"/>
              </w:rPr>
            </w:pPr>
          </w:p>
        </w:tc>
        <w:tc>
          <w:tcPr>
            <w:tcW w:w="1260" w:type="dxa"/>
          </w:tcPr>
          <w:p w14:paraId="0B4D3DE4" w14:textId="77777777" w:rsidR="00A03E99" w:rsidRPr="006B71ED" w:rsidRDefault="00A03E99" w:rsidP="006B71ED">
            <w:pPr>
              <w:spacing w:after="0"/>
              <w:rPr>
                <w:sz w:val="18"/>
                <w:szCs w:val="20"/>
              </w:rPr>
            </w:pPr>
          </w:p>
        </w:tc>
        <w:tc>
          <w:tcPr>
            <w:tcW w:w="983" w:type="dxa"/>
          </w:tcPr>
          <w:p w14:paraId="2D4C1039" w14:textId="77777777" w:rsidR="00A03E99" w:rsidRPr="006B71ED" w:rsidRDefault="00A03E99" w:rsidP="006B71ED">
            <w:pPr>
              <w:spacing w:after="0"/>
              <w:rPr>
                <w:sz w:val="18"/>
                <w:szCs w:val="20"/>
              </w:rPr>
            </w:pPr>
          </w:p>
        </w:tc>
        <w:tc>
          <w:tcPr>
            <w:tcW w:w="2238" w:type="dxa"/>
          </w:tcPr>
          <w:p w14:paraId="5A171D9E" w14:textId="77777777" w:rsidR="00A03E99" w:rsidRPr="006B71ED" w:rsidRDefault="00A03E99" w:rsidP="006B71ED">
            <w:pPr>
              <w:spacing w:after="0"/>
              <w:rPr>
                <w:sz w:val="18"/>
                <w:szCs w:val="20"/>
              </w:rPr>
            </w:pPr>
          </w:p>
        </w:tc>
      </w:tr>
    </w:tbl>
    <w:p w14:paraId="368E5C6E" w14:textId="77777777" w:rsidR="004D08AF" w:rsidRDefault="004D08AF" w:rsidP="008F16B8">
      <w:pPr>
        <w:rPr>
          <w:b/>
          <w:sz w:val="20"/>
          <w:szCs w:val="20"/>
        </w:rPr>
      </w:pPr>
    </w:p>
    <w:p w14:paraId="1F2DB2F8" w14:textId="77777777" w:rsidR="00A03E99" w:rsidRPr="00A775DC" w:rsidRDefault="00A03E99" w:rsidP="008F16B8">
      <w:pPr>
        <w:rPr>
          <w:b/>
          <w:sz w:val="20"/>
          <w:szCs w:val="20"/>
        </w:rPr>
      </w:pPr>
    </w:p>
    <w:p w14:paraId="58AB5D1E" w14:textId="77777777" w:rsidR="001B5127" w:rsidRDefault="001B5127">
      <w:pPr>
        <w:spacing w:after="0" w:line="240" w:lineRule="auto"/>
        <w:rPr>
          <w:b/>
          <w:sz w:val="20"/>
          <w:szCs w:val="20"/>
          <w:u w:val="single"/>
        </w:rPr>
        <w:sectPr w:rsidR="001B5127" w:rsidSect="00292471">
          <w:footerReference w:type="default" r:id="rId11"/>
          <w:pgSz w:w="11906" w:h="16838"/>
          <w:pgMar w:top="568" w:right="1417" w:bottom="568" w:left="1417" w:header="708" w:footer="708" w:gutter="0"/>
          <w:cols w:space="708"/>
          <w:docGrid w:linePitch="360"/>
        </w:sectPr>
      </w:pPr>
    </w:p>
    <w:p w14:paraId="1C15535F" w14:textId="7F7B5D44" w:rsidR="004162FF" w:rsidRDefault="004162FF">
      <w:pPr>
        <w:spacing w:after="0" w:line="240" w:lineRule="auto"/>
        <w:rPr>
          <w:b/>
          <w:sz w:val="20"/>
          <w:szCs w:val="2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1498"/>
        <w:gridCol w:w="7790"/>
      </w:tblGrid>
      <w:tr w:rsidR="001B5127" w:rsidRPr="00255DFE" w14:paraId="3F2D3225" w14:textId="77777777" w:rsidTr="00ED765D">
        <w:tc>
          <w:tcPr>
            <w:tcW w:w="1222" w:type="dxa"/>
            <w:shd w:val="pct12" w:color="auto" w:fill="auto"/>
          </w:tcPr>
          <w:p w14:paraId="081F6390" w14:textId="4B6FC17D" w:rsidR="001B5127" w:rsidRPr="00255DFE" w:rsidRDefault="007C193E" w:rsidP="00ED765D">
            <w:pPr>
              <w:jc w:val="center"/>
              <w:rPr>
                <w:rFonts w:ascii="Arial" w:hAnsi="Arial" w:cs="Arial"/>
                <w:bCs/>
                <w:smallCaps/>
              </w:rPr>
            </w:pPr>
            <w:r>
              <w:rPr>
                <w:rFonts w:ascii="Arial" w:hAnsi="Arial" w:cs="Arial"/>
                <w:bCs/>
                <w:smallCaps/>
              </w:rPr>
              <w:t>Centre d’inclusion :</w:t>
            </w:r>
          </w:p>
        </w:tc>
        <w:tc>
          <w:tcPr>
            <w:tcW w:w="7840" w:type="dxa"/>
            <w:shd w:val="pct12" w:color="auto" w:fill="auto"/>
          </w:tcPr>
          <w:p w14:paraId="373B460F" w14:textId="77777777" w:rsidR="001B5127" w:rsidRPr="0042083D" w:rsidRDefault="001B5127" w:rsidP="00ED765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Efficacité du Rituximab dans le syndrome Pseudo-Felty</w:t>
            </w:r>
          </w:p>
          <w:p w14:paraId="77FB7082" w14:textId="77777777" w:rsidR="001B5127" w:rsidRPr="00BB0CEC" w:rsidRDefault="001B5127" w:rsidP="00ED765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42083D">
              <w:rPr>
                <w:b/>
                <w:bCs/>
                <w:sz w:val="28"/>
                <w:szCs w:val="28"/>
              </w:rPr>
              <w:t>(étude</w:t>
            </w:r>
            <w:r>
              <w:rPr>
                <w:b/>
                <w:bCs/>
                <w:sz w:val="28"/>
                <w:szCs w:val="28"/>
              </w:rPr>
              <w:t xml:space="preserve"> R-PFSY</w:t>
            </w:r>
            <w:r w:rsidRPr="0042083D">
              <w:rPr>
                <w:b/>
                <w:bCs/>
                <w:sz w:val="28"/>
                <w:szCs w:val="28"/>
              </w:rPr>
              <w:t>)</w:t>
            </w:r>
          </w:p>
          <w:p w14:paraId="04181AE0" w14:textId="77777777" w:rsidR="001B5127" w:rsidRDefault="001B5127" w:rsidP="00ED765D">
            <w:pPr>
              <w:spacing w:after="0" w:line="240" w:lineRule="auto"/>
              <w:jc w:val="center"/>
            </w:pPr>
            <w:r w:rsidRPr="00255DFE">
              <w:rPr>
                <w:bCs/>
                <w:smallCaps/>
              </w:rPr>
              <w:t>N° d’inclusion :</w:t>
            </w:r>
            <w:r w:rsidRPr="00255DFE">
              <w:rPr>
                <w:rFonts w:ascii="Arial" w:hAnsi="Arial" w:cs="Arial"/>
                <w:bCs/>
                <w:smallCaps/>
              </w:rPr>
              <w:t xml:space="preserve"> </w:t>
            </w:r>
            <w:r w:rsidRPr="00255DFE">
              <w:sym w:font="Symbol" w:char="F07C"/>
            </w:r>
            <w:r w:rsidRPr="006A448C">
              <w:t>__</w:t>
            </w:r>
            <w:r w:rsidRPr="00255DFE">
              <w:sym w:font="Symbol" w:char="F07C"/>
            </w:r>
            <w:r w:rsidRPr="006A448C">
              <w:t>__</w:t>
            </w:r>
            <w:r w:rsidRPr="00255DFE">
              <w:sym w:font="Symbol" w:char="F07C"/>
            </w:r>
            <w:r>
              <w:t xml:space="preserve">    Initiale du nom : </w:t>
            </w:r>
            <w:r w:rsidRPr="00255DFE">
              <w:sym w:font="Symbol" w:char="F07C"/>
            </w:r>
            <w:r w:rsidRPr="006A448C">
              <w:t>__</w:t>
            </w:r>
            <w:r w:rsidRPr="00255DFE">
              <w:sym w:font="Symbol" w:char="F07C"/>
            </w:r>
            <w:r>
              <w:t xml:space="preserve"> Initiale du prénom : </w:t>
            </w:r>
            <w:r w:rsidRPr="00255DFE">
              <w:sym w:font="Symbol" w:char="F07C"/>
            </w:r>
            <w:r w:rsidRPr="006A448C">
              <w:t>__</w:t>
            </w:r>
            <w:r w:rsidRPr="00255DFE">
              <w:sym w:font="Symbol" w:char="F07C"/>
            </w:r>
          </w:p>
          <w:p w14:paraId="2BCBA95D" w14:textId="77777777" w:rsidR="001B5127" w:rsidRPr="00615B41" w:rsidRDefault="001B5127" w:rsidP="00ED765D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255DFE">
              <w:rPr>
                <w:rFonts w:ascii="Arial" w:hAnsi="Arial" w:cs="Arial"/>
                <w:bCs/>
                <w:smallCaps/>
                <w:sz w:val="16"/>
                <w:szCs w:val="16"/>
              </w:rPr>
              <w:t xml:space="preserve">                                          </w:t>
            </w:r>
            <w:r>
              <w:rPr>
                <w:rFonts w:ascii="Arial" w:hAnsi="Arial" w:cs="Arial"/>
                <w:bCs/>
                <w:smallCaps/>
                <w:sz w:val="16"/>
                <w:szCs w:val="16"/>
              </w:rPr>
              <w:t xml:space="preserve">                              </w:t>
            </w:r>
            <w:r w:rsidRPr="00615B41">
              <w:rPr>
                <w:rFonts w:ascii="Arial" w:hAnsi="Arial" w:cs="Arial"/>
                <w:bCs/>
                <w:sz w:val="16"/>
                <w:szCs w:val="16"/>
              </w:rPr>
              <w:t>(première lettre du nom)       (première lettre du prénom)</w:t>
            </w:r>
          </w:p>
        </w:tc>
      </w:tr>
    </w:tbl>
    <w:p w14:paraId="63C9D011" w14:textId="77777777" w:rsidR="004162FF" w:rsidRDefault="004162FF" w:rsidP="00C77643">
      <w:pPr>
        <w:rPr>
          <w:b/>
          <w:sz w:val="20"/>
          <w:szCs w:val="20"/>
          <w:u w:val="single"/>
        </w:rPr>
      </w:pPr>
    </w:p>
    <w:p w14:paraId="455991BC" w14:textId="5A9109F0" w:rsidR="001B5127" w:rsidRPr="00280B2F" w:rsidRDefault="001B5127" w:rsidP="001B5127">
      <w:pPr>
        <w:pBdr>
          <w:bottom w:val="single" w:sz="4" w:space="1" w:color="auto"/>
        </w:pBdr>
        <w:jc w:val="center"/>
        <w:rPr>
          <w:b/>
          <w:bCs/>
          <w:sz w:val="20"/>
          <w:szCs w:val="20"/>
        </w:rPr>
      </w:pPr>
      <w:r w:rsidRPr="00280B2F">
        <w:rPr>
          <w:b/>
          <w:bCs/>
          <w:sz w:val="20"/>
          <w:szCs w:val="20"/>
        </w:rPr>
        <w:t xml:space="preserve">DIAGNOSTIC DE </w:t>
      </w:r>
      <w:r>
        <w:rPr>
          <w:b/>
          <w:bCs/>
          <w:sz w:val="20"/>
          <w:szCs w:val="20"/>
        </w:rPr>
        <w:t>SYNDROME PSEUDO-FELTY</w:t>
      </w:r>
    </w:p>
    <w:p w14:paraId="28422519" w14:textId="77777777" w:rsidR="00AF04D5" w:rsidRDefault="00254883" w:rsidP="006B71ED">
      <w:pPr>
        <w:tabs>
          <w:tab w:val="left" w:pos="960"/>
        </w:tabs>
        <w:spacing w:after="0"/>
        <w:rPr>
          <w:sz w:val="20"/>
          <w:szCs w:val="20"/>
        </w:rPr>
      </w:pPr>
      <w:r w:rsidRPr="00D25E34">
        <w:rPr>
          <w:sz w:val="20"/>
          <w:szCs w:val="20"/>
        </w:rPr>
        <w:t>Date du diagnostic</w:t>
      </w:r>
      <w:r>
        <w:rPr>
          <w:sz w:val="20"/>
          <w:szCs w:val="20"/>
        </w:rPr>
        <w:t xml:space="preserve"> (MM/AAAA)</w:t>
      </w:r>
      <w:r w:rsidRPr="00D25E34">
        <w:rPr>
          <w:sz w:val="20"/>
          <w:szCs w:val="20"/>
        </w:rPr>
        <w:t xml:space="preserve"> :  </w:t>
      </w:r>
      <w:r w:rsidRPr="00DC5A2A">
        <w:rPr>
          <w:b/>
          <w:bCs/>
          <w:sz w:val="20"/>
          <w:szCs w:val="20"/>
        </w:rPr>
        <w:sym w:font="Symbol" w:char="F07C"/>
      </w:r>
      <w:r w:rsidRPr="00DC5A2A">
        <w:rPr>
          <w:b/>
          <w:bCs/>
          <w:sz w:val="20"/>
          <w:szCs w:val="20"/>
        </w:rPr>
        <w:sym w:font="Symbol" w:char="F05F"/>
      </w:r>
      <w:r w:rsidRPr="00DC5A2A">
        <w:rPr>
          <w:b/>
          <w:bCs/>
          <w:sz w:val="20"/>
          <w:szCs w:val="20"/>
        </w:rPr>
        <w:sym w:font="Symbol" w:char="F05F"/>
      </w:r>
      <w:r w:rsidRPr="00DC5A2A">
        <w:rPr>
          <w:b/>
          <w:bCs/>
          <w:sz w:val="20"/>
          <w:szCs w:val="20"/>
        </w:rPr>
        <w:sym w:font="Symbol" w:char="F07C"/>
      </w:r>
      <w:r w:rsidRPr="00DC5A2A">
        <w:rPr>
          <w:b/>
          <w:bCs/>
          <w:sz w:val="20"/>
          <w:szCs w:val="20"/>
        </w:rPr>
        <w:sym w:font="Symbol" w:char="F05F"/>
      </w:r>
      <w:r w:rsidRPr="00DC5A2A">
        <w:rPr>
          <w:b/>
          <w:bCs/>
          <w:sz w:val="20"/>
          <w:szCs w:val="20"/>
        </w:rPr>
        <w:sym w:font="Symbol" w:char="F05F"/>
      </w:r>
      <w:r w:rsidRPr="00DC5A2A">
        <w:rPr>
          <w:b/>
          <w:bCs/>
          <w:sz w:val="20"/>
          <w:szCs w:val="20"/>
        </w:rPr>
        <w:sym w:font="Symbol" w:char="F07C"/>
      </w:r>
      <w:r w:rsidRPr="00DC5A2A">
        <w:rPr>
          <w:sz w:val="20"/>
          <w:szCs w:val="20"/>
        </w:rPr>
        <w:t xml:space="preserve"> </w:t>
      </w:r>
      <w:r w:rsidRPr="00DC5A2A">
        <w:rPr>
          <w:b/>
          <w:bCs/>
          <w:sz w:val="20"/>
          <w:szCs w:val="20"/>
        </w:rPr>
        <w:sym w:font="Symbol" w:char="F07C"/>
      </w:r>
      <w:r w:rsidRPr="00DC5A2A">
        <w:rPr>
          <w:b/>
          <w:bCs/>
          <w:sz w:val="20"/>
          <w:szCs w:val="20"/>
        </w:rPr>
        <w:sym w:font="Symbol" w:char="F05F"/>
      </w:r>
      <w:r w:rsidRPr="00DC5A2A">
        <w:rPr>
          <w:b/>
          <w:bCs/>
          <w:sz w:val="20"/>
          <w:szCs w:val="20"/>
        </w:rPr>
        <w:sym w:font="Symbol" w:char="F05F"/>
      </w:r>
      <w:r w:rsidRPr="00DC5A2A">
        <w:rPr>
          <w:b/>
          <w:bCs/>
          <w:sz w:val="20"/>
          <w:szCs w:val="20"/>
        </w:rPr>
        <w:sym w:font="Symbol" w:char="F07C"/>
      </w:r>
      <w:r w:rsidRPr="00DC5A2A">
        <w:rPr>
          <w:b/>
          <w:bCs/>
          <w:sz w:val="20"/>
          <w:szCs w:val="20"/>
        </w:rPr>
        <w:sym w:font="Symbol" w:char="F05F"/>
      </w:r>
      <w:r w:rsidRPr="00DC5A2A">
        <w:rPr>
          <w:b/>
          <w:bCs/>
          <w:sz w:val="20"/>
          <w:szCs w:val="20"/>
        </w:rPr>
        <w:sym w:font="Symbol" w:char="F05F"/>
      </w:r>
      <w:r w:rsidRPr="00DC5A2A">
        <w:rPr>
          <w:b/>
          <w:bCs/>
          <w:sz w:val="20"/>
          <w:szCs w:val="20"/>
        </w:rPr>
        <w:sym w:font="Symbol" w:char="F07C"/>
      </w:r>
      <w:r w:rsidRPr="00DC5A2A">
        <w:rPr>
          <w:b/>
          <w:bCs/>
          <w:sz w:val="20"/>
          <w:szCs w:val="20"/>
        </w:rPr>
        <w:sym w:font="Symbol" w:char="F05F"/>
      </w:r>
      <w:r w:rsidRPr="00DC5A2A">
        <w:rPr>
          <w:b/>
          <w:bCs/>
          <w:sz w:val="20"/>
          <w:szCs w:val="20"/>
        </w:rPr>
        <w:sym w:font="Symbol" w:char="F05F"/>
      </w:r>
      <w:r w:rsidRPr="00DC5A2A">
        <w:rPr>
          <w:b/>
          <w:bCs/>
          <w:sz w:val="20"/>
          <w:szCs w:val="20"/>
        </w:rPr>
        <w:sym w:font="Symbol" w:char="F07C"/>
      </w:r>
      <w:r w:rsidRPr="00DC5A2A">
        <w:rPr>
          <w:b/>
          <w:bCs/>
          <w:sz w:val="20"/>
          <w:szCs w:val="20"/>
        </w:rPr>
        <w:sym w:font="Symbol" w:char="F05F"/>
      </w:r>
      <w:r w:rsidRPr="00DC5A2A">
        <w:rPr>
          <w:b/>
          <w:bCs/>
          <w:sz w:val="20"/>
          <w:szCs w:val="20"/>
        </w:rPr>
        <w:sym w:font="Symbol" w:char="F05F"/>
      </w:r>
      <w:r w:rsidRPr="00DC5A2A">
        <w:rPr>
          <w:b/>
          <w:bCs/>
          <w:sz w:val="20"/>
          <w:szCs w:val="20"/>
        </w:rPr>
        <w:sym w:font="Symbol" w:char="F07C"/>
      </w:r>
      <w:r w:rsidR="003966DF">
        <w:rPr>
          <w:sz w:val="20"/>
          <w:szCs w:val="20"/>
        </w:rPr>
        <w:br/>
      </w:r>
    </w:p>
    <w:p w14:paraId="0D5EC041" w14:textId="270CB5D3" w:rsidR="00AF04D5" w:rsidRPr="006B71ED" w:rsidRDefault="00AF04D5" w:rsidP="006B71ED">
      <w:pPr>
        <w:tabs>
          <w:tab w:val="left" w:pos="960"/>
        </w:tabs>
        <w:spacing w:after="0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Caractéristiques cliniques au diagnostic de pseudo-Felty :</w:t>
      </w:r>
    </w:p>
    <w:p w14:paraId="0A63AF10" w14:textId="2291AD91" w:rsidR="00AF04D5" w:rsidRDefault="00AF04D5" w:rsidP="006B71ED">
      <w:pPr>
        <w:tabs>
          <w:tab w:val="left" w:pos="960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Asthénie : </w:t>
      </w:r>
      <w:r w:rsidRPr="00D25E34">
        <w:rPr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D25E34">
        <w:rPr>
          <w:sz w:val="20"/>
          <w:szCs w:val="20"/>
        </w:rPr>
        <w:instrText xml:space="preserve"> FORMCHECKBOX </w:instrText>
      </w:r>
      <w:r w:rsidRPr="00D25E34">
        <w:rPr>
          <w:sz w:val="20"/>
          <w:szCs w:val="20"/>
        </w:rPr>
      </w:r>
      <w:r w:rsidRPr="00D25E34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r w:rsidRPr="00BE32CF">
        <w:rPr>
          <w:sz w:val="20"/>
          <w:szCs w:val="20"/>
        </w:rPr>
        <w:t>Oui</w:t>
      </w:r>
      <w:r>
        <w:rPr>
          <w:sz w:val="20"/>
          <w:szCs w:val="20"/>
        </w:rPr>
        <w:t xml:space="preserve">   </w:t>
      </w:r>
      <w:r w:rsidRPr="00D25E34">
        <w:rPr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D25E34">
        <w:rPr>
          <w:sz w:val="20"/>
          <w:szCs w:val="20"/>
        </w:rPr>
        <w:instrText xml:space="preserve"> FORMCHECKBOX </w:instrText>
      </w:r>
      <w:r w:rsidRPr="00D25E34">
        <w:rPr>
          <w:sz w:val="20"/>
          <w:szCs w:val="20"/>
        </w:rPr>
      </w:r>
      <w:r w:rsidRPr="00D25E34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r w:rsidRPr="00D25E34">
        <w:rPr>
          <w:sz w:val="20"/>
          <w:szCs w:val="20"/>
        </w:rPr>
        <w:t>Non</w:t>
      </w:r>
    </w:p>
    <w:p w14:paraId="56DB1497" w14:textId="4754905C" w:rsidR="00AF04D5" w:rsidRDefault="00AF04D5" w:rsidP="006B71ED">
      <w:pPr>
        <w:tabs>
          <w:tab w:val="left" w:pos="960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Hépatomégalie : </w:t>
      </w:r>
      <w:r w:rsidRPr="00D25E34">
        <w:rPr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D25E34">
        <w:rPr>
          <w:sz w:val="20"/>
          <w:szCs w:val="20"/>
        </w:rPr>
        <w:instrText xml:space="preserve"> FORMCHECKBOX </w:instrText>
      </w:r>
      <w:r w:rsidRPr="00D25E34">
        <w:rPr>
          <w:sz w:val="20"/>
          <w:szCs w:val="20"/>
        </w:rPr>
      </w:r>
      <w:r w:rsidRPr="00D25E34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r w:rsidRPr="00BE32CF">
        <w:rPr>
          <w:sz w:val="20"/>
          <w:szCs w:val="20"/>
        </w:rPr>
        <w:t>Oui</w:t>
      </w:r>
      <w:r>
        <w:rPr>
          <w:sz w:val="20"/>
          <w:szCs w:val="20"/>
        </w:rPr>
        <w:t xml:space="preserve">   </w:t>
      </w:r>
      <w:r w:rsidRPr="00D25E34">
        <w:rPr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D25E34">
        <w:rPr>
          <w:sz w:val="20"/>
          <w:szCs w:val="20"/>
        </w:rPr>
        <w:instrText xml:space="preserve"> FORMCHECKBOX </w:instrText>
      </w:r>
      <w:r w:rsidRPr="00D25E34">
        <w:rPr>
          <w:sz w:val="20"/>
          <w:szCs w:val="20"/>
        </w:rPr>
      </w:r>
      <w:r w:rsidRPr="00D25E34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r w:rsidRPr="00D25E34">
        <w:rPr>
          <w:sz w:val="20"/>
          <w:szCs w:val="20"/>
        </w:rPr>
        <w:t>Non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Splénomégalie : </w:t>
      </w:r>
      <w:r w:rsidRPr="00D25E34">
        <w:rPr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D25E34">
        <w:rPr>
          <w:sz w:val="20"/>
          <w:szCs w:val="20"/>
        </w:rPr>
        <w:instrText xml:space="preserve"> FORMCHECKBOX </w:instrText>
      </w:r>
      <w:r w:rsidRPr="00D25E34">
        <w:rPr>
          <w:sz w:val="20"/>
          <w:szCs w:val="20"/>
        </w:rPr>
      </w:r>
      <w:r w:rsidRPr="00D25E34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r w:rsidRPr="00BE32CF">
        <w:rPr>
          <w:sz w:val="20"/>
          <w:szCs w:val="20"/>
        </w:rPr>
        <w:t>Oui</w:t>
      </w:r>
      <w:r>
        <w:rPr>
          <w:sz w:val="20"/>
          <w:szCs w:val="20"/>
        </w:rPr>
        <w:t xml:space="preserve">   </w:t>
      </w:r>
      <w:r w:rsidRPr="00D25E34">
        <w:rPr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D25E34">
        <w:rPr>
          <w:sz w:val="20"/>
          <w:szCs w:val="20"/>
        </w:rPr>
        <w:instrText xml:space="preserve"> FORMCHECKBOX </w:instrText>
      </w:r>
      <w:r w:rsidRPr="00D25E34">
        <w:rPr>
          <w:sz w:val="20"/>
          <w:szCs w:val="20"/>
        </w:rPr>
      </w:r>
      <w:r w:rsidRPr="00D25E34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r w:rsidRPr="00D25E34">
        <w:rPr>
          <w:sz w:val="20"/>
          <w:szCs w:val="20"/>
        </w:rPr>
        <w:t>Non</w:t>
      </w:r>
    </w:p>
    <w:p w14:paraId="3711B8F8" w14:textId="652C9C17" w:rsidR="00AF04D5" w:rsidRDefault="00AF04D5" w:rsidP="006B71ED">
      <w:pPr>
        <w:tabs>
          <w:tab w:val="left" w:pos="960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Adénopathies périphériques : </w:t>
      </w:r>
      <w:r w:rsidRPr="00D25E34">
        <w:rPr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D25E34">
        <w:rPr>
          <w:sz w:val="20"/>
          <w:szCs w:val="20"/>
        </w:rPr>
        <w:instrText xml:space="preserve"> FORMCHECKBOX </w:instrText>
      </w:r>
      <w:r w:rsidRPr="00D25E34">
        <w:rPr>
          <w:sz w:val="20"/>
          <w:szCs w:val="20"/>
        </w:rPr>
      </w:r>
      <w:r w:rsidRPr="00D25E34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r w:rsidRPr="00BE32CF">
        <w:rPr>
          <w:sz w:val="20"/>
          <w:szCs w:val="20"/>
        </w:rPr>
        <w:t>Oui</w:t>
      </w:r>
      <w:r>
        <w:rPr>
          <w:sz w:val="20"/>
          <w:szCs w:val="20"/>
        </w:rPr>
        <w:t xml:space="preserve">   </w:t>
      </w:r>
      <w:r w:rsidRPr="00D25E34">
        <w:rPr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D25E34">
        <w:rPr>
          <w:sz w:val="20"/>
          <w:szCs w:val="20"/>
        </w:rPr>
        <w:instrText xml:space="preserve"> FORMCHECKBOX </w:instrText>
      </w:r>
      <w:r w:rsidRPr="00D25E34">
        <w:rPr>
          <w:sz w:val="20"/>
          <w:szCs w:val="20"/>
        </w:rPr>
      </w:r>
      <w:r w:rsidRPr="00D25E34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r w:rsidRPr="00D25E34">
        <w:rPr>
          <w:sz w:val="20"/>
          <w:szCs w:val="20"/>
        </w:rPr>
        <w:t>Non</w:t>
      </w:r>
    </w:p>
    <w:p w14:paraId="75984D17" w14:textId="77777777" w:rsidR="00AF04D5" w:rsidRDefault="00AF04D5" w:rsidP="006B71ED">
      <w:pPr>
        <w:tabs>
          <w:tab w:val="left" w:pos="960"/>
        </w:tabs>
        <w:spacing w:after="0"/>
        <w:rPr>
          <w:sz w:val="20"/>
          <w:szCs w:val="20"/>
        </w:rPr>
      </w:pPr>
    </w:p>
    <w:p w14:paraId="606BDFEE" w14:textId="3DB2F9FA" w:rsidR="00AF04D5" w:rsidRDefault="00AF04D5" w:rsidP="006B71ED">
      <w:pPr>
        <w:tabs>
          <w:tab w:val="left" w:pos="960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Infections récurrentes : </w:t>
      </w:r>
      <w:r w:rsidRPr="00D25E34">
        <w:rPr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D25E34">
        <w:rPr>
          <w:sz w:val="20"/>
          <w:szCs w:val="20"/>
        </w:rPr>
        <w:instrText xml:space="preserve"> FORMCHECKBOX </w:instrText>
      </w:r>
      <w:r w:rsidRPr="00D25E34">
        <w:rPr>
          <w:sz w:val="20"/>
          <w:szCs w:val="20"/>
        </w:rPr>
      </w:r>
      <w:r w:rsidRPr="00D25E34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r w:rsidRPr="00BE32CF">
        <w:rPr>
          <w:sz w:val="20"/>
          <w:szCs w:val="20"/>
        </w:rPr>
        <w:t>Oui</w:t>
      </w:r>
      <w:r>
        <w:rPr>
          <w:sz w:val="20"/>
          <w:szCs w:val="20"/>
        </w:rPr>
        <w:t xml:space="preserve">   </w:t>
      </w:r>
      <w:r w:rsidRPr="00D25E34">
        <w:rPr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D25E34">
        <w:rPr>
          <w:sz w:val="20"/>
          <w:szCs w:val="20"/>
        </w:rPr>
        <w:instrText xml:space="preserve"> FORMCHECKBOX </w:instrText>
      </w:r>
      <w:r w:rsidRPr="00D25E34">
        <w:rPr>
          <w:sz w:val="20"/>
          <w:szCs w:val="20"/>
        </w:rPr>
      </w:r>
      <w:r w:rsidRPr="00D25E34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r w:rsidRPr="00D25E34">
        <w:rPr>
          <w:sz w:val="20"/>
          <w:szCs w:val="20"/>
        </w:rPr>
        <w:t>Non</w:t>
      </w:r>
      <w:r>
        <w:rPr>
          <w:sz w:val="20"/>
          <w:szCs w:val="20"/>
        </w:rPr>
        <w:t xml:space="preserve">, Si oui, précisez : </w:t>
      </w:r>
      <w:r>
        <w:rPr>
          <w:sz w:val="20"/>
          <w:szCs w:val="20"/>
        </w:rPr>
        <w:fldChar w:fldCharType="begin">
          <w:ffData>
            <w:name w:val="Texte7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</w:p>
    <w:p w14:paraId="7892A854" w14:textId="0C95F0AC" w:rsidR="00254883" w:rsidRDefault="003966DF" w:rsidP="006B71ED">
      <w:pPr>
        <w:tabs>
          <w:tab w:val="left" w:pos="960"/>
        </w:tabs>
        <w:spacing w:after="0"/>
        <w:rPr>
          <w:sz w:val="20"/>
          <w:szCs w:val="20"/>
        </w:rPr>
      </w:pPr>
      <w:r>
        <w:rPr>
          <w:sz w:val="20"/>
          <w:szCs w:val="20"/>
        </w:rPr>
        <w:br/>
        <w:t>Scores d’activité de la polyarthrite rhumatoïde au diagnostic de pseudo-Felty :</w:t>
      </w:r>
    </w:p>
    <w:p w14:paraId="47D9E473" w14:textId="4ECDC693" w:rsidR="003966DF" w:rsidRDefault="003966DF" w:rsidP="006B71ED">
      <w:pPr>
        <w:pStyle w:val="Paragraphedeliste"/>
        <w:numPr>
          <w:ilvl w:val="0"/>
          <w:numId w:val="9"/>
        </w:numPr>
        <w:tabs>
          <w:tab w:val="left" w:pos="960"/>
        </w:tabs>
        <w:rPr>
          <w:sz w:val="20"/>
          <w:szCs w:val="20"/>
        </w:rPr>
      </w:pPr>
      <w:r>
        <w:rPr>
          <w:sz w:val="20"/>
          <w:szCs w:val="20"/>
        </w:rPr>
        <w:t>DAS28-VS :</w:t>
      </w:r>
      <w:r w:rsidRPr="003966DF">
        <w:rPr>
          <w:sz w:val="20"/>
          <w:szCs w:val="20"/>
        </w:rPr>
        <w:t xml:space="preserve"> </w:t>
      </w:r>
      <w:r>
        <w:rPr>
          <w:sz w:val="20"/>
          <w:szCs w:val="20"/>
        </w:rPr>
        <w:fldChar w:fldCharType="begin">
          <w:ffData>
            <w:name w:val="Texte7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</w:p>
    <w:p w14:paraId="2F88789C" w14:textId="4B8C0148" w:rsidR="003966DF" w:rsidRPr="006B71ED" w:rsidRDefault="003966DF" w:rsidP="006B71ED">
      <w:pPr>
        <w:pStyle w:val="Paragraphedeliste"/>
        <w:numPr>
          <w:ilvl w:val="0"/>
          <w:numId w:val="9"/>
        </w:numPr>
        <w:tabs>
          <w:tab w:val="left" w:pos="960"/>
        </w:tabs>
        <w:rPr>
          <w:sz w:val="20"/>
          <w:szCs w:val="20"/>
        </w:rPr>
      </w:pPr>
      <w:r>
        <w:rPr>
          <w:sz w:val="20"/>
          <w:szCs w:val="20"/>
        </w:rPr>
        <w:t xml:space="preserve">DAS28-CRP : </w:t>
      </w:r>
      <w:r>
        <w:rPr>
          <w:sz w:val="20"/>
          <w:szCs w:val="20"/>
        </w:rPr>
        <w:fldChar w:fldCharType="begin">
          <w:ffData>
            <w:name w:val="Texte7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</w:p>
    <w:tbl>
      <w:tblPr>
        <w:tblpPr w:leftFromText="141" w:rightFromText="141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1"/>
        <w:gridCol w:w="1610"/>
      </w:tblGrid>
      <w:tr w:rsidR="003966DF" w:rsidRPr="004D08AF" w14:paraId="149241B6" w14:textId="77777777" w:rsidTr="006B71ED">
        <w:trPr>
          <w:trHeight w:hRule="exact" w:val="260"/>
        </w:trPr>
        <w:tc>
          <w:tcPr>
            <w:tcW w:w="2921" w:type="dxa"/>
            <w:shd w:val="clear" w:color="auto" w:fill="auto"/>
          </w:tcPr>
          <w:p w14:paraId="07F2538E" w14:textId="4D36CA9C" w:rsidR="003966DF" w:rsidRPr="004D08AF" w:rsidRDefault="003966DF" w:rsidP="003966D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Leucocytes totaux (G/L)</w:t>
            </w:r>
          </w:p>
        </w:tc>
        <w:tc>
          <w:tcPr>
            <w:tcW w:w="1610" w:type="dxa"/>
            <w:shd w:val="clear" w:color="auto" w:fill="auto"/>
          </w:tcPr>
          <w:p w14:paraId="767C2B33" w14:textId="61AD6A05" w:rsidR="003966DF" w:rsidRPr="004D08AF" w:rsidRDefault="003966DF" w:rsidP="003966DF">
            <w:pPr>
              <w:rPr>
                <w:sz w:val="18"/>
                <w:szCs w:val="18"/>
              </w:rPr>
            </w:pPr>
          </w:p>
        </w:tc>
      </w:tr>
      <w:tr w:rsidR="003966DF" w:rsidRPr="004D08AF" w14:paraId="400730C7" w14:textId="77777777" w:rsidTr="006B71ED">
        <w:trPr>
          <w:trHeight w:hRule="exact" w:val="260"/>
        </w:trPr>
        <w:tc>
          <w:tcPr>
            <w:tcW w:w="2921" w:type="dxa"/>
            <w:shd w:val="clear" w:color="auto" w:fill="auto"/>
          </w:tcPr>
          <w:p w14:paraId="49EF9219" w14:textId="4A0790BF" w:rsidR="003966DF" w:rsidRPr="004D08AF" w:rsidRDefault="003966DF" w:rsidP="003966D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Lymphocytes totaux (G/L)</w:t>
            </w:r>
          </w:p>
        </w:tc>
        <w:tc>
          <w:tcPr>
            <w:tcW w:w="1610" w:type="dxa"/>
            <w:shd w:val="clear" w:color="auto" w:fill="auto"/>
          </w:tcPr>
          <w:p w14:paraId="06C49EA7" w14:textId="2BC2DE97" w:rsidR="003966DF" w:rsidRPr="004D08AF" w:rsidRDefault="003966DF" w:rsidP="003966DF">
            <w:pPr>
              <w:rPr>
                <w:sz w:val="18"/>
                <w:szCs w:val="18"/>
              </w:rPr>
            </w:pPr>
          </w:p>
        </w:tc>
      </w:tr>
      <w:tr w:rsidR="003966DF" w:rsidRPr="004D08AF" w14:paraId="3E1A516A" w14:textId="77777777" w:rsidTr="006B71ED">
        <w:trPr>
          <w:trHeight w:hRule="exact" w:val="260"/>
        </w:trPr>
        <w:tc>
          <w:tcPr>
            <w:tcW w:w="2921" w:type="dxa"/>
            <w:shd w:val="clear" w:color="auto" w:fill="auto"/>
          </w:tcPr>
          <w:p w14:paraId="6EE72066" w14:textId="1F48D391" w:rsidR="003966DF" w:rsidRPr="004D08AF" w:rsidRDefault="003966DF" w:rsidP="003966D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Lymphocytes phénotype LGL (G/L)</w:t>
            </w:r>
          </w:p>
        </w:tc>
        <w:tc>
          <w:tcPr>
            <w:tcW w:w="1610" w:type="dxa"/>
            <w:shd w:val="clear" w:color="auto" w:fill="auto"/>
          </w:tcPr>
          <w:p w14:paraId="33D2EEA7" w14:textId="64E1A42E" w:rsidR="003966DF" w:rsidRPr="004D08AF" w:rsidRDefault="003966DF" w:rsidP="003966DF">
            <w:pPr>
              <w:rPr>
                <w:sz w:val="18"/>
                <w:szCs w:val="18"/>
              </w:rPr>
            </w:pPr>
          </w:p>
        </w:tc>
      </w:tr>
      <w:tr w:rsidR="003966DF" w:rsidRPr="004D08AF" w14:paraId="25272E5A" w14:textId="77777777" w:rsidTr="006B71ED">
        <w:trPr>
          <w:trHeight w:hRule="exact" w:val="260"/>
        </w:trPr>
        <w:tc>
          <w:tcPr>
            <w:tcW w:w="2921" w:type="dxa"/>
            <w:shd w:val="clear" w:color="auto" w:fill="auto"/>
          </w:tcPr>
          <w:p w14:paraId="12B213B2" w14:textId="47E935E5" w:rsidR="003966DF" w:rsidRPr="004D08AF" w:rsidRDefault="003966DF" w:rsidP="003966D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Neutrophiles (G/L)</w:t>
            </w:r>
          </w:p>
        </w:tc>
        <w:tc>
          <w:tcPr>
            <w:tcW w:w="1610" w:type="dxa"/>
            <w:shd w:val="clear" w:color="auto" w:fill="auto"/>
          </w:tcPr>
          <w:p w14:paraId="54AA5261" w14:textId="6970B087" w:rsidR="003966DF" w:rsidRPr="004D08AF" w:rsidRDefault="003966DF" w:rsidP="003966DF">
            <w:pPr>
              <w:rPr>
                <w:sz w:val="18"/>
                <w:szCs w:val="18"/>
              </w:rPr>
            </w:pPr>
          </w:p>
        </w:tc>
      </w:tr>
      <w:tr w:rsidR="003966DF" w:rsidRPr="004D08AF" w14:paraId="7AB61096" w14:textId="77777777" w:rsidTr="006B71ED">
        <w:trPr>
          <w:trHeight w:hRule="exact" w:val="260"/>
        </w:trPr>
        <w:tc>
          <w:tcPr>
            <w:tcW w:w="2921" w:type="dxa"/>
            <w:shd w:val="clear" w:color="auto" w:fill="auto"/>
          </w:tcPr>
          <w:p w14:paraId="6B2A07BD" w14:textId="58C57253" w:rsidR="003966DF" w:rsidRPr="004D08AF" w:rsidRDefault="003966DF" w:rsidP="003966D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Hémoglobine (g/dL)</w:t>
            </w:r>
          </w:p>
        </w:tc>
        <w:tc>
          <w:tcPr>
            <w:tcW w:w="1610" w:type="dxa"/>
            <w:shd w:val="clear" w:color="auto" w:fill="auto"/>
          </w:tcPr>
          <w:p w14:paraId="4677BDB8" w14:textId="3A6FC12C" w:rsidR="003966DF" w:rsidRPr="004D08AF" w:rsidRDefault="003966DF" w:rsidP="003966DF">
            <w:pPr>
              <w:rPr>
                <w:sz w:val="18"/>
                <w:szCs w:val="18"/>
              </w:rPr>
            </w:pPr>
          </w:p>
        </w:tc>
      </w:tr>
      <w:tr w:rsidR="003966DF" w:rsidRPr="004D08AF" w14:paraId="5C7DAA87" w14:textId="77777777" w:rsidTr="003966DF">
        <w:trPr>
          <w:trHeight w:hRule="exact" w:val="260"/>
        </w:trPr>
        <w:tc>
          <w:tcPr>
            <w:tcW w:w="2921" w:type="dxa"/>
            <w:shd w:val="clear" w:color="auto" w:fill="auto"/>
          </w:tcPr>
          <w:p w14:paraId="4647DE76" w14:textId="2CA72038" w:rsidR="003966DF" w:rsidRPr="004D08AF" w:rsidDel="003966DF" w:rsidRDefault="003966DF" w:rsidP="003966D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Plaquettes (G/L)</w:t>
            </w:r>
          </w:p>
        </w:tc>
        <w:tc>
          <w:tcPr>
            <w:tcW w:w="1610" w:type="dxa"/>
            <w:shd w:val="clear" w:color="auto" w:fill="auto"/>
          </w:tcPr>
          <w:p w14:paraId="4E2E2CE8" w14:textId="77777777" w:rsidR="003966DF" w:rsidRPr="004D08AF" w:rsidRDefault="003966DF" w:rsidP="003966DF">
            <w:pPr>
              <w:rPr>
                <w:sz w:val="18"/>
                <w:szCs w:val="18"/>
              </w:rPr>
            </w:pPr>
          </w:p>
        </w:tc>
      </w:tr>
    </w:tbl>
    <w:p w14:paraId="557CD426" w14:textId="7BA2FF57" w:rsidR="00A106AA" w:rsidRPr="003966DF" w:rsidRDefault="003966DF" w:rsidP="00D25E34">
      <w:pPr>
        <w:rPr>
          <w:b/>
          <w:sz w:val="20"/>
          <w:szCs w:val="20"/>
          <w:u w:val="single"/>
        </w:rPr>
      </w:pPr>
      <w:r w:rsidRPr="006B71ED">
        <w:rPr>
          <w:b/>
          <w:sz w:val="20"/>
          <w:szCs w:val="20"/>
          <w:u w:val="single"/>
        </w:rPr>
        <w:t>Numération formule sanguine au diagnostic :</w:t>
      </w:r>
    </w:p>
    <w:p w14:paraId="02C91DD1" w14:textId="77777777" w:rsidR="00D23187" w:rsidRDefault="00D23187" w:rsidP="00D25E34">
      <w:pPr>
        <w:rPr>
          <w:b/>
          <w:sz w:val="20"/>
          <w:szCs w:val="20"/>
          <w:u w:val="single"/>
        </w:rPr>
      </w:pPr>
    </w:p>
    <w:p w14:paraId="611C65BF" w14:textId="77777777" w:rsidR="003966DF" w:rsidRDefault="003966DF" w:rsidP="00D25E34">
      <w:pPr>
        <w:rPr>
          <w:b/>
          <w:sz w:val="20"/>
          <w:szCs w:val="20"/>
          <w:u w:val="single"/>
        </w:rPr>
      </w:pPr>
    </w:p>
    <w:p w14:paraId="19784A86" w14:textId="77777777" w:rsidR="003966DF" w:rsidRDefault="003966DF" w:rsidP="00D25E34">
      <w:pPr>
        <w:rPr>
          <w:b/>
          <w:sz w:val="20"/>
          <w:szCs w:val="20"/>
          <w:u w:val="single"/>
        </w:rPr>
      </w:pPr>
    </w:p>
    <w:p w14:paraId="36CFAD01" w14:textId="77777777" w:rsidR="003966DF" w:rsidRDefault="003966DF" w:rsidP="00D25E34">
      <w:pPr>
        <w:rPr>
          <w:b/>
          <w:sz w:val="20"/>
          <w:szCs w:val="20"/>
          <w:u w:val="single"/>
        </w:rPr>
      </w:pPr>
    </w:p>
    <w:p w14:paraId="582CCD4A" w14:textId="29C0F568" w:rsidR="003966DF" w:rsidRDefault="00AF04D5" w:rsidP="00D25E34">
      <w:pPr>
        <w:rPr>
          <w:sz w:val="20"/>
          <w:szCs w:val="20"/>
        </w:rPr>
      </w:pPr>
      <w:r>
        <w:rPr>
          <w:b/>
          <w:sz w:val="20"/>
          <w:szCs w:val="20"/>
          <w:u w:val="single"/>
        </w:rPr>
        <w:t>Eléments biologiques en faveur du diagnostic de syndrome pseudo-Felty :</w:t>
      </w:r>
    </w:p>
    <w:p w14:paraId="7591AAAA" w14:textId="75961AC3" w:rsidR="001E0836" w:rsidRDefault="00AF04D5" w:rsidP="00D25E34">
      <w:pPr>
        <w:rPr>
          <w:sz w:val="20"/>
          <w:szCs w:val="20"/>
        </w:rPr>
      </w:pPr>
      <w:r>
        <w:rPr>
          <w:sz w:val="20"/>
          <w:szCs w:val="20"/>
        </w:rPr>
        <w:t xml:space="preserve">Présence de lymphocytes granuleux au frottis sanguin : </w:t>
      </w:r>
      <w:r w:rsidRPr="00D25E34">
        <w:rPr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D25E34">
        <w:rPr>
          <w:sz w:val="20"/>
          <w:szCs w:val="20"/>
        </w:rPr>
        <w:instrText xml:space="preserve"> FORMCHECKBOX </w:instrText>
      </w:r>
      <w:r w:rsidRPr="00D25E34">
        <w:rPr>
          <w:sz w:val="20"/>
          <w:szCs w:val="20"/>
        </w:rPr>
      </w:r>
      <w:r w:rsidRPr="00D25E34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r w:rsidRPr="00BE32CF">
        <w:rPr>
          <w:sz w:val="20"/>
          <w:szCs w:val="20"/>
        </w:rPr>
        <w:t>Oui</w:t>
      </w:r>
      <w:r>
        <w:rPr>
          <w:sz w:val="20"/>
          <w:szCs w:val="20"/>
        </w:rPr>
        <w:t xml:space="preserve">   </w:t>
      </w:r>
      <w:r w:rsidRPr="00D25E34">
        <w:rPr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D25E34">
        <w:rPr>
          <w:sz w:val="20"/>
          <w:szCs w:val="20"/>
        </w:rPr>
        <w:instrText xml:space="preserve"> FORMCHECKBOX </w:instrText>
      </w:r>
      <w:r w:rsidRPr="00D25E34">
        <w:rPr>
          <w:sz w:val="20"/>
          <w:szCs w:val="20"/>
        </w:rPr>
      </w:r>
      <w:r w:rsidRPr="00D25E34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r w:rsidRPr="00D25E34">
        <w:rPr>
          <w:sz w:val="20"/>
          <w:szCs w:val="20"/>
        </w:rPr>
        <w:t>Non</w:t>
      </w:r>
      <w:r>
        <w:rPr>
          <w:sz w:val="20"/>
          <w:szCs w:val="20"/>
        </w:rPr>
        <w:tab/>
      </w:r>
      <w:r w:rsidR="001E0836">
        <w:rPr>
          <w:sz w:val="20"/>
          <w:szCs w:val="20"/>
        </w:rPr>
        <w:br/>
      </w:r>
      <w:r>
        <w:rPr>
          <w:sz w:val="20"/>
          <w:szCs w:val="20"/>
        </w:rPr>
        <w:t xml:space="preserve">Si oui, taux (G/L) : </w:t>
      </w:r>
      <w:r w:rsidR="001E0836">
        <w:rPr>
          <w:sz w:val="20"/>
          <w:szCs w:val="20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="001E0836">
        <w:rPr>
          <w:sz w:val="20"/>
          <w:szCs w:val="20"/>
        </w:rPr>
        <w:instrText xml:space="preserve"> FORMTEXT </w:instrText>
      </w:r>
      <w:r w:rsidR="001E0836">
        <w:rPr>
          <w:sz w:val="20"/>
          <w:szCs w:val="20"/>
        </w:rPr>
      </w:r>
      <w:r w:rsidR="001E0836">
        <w:rPr>
          <w:sz w:val="20"/>
          <w:szCs w:val="20"/>
        </w:rPr>
        <w:fldChar w:fldCharType="separate"/>
      </w:r>
      <w:r w:rsidR="001E0836">
        <w:rPr>
          <w:noProof/>
          <w:sz w:val="20"/>
          <w:szCs w:val="20"/>
        </w:rPr>
        <w:t> </w:t>
      </w:r>
      <w:r w:rsidR="001E0836">
        <w:rPr>
          <w:noProof/>
          <w:sz w:val="20"/>
          <w:szCs w:val="20"/>
        </w:rPr>
        <w:t> </w:t>
      </w:r>
      <w:r w:rsidR="001E0836">
        <w:rPr>
          <w:noProof/>
          <w:sz w:val="20"/>
          <w:szCs w:val="20"/>
        </w:rPr>
        <w:t> </w:t>
      </w:r>
      <w:r w:rsidR="001E0836">
        <w:rPr>
          <w:noProof/>
          <w:sz w:val="20"/>
          <w:szCs w:val="20"/>
        </w:rPr>
        <w:t> </w:t>
      </w:r>
      <w:r w:rsidR="001E0836">
        <w:rPr>
          <w:noProof/>
          <w:sz w:val="20"/>
          <w:szCs w:val="20"/>
        </w:rPr>
        <w:t> </w:t>
      </w:r>
      <w:r w:rsidR="001E0836">
        <w:rPr>
          <w:sz w:val="20"/>
          <w:szCs w:val="20"/>
        </w:rPr>
        <w:fldChar w:fldCharType="end"/>
      </w:r>
    </w:p>
    <w:p w14:paraId="1BBC643B" w14:textId="548BD24E" w:rsidR="00AF04D5" w:rsidRDefault="00AF04D5" w:rsidP="00D25E34">
      <w:pPr>
        <w:rPr>
          <w:sz w:val="20"/>
          <w:szCs w:val="20"/>
        </w:rPr>
      </w:pPr>
      <w:r>
        <w:rPr>
          <w:sz w:val="20"/>
          <w:szCs w:val="20"/>
        </w:rPr>
        <w:t xml:space="preserve">Immunophénotypage lymphocytaire sur sang circulant : </w:t>
      </w:r>
      <w:r w:rsidRPr="00D25E34">
        <w:rPr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D25E34">
        <w:rPr>
          <w:sz w:val="20"/>
          <w:szCs w:val="20"/>
        </w:rPr>
        <w:instrText xml:space="preserve"> FORMCHECKBOX </w:instrText>
      </w:r>
      <w:r w:rsidRPr="00D25E34">
        <w:rPr>
          <w:sz w:val="20"/>
          <w:szCs w:val="20"/>
        </w:rPr>
      </w:r>
      <w:r w:rsidRPr="00D25E34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r w:rsidRPr="00BE32CF">
        <w:rPr>
          <w:sz w:val="20"/>
          <w:szCs w:val="20"/>
        </w:rPr>
        <w:t>Oui</w:t>
      </w:r>
      <w:r>
        <w:rPr>
          <w:sz w:val="20"/>
          <w:szCs w:val="20"/>
        </w:rPr>
        <w:t xml:space="preserve">   </w:t>
      </w:r>
      <w:r w:rsidRPr="00D25E34">
        <w:rPr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D25E34">
        <w:rPr>
          <w:sz w:val="20"/>
          <w:szCs w:val="20"/>
        </w:rPr>
        <w:instrText xml:space="preserve"> FORMCHECKBOX </w:instrText>
      </w:r>
      <w:r w:rsidRPr="00D25E34">
        <w:rPr>
          <w:sz w:val="20"/>
          <w:szCs w:val="20"/>
        </w:rPr>
      </w:r>
      <w:r w:rsidRPr="00D25E34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r w:rsidRPr="00D25E34">
        <w:rPr>
          <w:sz w:val="20"/>
          <w:szCs w:val="20"/>
        </w:rPr>
        <w:t>Non</w:t>
      </w:r>
      <w:r w:rsidR="001E0836">
        <w:rPr>
          <w:sz w:val="20"/>
          <w:szCs w:val="20"/>
        </w:rPr>
        <w:br/>
        <w:t xml:space="preserve">Si oui, précisez le phénotype : </w:t>
      </w:r>
      <w:r w:rsidR="001E0836">
        <w:rPr>
          <w:sz w:val="20"/>
          <w:szCs w:val="20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="001E0836">
        <w:rPr>
          <w:sz w:val="20"/>
          <w:szCs w:val="20"/>
        </w:rPr>
        <w:instrText xml:space="preserve"> FORMTEXT </w:instrText>
      </w:r>
      <w:r w:rsidR="001E0836">
        <w:rPr>
          <w:sz w:val="20"/>
          <w:szCs w:val="20"/>
        </w:rPr>
      </w:r>
      <w:r w:rsidR="001E0836">
        <w:rPr>
          <w:sz w:val="20"/>
          <w:szCs w:val="20"/>
        </w:rPr>
        <w:fldChar w:fldCharType="separate"/>
      </w:r>
      <w:r w:rsidR="001E0836">
        <w:rPr>
          <w:noProof/>
          <w:sz w:val="20"/>
          <w:szCs w:val="20"/>
        </w:rPr>
        <w:t> </w:t>
      </w:r>
      <w:r w:rsidR="001E0836">
        <w:rPr>
          <w:noProof/>
          <w:sz w:val="20"/>
          <w:szCs w:val="20"/>
        </w:rPr>
        <w:t> </w:t>
      </w:r>
      <w:r w:rsidR="001E0836">
        <w:rPr>
          <w:noProof/>
          <w:sz w:val="20"/>
          <w:szCs w:val="20"/>
        </w:rPr>
        <w:t> </w:t>
      </w:r>
      <w:r w:rsidR="001E0836">
        <w:rPr>
          <w:noProof/>
          <w:sz w:val="20"/>
          <w:szCs w:val="20"/>
        </w:rPr>
        <w:t> </w:t>
      </w:r>
      <w:r w:rsidR="001E0836">
        <w:rPr>
          <w:noProof/>
          <w:sz w:val="20"/>
          <w:szCs w:val="20"/>
        </w:rPr>
        <w:t> </w:t>
      </w:r>
      <w:r w:rsidR="001E0836">
        <w:rPr>
          <w:sz w:val="20"/>
          <w:szCs w:val="20"/>
        </w:rPr>
        <w:fldChar w:fldCharType="end"/>
      </w:r>
      <w:r w:rsidR="001E0836">
        <w:rPr>
          <w:sz w:val="20"/>
          <w:szCs w:val="20"/>
        </w:rPr>
        <w:br/>
        <w:t xml:space="preserve">Précisez le taux (G/L) : </w:t>
      </w:r>
      <w:r w:rsidR="001E0836">
        <w:rPr>
          <w:sz w:val="20"/>
          <w:szCs w:val="20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="001E0836">
        <w:rPr>
          <w:sz w:val="20"/>
          <w:szCs w:val="20"/>
        </w:rPr>
        <w:instrText xml:space="preserve"> FORMTEXT </w:instrText>
      </w:r>
      <w:r w:rsidR="001E0836">
        <w:rPr>
          <w:sz w:val="20"/>
          <w:szCs w:val="20"/>
        </w:rPr>
      </w:r>
      <w:r w:rsidR="001E0836">
        <w:rPr>
          <w:sz w:val="20"/>
          <w:szCs w:val="20"/>
        </w:rPr>
        <w:fldChar w:fldCharType="separate"/>
      </w:r>
      <w:r w:rsidR="001E0836">
        <w:rPr>
          <w:noProof/>
          <w:sz w:val="20"/>
          <w:szCs w:val="20"/>
        </w:rPr>
        <w:t> </w:t>
      </w:r>
      <w:r w:rsidR="001E0836">
        <w:rPr>
          <w:noProof/>
          <w:sz w:val="20"/>
          <w:szCs w:val="20"/>
        </w:rPr>
        <w:t> </w:t>
      </w:r>
      <w:r w:rsidR="001E0836">
        <w:rPr>
          <w:noProof/>
          <w:sz w:val="20"/>
          <w:szCs w:val="20"/>
        </w:rPr>
        <w:t> </w:t>
      </w:r>
      <w:r w:rsidR="001E0836">
        <w:rPr>
          <w:noProof/>
          <w:sz w:val="20"/>
          <w:szCs w:val="20"/>
        </w:rPr>
        <w:t> </w:t>
      </w:r>
      <w:r w:rsidR="001E0836">
        <w:rPr>
          <w:noProof/>
          <w:sz w:val="20"/>
          <w:szCs w:val="20"/>
        </w:rPr>
        <w:t> </w:t>
      </w:r>
      <w:r w:rsidR="001E0836">
        <w:rPr>
          <w:sz w:val="20"/>
          <w:szCs w:val="20"/>
        </w:rPr>
        <w:fldChar w:fldCharType="end"/>
      </w:r>
    </w:p>
    <w:p w14:paraId="542FCD58" w14:textId="48E7F65D" w:rsidR="001E0836" w:rsidRDefault="001E0836" w:rsidP="00D25E34">
      <w:pPr>
        <w:rPr>
          <w:sz w:val="20"/>
          <w:szCs w:val="20"/>
        </w:rPr>
      </w:pPr>
      <w:r>
        <w:rPr>
          <w:sz w:val="20"/>
          <w:szCs w:val="20"/>
        </w:rPr>
        <w:t xml:space="preserve">Recherche de réarrangement clonal du TCR sur sang circulant : </w:t>
      </w:r>
      <w:r w:rsidRPr="00D25E34">
        <w:rPr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D25E34">
        <w:rPr>
          <w:sz w:val="20"/>
          <w:szCs w:val="20"/>
        </w:rPr>
        <w:instrText xml:space="preserve"> FORMCHECKBOX </w:instrText>
      </w:r>
      <w:r w:rsidRPr="00D25E34">
        <w:rPr>
          <w:sz w:val="20"/>
          <w:szCs w:val="20"/>
        </w:rPr>
      </w:r>
      <w:r w:rsidRPr="00D25E34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r w:rsidRPr="00BE32CF">
        <w:rPr>
          <w:sz w:val="20"/>
          <w:szCs w:val="20"/>
        </w:rPr>
        <w:t>Oui</w:t>
      </w:r>
      <w:r>
        <w:rPr>
          <w:sz w:val="20"/>
          <w:szCs w:val="20"/>
        </w:rPr>
        <w:t xml:space="preserve">   </w:t>
      </w:r>
      <w:r w:rsidRPr="00D25E34">
        <w:rPr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D25E34">
        <w:rPr>
          <w:sz w:val="20"/>
          <w:szCs w:val="20"/>
        </w:rPr>
        <w:instrText xml:space="preserve"> FORMCHECKBOX </w:instrText>
      </w:r>
      <w:r w:rsidRPr="00D25E34">
        <w:rPr>
          <w:sz w:val="20"/>
          <w:szCs w:val="20"/>
        </w:rPr>
      </w:r>
      <w:r w:rsidRPr="00D25E34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r w:rsidRPr="00D25E34">
        <w:rPr>
          <w:sz w:val="20"/>
          <w:szCs w:val="20"/>
        </w:rPr>
        <w:t>Non</w:t>
      </w:r>
      <w:r>
        <w:rPr>
          <w:sz w:val="20"/>
          <w:szCs w:val="20"/>
        </w:rPr>
        <w:br/>
        <w:t xml:space="preserve">Si oui, pourcentage de réarrangement : </w:t>
      </w:r>
      <w:r>
        <w:rPr>
          <w:sz w:val="20"/>
          <w:szCs w:val="20"/>
        </w:rPr>
        <w:fldChar w:fldCharType="begin">
          <w:ffData>
            <w:name w:val="Texte7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 xml:space="preserve">Taux d’amplification : </w:t>
      </w:r>
      <w:r>
        <w:rPr>
          <w:sz w:val="20"/>
          <w:szCs w:val="20"/>
        </w:rPr>
        <w:fldChar w:fldCharType="begin">
          <w:ffData>
            <w:name w:val="Texte7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>/3</w:t>
      </w:r>
      <w:r>
        <w:rPr>
          <w:sz w:val="20"/>
          <w:szCs w:val="20"/>
        </w:rPr>
        <w:br/>
        <w:t xml:space="preserve">Clone : </w:t>
      </w:r>
      <w:r w:rsidRPr="00D25E34">
        <w:rPr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D25E34">
        <w:rPr>
          <w:sz w:val="20"/>
          <w:szCs w:val="20"/>
        </w:rPr>
        <w:instrText xml:space="preserve"> FORMCHECKBOX </w:instrText>
      </w:r>
      <w:r w:rsidRPr="00D25E34">
        <w:rPr>
          <w:sz w:val="20"/>
          <w:szCs w:val="20"/>
        </w:rPr>
      </w:r>
      <w:r w:rsidRPr="00D25E34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Mono-allélique   </w:t>
      </w:r>
      <w:r w:rsidRPr="00D25E34">
        <w:rPr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D25E34">
        <w:rPr>
          <w:sz w:val="20"/>
          <w:szCs w:val="20"/>
        </w:rPr>
        <w:instrText xml:space="preserve"> FORMCHECKBOX </w:instrText>
      </w:r>
      <w:r w:rsidRPr="00D25E34">
        <w:rPr>
          <w:sz w:val="20"/>
          <w:szCs w:val="20"/>
        </w:rPr>
      </w:r>
      <w:r w:rsidRPr="00D25E34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Bi-allélique</w:t>
      </w:r>
    </w:p>
    <w:p w14:paraId="22398A3D" w14:textId="226422EA" w:rsidR="001E0836" w:rsidRDefault="001E0836" w:rsidP="00D25E34">
      <w:pPr>
        <w:rPr>
          <w:sz w:val="20"/>
          <w:szCs w:val="20"/>
        </w:rPr>
      </w:pPr>
      <w:r>
        <w:rPr>
          <w:sz w:val="20"/>
          <w:szCs w:val="20"/>
        </w:rPr>
        <w:t>Myélogramme :</w:t>
      </w:r>
      <w:r w:rsidRPr="001E0836">
        <w:rPr>
          <w:sz w:val="20"/>
          <w:szCs w:val="20"/>
        </w:rPr>
        <w:t xml:space="preserve"> </w:t>
      </w:r>
      <w:r w:rsidRPr="00D25E34">
        <w:rPr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D25E34">
        <w:rPr>
          <w:sz w:val="20"/>
          <w:szCs w:val="20"/>
        </w:rPr>
        <w:instrText xml:space="preserve"> FORMCHECKBOX </w:instrText>
      </w:r>
      <w:r w:rsidRPr="00D25E34">
        <w:rPr>
          <w:sz w:val="20"/>
          <w:szCs w:val="20"/>
        </w:rPr>
      </w:r>
      <w:r w:rsidRPr="00D25E34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r w:rsidRPr="00BE32CF">
        <w:rPr>
          <w:sz w:val="20"/>
          <w:szCs w:val="20"/>
        </w:rPr>
        <w:t>Oui</w:t>
      </w:r>
      <w:r>
        <w:rPr>
          <w:sz w:val="20"/>
          <w:szCs w:val="20"/>
        </w:rPr>
        <w:t xml:space="preserve">   </w:t>
      </w:r>
      <w:r w:rsidRPr="00D25E34">
        <w:rPr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D25E34">
        <w:rPr>
          <w:sz w:val="20"/>
          <w:szCs w:val="20"/>
        </w:rPr>
        <w:instrText xml:space="preserve"> FORMCHECKBOX </w:instrText>
      </w:r>
      <w:r w:rsidRPr="00D25E34">
        <w:rPr>
          <w:sz w:val="20"/>
          <w:szCs w:val="20"/>
        </w:rPr>
      </w:r>
      <w:r w:rsidRPr="00D25E34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r w:rsidRPr="00D25E34">
        <w:rPr>
          <w:sz w:val="20"/>
          <w:szCs w:val="20"/>
        </w:rPr>
        <w:t>Non</w:t>
      </w:r>
      <w:r>
        <w:rPr>
          <w:sz w:val="20"/>
          <w:szCs w:val="20"/>
        </w:rPr>
        <w:br/>
        <w:t xml:space="preserve">Si oui, résultat : </w:t>
      </w:r>
      <w:r>
        <w:rPr>
          <w:sz w:val="20"/>
          <w:szCs w:val="20"/>
        </w:rPr>
        <w:fldChar w:fldCharType="begin">
          <w:ffData>
            <w:name w:val="Texte7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</w:p>
    <w:p w14:paraId="04E3B956" w14:textId="79010EB5" w:rsidR="001E0836" w:rsidRDefault="001E0836" w:rsidP="00D25E34">
      <w:pPr>
        <w:rPr>
          <w:sz w:val="20"/>
          <w:szCs w:val="20"/>
        </w:rPr>
      </w:pPr>
      <w:r>
        <w:rPr>
          <w:sz w:val="20"/>
          <w:szCs w:val="20"/>
        </w:rPr>
        <w:t xml:space="preserve">Immunophénotypage lymphocytaire sur moelle : </w:t>
      </w:r>
      <w:r w:rsidRPr="00D25E34">
        <w:rPr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D25E34">
        <w:rPr>
          <w:sz w:val="20"/>
          <w:szCs w:val="20"/>
        </w:rPr>
        <w:instrText xml:space="preserve"> FORMCHECKBOX </w:instrText>
      </w:r>
      <w:r w:rsidRPr="00D25E34">
        <w:rPr>
          <w:sz w:val="20"/>
          <w:szCs w:val="20"/>
        </w:rPr>
      </w:r>
      <w:r w:rsidRPr="00D25E34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r w:rsidRPr="00BE32CF">
        <w:rPr>
          <w:sz w:val="20"/>
          <w:szCs w:val="20"/>
        </w:rPr>
        <w:t>Oui</w:t>
      </w:r>
      <w:r>
        <w:rPr>
          <w:sz w:val="20"/>
          <w:szCs w:val="20"/>
        </w:rPr>
        <w:t xml:space="preserve">   </w:t>
      </w:r>
      <w:r w:rsidRPr="00D25E34">
        <w:rPr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D25E34">
        <w:rPr>
          <w:sz w:val="20"/>
          <w:szCs w:val="20"/>
        </w:rPr>
        <w:instrText xml:space="preserve"> FORMCHECKBOX </w:instrText>
      </w:r>
      <w:r w:rsidRPr="00D25E34">
        <w:rPr>
          <w:sz w:val="20"/>
          <w:szCs w:val="20"/>
        </w:rPr>
      </w:r>
      <w:r w:rsidRPr="00D25E34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r w:rsidRPr="00D25E34">
        <w:rPr>
          <w:sz w:val="20"/>
          <w:szCs w:val="20"/>
        </w:rPr>
        <w:t>Non</w:t>
      </w:r>
      <w:r>
        <w:rPr>
          <w:sz w:val="20"/>
          <w:szCs w:val="20"/>
        </w:rPr>
        <w:br/>
        <w:t xml:space="preserve">Si oui, résultat : </w:t>
      </w:r>
      <w:r>
        <w:rPr>
          <w:sz w:val="20"/>
          <w:szCs w:val="20"/>
        </w:rPr>
        <w:fldChar w:fldCharType="begin">
          <w:ffData>
            <w:name w:val="Texte7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</w:p>
    <w:p w14:paraId="59E967ED" w14:textId="5927BD36" w:rsidR="001E0836" w:rsidRDefault="001E0836" w:rsidP="00D25E34">
      <w:pPr>
        <w:rPr>
          <w:sz w:val="20"/>
          <w:szCs w:val="20"/>
        </w:rPr>
      </w:pPr>
      <w:r>
        <w:rPr>
          <w:sz w:val="20"/>
          <w:szCs w:val="20"/>
        </w:rPr>
        <w:t xml:space="preserve">Biopsie ostéomédullaire : </w:t>
      </w:r>
      <w:r w:rsidRPr="00D25E34">
        <w:rPr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D25E34">
        <w:rPr>
          <w:sz w:val="20"/>
          <w:szCs w:val="20"/>
        </w:rPr>
        <w:instrText xml:space="preserve"> FORMCHECKBOX </w:instrText>
      </w:r>
      <w:r w:rsidRPr="00D25E34">
        <w:rPr>
          <w:sz w:val="20"/>
          <w:szCs w:val="20"/>
        </w:rPr>
      </w:r>
      <w:r w:rsidRPr="00D25E34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r w:rsidRPr="00BE32CF">
        <w:rPr>
          <w:sz w:val="20"/>
          <w:szCs w:val="20"/>
        </w:rPr>
        <w:t>Oui</w:t>
      </w:r>
      <w:r>
        <w:rPr>
          <w:sz w:val="20"/>
          <w:szCs w:val="20"/>
        </w:rPr>
        <w:t xml:space="preserve">   </w:t>
      </w:r>
      <w:r w:rsidRPr="00D25E34">
        <w:rPr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D25E34">
        <w:rPr>
          <w:sz w:val="20"/>
          <w:szCs w:val="20"/>
        </w:rPr>
        <w:instrText xml:space="preserve"> FORMCHECKBOX </w:instrText>
      </w:r>
      <w:r w:rsidRPr="00D25E34">
        <w:rPr>
          <w:sz w:val="20"/>
          <w:szCs w:val="20"/>
        </w:rPr>
      </w:r>
      <w:r w:rsidRPr="00D25E34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r w:rsidRPr="00D25E34">
        <w:rPr>
          <w:sz w:val="20"/>
          <w:szCs w:val="20"/>
        </w:rPr>
        <w:t>Non</w:t>
      </w:r>
      <w:r>
        <w:rPr>
          <w:sz w:val="20"/>
          <w:szCs w:val="20"/>
        </w:rPr>
        <w:br/>
        <w:t xml:space="preserve">Si oui, résultat : </w:t>
      </w:r>
      <w:r>
        <w:rPr>
          <w:sz w:val="20"/>
          <w:szCs w:val="20"/>
        </w:rPr>
        <w:fldChar w:fldCharType="begin">
          <w:ffData>
            <w:name w:val="Texte7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</w:p>
    <w:p w14:paraId="4C4F7725" w14:textId="77777777" w:rsidR="00D6771E" w:rsidRDefault="001E0836" w:rsidP="00D25E34">
      <w:pPr>
        <w:rPr>
          <w:sz w:val="20"/>
          <w:szCs w:val="20"/>
        </w:rPr>
        <w:sectPr w:rsidR="00D6771E" w:rsidSect="00292471">
          <w:pgSz w:w="11906" w:h="16838"/>
          <w:pgMar w:top="568" w:right="1417" w:bottom="568" w:left="1417" w:header="708" w:footer="708" w:gutter="0"/>
          <w:cols w:space="708"/>
          <w:docGrid w:linePitch="360"/>
        </w:sectPr>
      </w:pPr>
      <w:r>
        <w:rPr>
          <w:sz w:val="20"/>
          <w:szCs w:val="20"/>
        </w:rPr>
        <w:t>Autres </w:t>
      </w:r>
      <w:r>
        <w:rPr>
          <w:sz w:val="20"/>
          <w:szCs w:val="20"/>
        </w:rPr>
        <w:br/>
        <w:t xml:space="preserve">Si oui, précisez : </w:t>
      </w:r>
      <w:r>
        <w:rPr>
          <w:sz w:val="20"/>
          <w:szCs w:val="20"/>
        </w:rPr>
        <w:fldChar w:fldCharType="begin">
          <w:ffData>
            <w:name w:val="Texte7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1498"/>
        <w:gridCol w:w="7790"/>
      </w:tblGrid>
      <w:tr w:rsidR="00D6771E" w:rsidRPr="00255DFE" w14:paraId="313A9A3E" w14:textId="77777777" w:rsidTr="00ED765D">
        <w:tc>
          <w:tcPr>
            <w:tcW w:w="1222" w:type="dxa"/>
            <w:shd w:val="pct12" w:color="auto" w:fill="auto"/>
          </w:tcPr>
          <w:p w14:paraId="0FEA5CFA" w14:textId="195EB40D" w:rsidR="00D6771E" w:rsidRPr="00255DFE" w:rsidRDefault="007C193E" w:rsidP="00ED765D">
            <w:pPr>
              <w:jc w:val="center"/>
              <w:rPr>
                <w:rFonts w:ascii="Arial" w:hAnsi="Arial" w:cs="Arial"/>
                <w:bCs/>
                <w:smallCaps/>
              </w:rPr>
            </w:pPr>
            <w:r>
              <w:rPr>
                <w:rFonts w:ascii="Arial" w:hAnsi="Arial" w:cs="Arial"/>
                <w:bCs/>
                <w:smallCaps/>
              </w:rPr>
              <w:lastRenderedPageBreak/>
              <w:t>Centre d’inclusion :</w:t>
            </w:r>
          </w:p>
        </w:tc>
        <w:tc>
          <w:tcPr>
            <w:tcW w:w="7840" w:type="dxa"/>
            <w:shd w:val="pct12" w:color="auto" w:fill="auto"/>
          </w:tcPr>
          <w:p w14:paraId="2CFD8B6F" w14:textId="77777777" w:rsidR="00D6771E" w:rsidRPr="0042083D" w:rsidRDefault="00D6771E" w:rsidP="00ED765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Efficacité du Rituximab dans le syndrome Pseudo-Felty</w:t>
            </w:r>
          </w:p>
          <w:p w14:paraId="15DAE609" w14:textId="77777777" w:rsidR="00D6771E" w:rsidRPr="00BB0CEC" w:rsidRDefault="00D6771E" w:rsidP="00ED765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42083D">
              <w:rPr>
                <w:b/>
                <w:bCs/>
                <w:sz w:val="28"/>
                <w:szCs w:val="28"/>
              </w:rPr>
              <w:t>(étude</w:t>
            </w:r>
            <w:r>
              <w:rPr>
                <w:b/>
                <w:bCs/>
                <w:sz w:val="28"/>
                <w:szCs w:val="28"/>
              </w:rPr>
              <w:t xml:space="preserve"> R-PFSY</w:t>
            </w:r>
            <w:r w:rsidRPr="0042083D">
              <w:rPr>
                <w:b/>
                <w:bCs/>
                <w:sz w:val="28"/>
                <w:szCs w:val="28"/>
              </w:rPr>
              <w:t>)</w:t>
            </w:r>
          </w:p>
          <w:p w14:paraId="09B7B067" w14:textId="77777777" w:rsidR="00D6771E" w:rsidRDefault="00D6771E" w:rsidP="00ED765D">
            <w:pPr>
              <w:spacing w:after="0" w:line="240" w:lineRule="auto"/>
              <w:jc w:val="center"/>
            </w:pPr>
            <w:r w:rsidRPr="00255DFE">
              <w:rPr>
                <w:bCs/>
                <w:smallCaps/>
              </w:rPr>
              <w:t>N° d’inclusion :</w:t>
            </w:r>
            <w:r w:rsidRPr="00255DFE">
              <w:rPr>
                <w:rFonts w:ascii="Arial" w:hAnsi="Arial" w:cs="Arial"/>
                <w:bCs/>
                <w:smallCaps/>
              </w:rPr>
              <w:t xml:space="preserve"> </w:t>
            </w:r>
            <w:r w:rsidRPr="00255DFE">
              <w:sym w:font="Symbol" w:char="F07C"/>
            </w:r>
            <w:r w:rsidRPr="006A448C">
              <w:t>__</w:t>
            </w:r>
            <w:r w:rsidRPr="00255DFE">
              <w:sym w:font="Symbol" w:char="F07C"/>
            </w:r>
            <w:r w:rsidRPr="006A448C">
              <w:t>__</w:t>
            </w:r>
            <w:r w:rsidRPr="00255DFE">
              <w:sym w:font="Symbol" w:char="F07C"/>
            </w:r>
            <w:r>
              <w:t xml:space="preserve">    Initiale du nom : </w:t>
            </w:r>
            <w:r w:rsidRPr="00255DFE">
              <w:sym w:font="Symbol" w:char="F07C"/>
            </w:r>
            <w:r w:rsidRPr="006A448C">
              <w:t>__</w:t>
            </w:r>
            <w:r w:rsidRPr="00255DFE">
              <w:sym w:font="Symbol" w:char="F07C"/>
            </w:r>
            <w:r>
              <w:t xml:space="preserve"> Initiale du prénom : </w:t>
            </w:r>
            <w:r w:rsidRPr="00255DFE">
              <w:sym w:font="Symbol" w:char="F07C"/>
            </w:r>
            <w:r w:rsidRPr="006A448C">
              <w:t>__</w:t>
            </w:r>
            <w:r w:rsidRPr="00255DFE">
              <w:sym w:font="Symbol" w:char="F07C"/>
            </w:r>
          </w:p>
          <w:p w14:paraId="66F71DAE" w14:textId="77777777" w:rsidR="00D6771E" w:rsidRPr="00615B41" w:rsidRDefault="00D6771E" w:rsidP="00ED765D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255DFE">
              <w:rPr>
                <w:rFonts w:ascii="Arial" w:hAnsi="Arial" w:cs="Arial"/>
                <w:bCs/>
                <w:smallCaps/>
                <w:sz w:val="16"/>
                <w:szCs w:val="16"/>
              </w:rPr>
              <w:t xml:space="preserve">                                          </w:t>
            </w:r>
            <w:r>
              <w:rPr>
                <w:rFonts w:ascii="Arial" w:hAnsi="Arial" w:cs="Arial"/>
                <w:bCs/>
                <w:smallCaps/>
                <w:sz w:val="16"/>
                <w:szCs w:val="16"/>
              </w:rPr>
              <w:t xml:space="preserve">                              </w:t>
            </w:r>
            <w:r w:rsidRPr="00615B41">
              <w:rPr>
                <w:rFonts w:ascii="Arial" w:hAnsi="Arial" w:cs="Arial"/>
                <w:bCs/>
                <w:sz w:val="16"/>
                <w:szCs w:val="16"/>
              </w:rPr>
              <w:t>(première lettre du nom)       (première lettre du prénom)</w:t>
            </w:r>
          </w:p>
        </w:tc>
      </w:tr>
    </w:tbl>
    <w:p w14:paraId="437ADDA6" w14:textId="7269FD7F" w:rsidR="001E0836" w:rsidRDefault="001E0836" w:rsidP="00D25E34">
      <w:pPr>
        <w:rPr>
          <w:sz w:val="20"/>
          <w:szCs w:val="20"/>
        </w:rPr>
      </w:pPr>
    </w:p>
    <w:p w14:paraId="78898302" w14:textId="372AB041" w:rsidR="00A775DC" w:rsidRDefault="00D6771E" w:rsidP="00D25E34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Traitements utilisés antérieurement au Rituximab pour le syndrome pseudo-Felty</w:t>
      </w:r>
      <w:r w:rsidR="00AF04D5">
        <w:rPr>
          <w:b/>
          <w:sz w:val="20"/>
          <w:szCs w:val="20"/>
          <w:u w:val="single"/>
        </w:rPr>
        <w:t> :</w:t>
      </w:r>
    </w:p>
    <w:tbl>
      <w:tblPr>
        <w:tblStyle w:val="Grilledutableau"/>
        <w:tblW w:w="9493" w:type="dxa"/>
        <w:tblLook w:val="04A0" w:firstRow="1" w:lastRow="0" w:firstColumn="1" w:lastColumn="0" w:noHBand="0" w:noVBand="1"/>
      </w:tblPr>
      <w:tblGrid>
        <w:gridCol w:w="1866"/>
        <w:gridCol w:w="756"/>
        <w:gridCol w:w="844"/>
        <w:gridCol w:w="1349"/>
        <w:gridCol w:w="1276"/>
        <w:gridCol w:w="1417"/>
        <w:gridCol w:w="1985"/>
      </w:tblGrid>
      <w:tr w:rsidR="002E718A" w:rsidRPr="001547A6" w14:paraId="2D6B435B" w14:textId="77777777" w:rsidTr="006B71ED">
        <w:tc>
          <w:tcPr>
            <w:tcW w:w="1866" w:type="dxa"/>
          </w:tcPr>
          <w:p w14:paraId="3B41567B" w14:textId="77777777" w:rsidR="002E718A" w:rsidRPr="001547A6" w:rsidRDefault="002E718A" w:rsidP="006B71ED">
            <w:pPr>
              <w:rPr>
                <w:sz w:val="20"/>
                <w:szCs w:val="20"/>
              </w:rPr>
            </w:pPr>
          </w:p>
        </w:tc>
        <w:tc>
          <w:tcPr>
            <w:tcW w:w="756" w:type="dxa"/>
          </w:tcPr>
          <w:p w14:paraId="549F7331" w14:textId="77777777" w:rsidR="002E718A" w:rsidRPr="001547A6" w:rsidRDefault="002E718A" w:rsidP="006B71E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OUI</w:t>
            </w:r>
          </w:p>
        </w:tc>
        <w:tc>
          <w:tcPr>
            <w:tcW w:w="844" w:type="dxa"/>
          </w:tcPr>
          <w:p w14:paraId="0412F5B9" w14:textId="77777777" w:rsidR="002E718A" w:rsidRPr="001547A6" w:rsidRDefault="002E718A" w:rsidP="006B71E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NON</w:t>
            </w:r>
          </w:p>
        </w:tc>
        <w:tc>
          <w:tcPr>
            <w:tcW w:w="1349" w:type="dxa"/>
          </w:tcPr>
          <w:p w14:paraId="6669624B" w14:textId="77777777" w:rsidR="002E718A" w:rsidRPr="001547A6" w:rsidRDefault="002E718A" w:rsidP="006B71E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Posologie</w:t>
            </w:r>
          </w:p>
        </w:tc>
        <w:tc>
          <w:tcPr>
            <w:tcW w:w="1276" w:type="dxa"/>
          </w:tcPr>
          <w:p w14:paraId="73ECB7E7" w14:textId="77777777" w:rsidR="002E718A" w:rsidRPr="001547A6" w:rsidRDefault="002E718A" w:rsidP="006B71E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 début</w:t>
            </w:r>
          </w:p>
        </w:tc>
        <w:tc>
          <w:tcPr>
            <w:tcW w:w="1417" w:type="dxa"/>
          </w:tcPr>
          <w:p w14:paraId="5B57FEE5" w14:textId="77777777" w:rsidR="002E718A" w:rsidRDefault="002E718A" w:rsidP="006B71E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 fin</w:t>
            </w:r>
          </w:p>
        </w:tc>
        <w:tc>
          <w:tcPr>
            <w:tcW w:w="1985" w:type="dxa"/>
          </w:tcPr>
          <w:p w14:paraId="59DA7945" w14:textId="77777777" w:rsidR="002E718A" w:rsidRDefault="002E718A" w:rsidP="006B71E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Evaluation de la réponse</w:t>
            </w:r>
          </w:p>
        </w:tc>
      </w:tr>
      <w:tr w:rsidR="002E718A" w:rsidRPr="009228EC" w14:paraId="00F48BC6" w14:textId="77777777" w:rsidTr="006B71ED">
        <w:tc>
          <w:tcPr>
            <w:tcW w:w="1866" w:type="dxa"/>
          </w:tcPr>
          <w:p w14:paraId="0703B422" w14:textId="77777777" w:rsidR="002E718A" w:rsidRPr="009228EC" w:rsidRDefault="002E718A" w:rsidP="006B71ED">
            <w:pPr>
              <w:spacing w:after="0"/>
              <w:rPr>
                <w:sz w:val="18"/>
                <w:szCs w:val="20"/>
              </w:rPr>
            </w:pPr>
            <w:r w:rsidRPr="009228EC">
              <w:rPr>
                <w:sz w:val="18"/>
                <w:szCs w:val="20"/>
              </w:rPr>
              <w:t>Corticothérapie</w:t>
            </w:r>
          </w:p>
        </w:tc>
        <w:tc>
          <w:tcPr>
            <w:tcW w:w="756" w:type="dxa"/>
          </w:tcPr>
          <w:p w14:paraId="34222710" w14:textId="77777777" w:rsidR="002E718A" w:rsidRPr="009228EC" w:rsidRDefault="002E718A" w:rsidP="006B71ED">
            <w:pPr>
              <w:spacing w:after="0"/>
              <w:jc w:val="center"/>
              <w:rPr>
                <w:sz w:val="18"/>
                <w:szCs w:val="20"/>
              </w:rPr>
            </w:pPr>
            <w:r w:rsidRPr="009228EC">
              <w:rPr>
                <w:sz w:val="18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28EC">
              <w:rPr>
                <w:sz w:val="18"/>
                <w:szCs w:val="20"/>
              </w:rPr>
              <w:instrText xml:space="preserve"> FORMCHECKBOX </w:instrText>
            </w:r>
            <w:r w:rsidRPr="009228EC">
              <w:rPr>
                <w:sz w:val="18"/>
                <w:szCs w:val="20"/>
              </w:rPr>
            </w:r>
            <w:r w:rsidRPr="009228EC">
              <w:rPr>
                <w:sz w:val="18"/>
                <w:szCs w:val="20"/>
              </w:rPr>
              <w:fldChar w:fldCharType="end"/>
            </w:r>
          </w:p>
        </w:tc>
        <w:tc>
          <w:tcPr>
            <w:tcW w:w="844" w:type="dxa"/>
          </w:tcPr>
          <w:p w14:paraId="1D4158D2" w14:textId="77777777" w:rsidR="002E718A" w:rsidRPr="009228EC" w:rsidRDefault="002E718A" w:rsidP="006B71ED">
            <w:pPr>
              <w:spacing w:after="0"/>
              <w:jc w:val="center"/>
              <w:rPr>
                <w:sz w:val="18"/>
                <w:szCs w:val="20"/>
              </w:rPr>
            </w:pPr>
            <w:r w:rsidRPr="009228EC">
              <w:rPr>
                <w:sz w:val="18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28EC">
              <w:rPr>
                <w:sz w:val="18"/>
                <w:szCs w:val="20"/>
              </w:rPr>
              <w:instrText xml:space="preserve"> FORMCHECKBOX </w:instrText>
            </w:r>
            <w:r w:rsidRPr="009228EC">
              <w:rPr>
                <w:sz w:val="18"/>
                <w:szCs w:val="20"/>
              </w:rPr>
            </w:r>
            <w:r w:rsidRPr="009228EC">
              <w:rPr>
                <w:sz w:val="18"/>
                <w:szCs w:val="20"/>
              </w:rPr>
              <w:fldChar w:fldCharType="end"/>
            </w:r>
          </w:p>
        </w:tc>
        <w:tc>
          <w:tcPr>
            <w:tcW w:w="1349" w:type="dxa"/>
          </w:tcPr>
          <w:p w14:paraId="6EF9391E" w14:textId="77777777" w:rsidR="002E718A" w:rsidRPr="009228EC" w:rsidRDefault="002E718A" w:rsidP="006B71ED">
            <w:pPr>
              <w:spacing w:after="0"/>
              <w:rPr>
                <w:sz w:val="18"/>
                <w:szCs w:val="20"/>
              </w:rPr>
            </w:pPr>
          </w:p>
        </w:tc>
        <w:tc>
          <w:tcPr>
            <w:tcW w:w="1276" w:type="dxa"/>
          </w:tcPr>
          <w:p w14:paraId="6A112304" w14:textId="77777777" w:rsidR="002E718A" w:rsidRPr="009228EC" w:rsidRDefault="002E718A" w:rsidP="006B71ED">
            <w:pPr>
              <w:spacing w:after="0"/>
              <w:rPr>
                <w:sz w:val="18"/>
                <w:szCs w:val="20"/>
              </w:rPr>
            </w:pPr>
          </w:p>
        </w:tc>
        <w:tc>
          <w:tcPr>
            <w:tcW w:w="1417" w:type="dxa"/>
          </w:tcPr>
          <w:p w14:paraId="2E7938AE" w14:textId="77777777" w:rsidR="002E718A" w:rsidRPr="009228EC" w:rsidRDefault="002E718A" w:rsidP="006B71ED">
            <w:pPr>
              <w:spacing w:after="0"/>
              <w:rPr>
                <w:sz w:val="18"/>
                <w:szCs w:val="20"/>
              </w:rPr>
            </w:pPr>
          </w:p>
        </w:tc>
        <w:tc>
          <w:tcPr>
            <w:tcW w:w="1985" w:type="dxa"/>
          </w:tcPr>
          <w:p w14:paraId="7B803816" w14:textId="77777777" w:rsidR="002E718A" w:rsidRPr="009228EC" w:rsidRDefault="002E718A" w:rsidP="006B71ED">
            <w:pPr>
              <w:spacing w:after="0"/>
              <w:rPr>
                <w:sz w:val="18"/>
                <w:szCs w:val="20"/>
              </w:rPr>
            </w:pPr>
          </w:p>
        </w:tc>
      </w:tr>
      <w:tr w:rsidR="002E718A" w:rsidRPr="009228EC" w14:paraId="1FB61F42" w14:textId="77777777" w:rsidTr="006B71ED">
        <w:tc>
          <w:tcPr>
            <w:tcW w:w="1866" w:type="dxa"/>
          </w:tcPr>
          <w:p w14:paraId="40A2CE12" w14:textId="3F191E11" w:rsidR="002E718A" w:rsidRPr="009228EC" w:rsidRDefault="002E718A" w:rsidP="006B71ED">
            <w:pPr>
              <w:spacing w:after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Methotrexate</w:t>
            </w:r>
          </w:p>
        </w:tc>
        <w:tc>
          <w:tcPr>
            <w:tcW w:w="756" w:type="dxa"/>
          </w:tcPr>
          <w:p w14:paraId="40C869A6" w14:textId="77777777" w:rsidR="002E718A" w:rsidRPr="009228EC" w:rsidRDefault="002E718A" w:rsidP="006B71ED">
            <w:pPr>
              <w:spacing w:after="0"/>
              <w:jc w:val="center"/>
              <w:rPr>
                <w:sz w:val="18"/>
                <w:szCs w:val="20"/>
              </w:rPr>
            </w:pPr>
            <w:r w:rsidRPr="009228EC">
              <w:rPr>
                <w:sz w:val="18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28EC">
              <w:rPr>
                <w:sz w:val="18"/>
                <w:szCs w:val="20"/>
              </w:rPr>
              <w:instrText xml:space="preserve"> FORMCHECKBOX </w:instrText>
            </w:r>
            <w:r w:rsidRPr="009228EC">
              <w:rPr>
                <w:sz w:val="18"/>
                <w:szCs w:val="20"/>
              </w:rPr>
            </w:r>
            <w:r w:rsidRPr="009228EC">
              <w:rPr>
                <w:sz w:val="18"/>
                <w:szCs w:val="20"/>
              </w:rPr>
              <w:fldChar w:fldCharType="end"/>
            </w:r>
          </w:p>
        </w:tc>
        <w:tc>
          <w:tcPr>
            <w:tcW w:w="844" w:type="dxa"/>
          </w:tcPr>
          <w:p w14:paraId="6389D3D4" w14:textId="77777777" w:rsidR="002E718A" w:rsidRPr="009228EC" w:rsidRDefault="002E718A" w:rsidP="006B71ED">
            <w:pPr>
              <w:spacing w:after="0"/>
              <w:jc w:val="center"/>
              <w:rPr>
                <w:sz w:val="18"/>
                <w:szCs w:val="20"/>
              </w:rPr>
            </w:pPr>
            <w:r w:rsidRPr="009228EC">
              <w:rPr>
                <w:sz w:val="18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28EC">
              <w:rPr>
                <w:sz w:val="18"/>
                <w:szCs w:val="20"/>
              </w:rPr>
              <w:instrText xml:space="preserve"> FORMCHECKBOX </w:instrText>
            </w:r>
            <w:r w:rsidRPr="009228EC">
              <w:rPr>
                <w:sz w:val="18"/>
                <w:szCs w:val="20"/>
              </w:rPr>
            </w:r>
            <w:r w:rsidRPr="009228EC">
              <w:rPr>
                <w:sz w:val="18"/>
                <w:szCs w:val="20"/>
              </w:rPr>
              <w:fldChar w:fldCharType="end"/>
            </w:r>
          </w:p>
        </w:tc>
        <w:tc>
          <w:tcPr>
            <w:tcW w:w="1349" w:type="dxa"/>
          </w:tcPr>
          <w:p w14:paraId="399053A4" w14:textId="77777777" w:rsidR="002E718A" w:rsidRPr="009228EC" w:rsidRDefault="002E718A" w:rsidP="006B71ED">
            <w:pPr>
              <w:spacing w:after="0"/>
              <w:rPr>
                <w:sz w:val="18"/>
                <w:szCs w:val="20"/>
              </w:rPr>
            </w:pPr>
          </w:p>
        </w:tc>
        <w:tc>
          <w:tcPr>
            <w:tcW w:w="1276" w:type="dxa"/>
          </w:tcPr>
          <w:p w14:paraId="70E59C6F" w14:textId="77777777" w:rsidR="002E718A" w:rsidRPr="009228EC" w:rsidRDefault="002E718A" w:rsidP="006B71ED">
            <w:pPr>
              <w:spacing w:after="0"/>
              <w:rPr>
                <w:sz w:val="18"/>
                <w:szCs w:val="20"/>
              </w:rPr>
            </w:pPr>
          </w:p>
        </w:tc>
        <w:tc>
          <w:tcPr>
            <w:tcW w:w="1417" w:type="dxa"/>
          </w:tcPr>
          <w:p w14:paraId="33AF30B5" w14:textId="77777777" w:rsidR="002E718A" w:rsidRPr="009228EC" w:rsidRDefault="002E718A" w:rsidP="006B71ED">
            <w:pPr>
              <w:spacing w:after="0"/>
              <w:rPr>
                <w:sz w:val="18"/>
                <w:szCs w:val="20"/>
              </w:rPr>
            </w:pPr>
          </w:p>
        </w:tc>
        <w:tc>
          <w:tcPr>
            <w:tcW w:w="1985" w:type="dxa"/>
          </w:tcPr>
          <w:p w14:paraId="62EC5642" w14:textId="77777777" w:rsidR="002E718A" w:rsidRPr="009228EC" w:rsidRDefault="002E718A" w:rsidP="006B71ED">
            <w:pPr>
              <w:spacing w:after="0"/>
              <w:rPr>
                <w:sz w:val="18"/>
                <w:szCs w:val="20"/>
              </w:rPr>
            </w:pPr>
          </w:p>
        </w:tc>
      </w:tr>
      <w:tr w:rsidR="002E718A" w:rsidRPr="009228EC" w14:paraId="388A7B21" w14:textId="77777777" w:rsidTr="006B71ED">
        <w:tc>
          <w:tcPr>
            <w:tcW w:w="1866" w:type="dxa"/>
          </w:tcPr>
          <w:p w14:paraId="28D9F56E" w14:textId="5D31F7BE" w:rsidR="002E718A" w:rsidRPr="009228EC" w:rsidRDefault="002E718A" w:rsidP="006B71ED">
            <w:pPr>
              <w:spacing w:after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Cyclophosphamide</w:t>
            </w:r>
          </w:p>
        </w:tc>
        <w:tc>
          <w:tcPr>
            <w:tcW w:w="756" w:type="dxa"/>
          </w:tcPr>
          <w:p w14:paraId="4CA93741" w14:textId="77777777" w:rsidR="002E718A" w:rsidRPr="009228EC" w:rsidRDefault="002E718A" w:rsidP="006B71ED">
            <w:pPr>
              <w:spacing w:after="0"/>
              <w:jc w:val="center"/>
              <w:rPr>
                <w:sz w:val="18"/>
                <w:szCs w:val="20"/>
              </w:rPr>
            </w:pPr>
            <w:r w:rsidRPr="009228EC">
              <w:rPr>
                <w:sz w:val="18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28EC">
              <w:rPr>
                <w:sz w:val="18"/>
                <w:szCs w:val="20"/>
              </w:rPr>
              <w:instrText xml:space="preserve"> FORMCHECKBOX </w:instrText>
            </w:r>
            <w:r w:rsidRPr="009228EC">
              <w:rPr>
                <w:sz w:val="18"/>
                <w:szCs w:val="20"/>
              </w:rPr>
            </w:r>
            <w:r w:rsidRPr="009228EC">
              <w:rPr>
                <w:sz w:val="18"/>
                <w:szCs w:val="20"/>
              </w:rPr>
              <w:fldChar w:fldCharType="end"/>
            </w:r>
          </w:p>
        </w:tc>
        <w:tc>
          <w:tcPr>
            <w:tcW w:w="844" w:type="dxa"/>
          </w:tcPr>
          <w:p w14:paraId="12B99E98" w14:textId="77777777" w:rsidR="002E718A" w:rsidRPr="009228EC" w:rsidRDefault="002E718A" w:rsidP="006B71ED">
            <w:pPr>
              <w:spacing w:after="0"/>
              <w:jc w:val="center"/>
              <w:rPr>
                <w:sz w:val="18"/>
                <w:szCs w:val="20"/>
              </w:rPr>
            </w:pPr>
            <w:r w:rsidRPr="009228EC">
              <w:rPr>
                <w:sz w:val="18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28EC">
              <w:rPr>
                <w:sz w:val="18"/>
                <w:szCs w:val="20"/>
              </w:rPr>
              <w:instrText xml:space="preserve"> FORMCHECKBOX </w:instrText>
            </w:r>
            <w:r w:rsidRPr="009228EC">
              <w:rPr>
                <w:sz w:val="18"/>
                <w:szCs w:val="20"/>
              </w:rPr>
            </w:r>
            <w:r w:rsidRPr="009228EC">
              <w:rPr>
                <w:sz w:val="18"/>
                <w:szCs w:val="20"/>
              </w:rPr>
              <w:fldChar w:fldCharType="end"/>
            </w:r>
          </w:p>
        </w:tc>
        <w:tc>
          <w:tcPr>
            <w:tcW w:w="1349" w:type="dxa"/>
          </w:tcPr>
          <w:p w14:paraId="7605E8DC" w14:textId="77777777" w:rsidR="002E718A" w:rsidRPr="009228EC" w:rsidRDefault="002E718A" w:rsidP="006B71ED">
            <w:pPr>
              <w:spacing w:after="0"/>
              <w:rPr>
                <w:sz w:val="18"/>
                <w:szCs w:val="20"/>
              </w:rPr>
            </w:pPr>
          </w:p>
        </w:tc>
        <w:tc>
          <w:tcPr>
            <w:tcW w:w="1276" w:type="dxa"/>
          </w:tcPr>
          <w:p w14:paraId="5BC3303D" w14:textId="77777777" w:rsidR="002E718A" w:rsidRPr="009228EC" w:rsidRDefault="002E718A" w:rsidP="006B71ED">
            <w:pPr>
              <w:spacing w:after="0"/>
              <w:rPr>
                <w:sz w:val="18"/>
                <w:szCs w:val="20"/>
              </w:rPr>
            </w:pPr>
          </w:p>
        </w:tc>
        <w:tc>
          <w:tcPr>
            <w:tcW w:w="1417" w:type="dxa"/>
          </w:tcPr>
          <w:p w14:paraId="6A1E78C9" w14:textId="77777777" w:rsidR="002E718A" w:rsidRPr="009228EC" w:rsidRDefault="002E718A" w:rsidP="006B71ED">
            <w:pPr>
              <w:spacing w:after="0"/>
              <w:rPr>
                <w:sz w:val="18"/>
                <w:szCs w:val="20"/>
              </w:rPr>
            </w:pPr>
          </w:p>
        </w:tc>
        <w:tc>
          <w:tcPr>
            <w:tcW w:w="1985" w:type="dxa"/>
          </w:tcPr>
          <w:p w14:paraId="2E0CB50D" w14:textId="77777777" w:rsidR="002E718A" w:rsidRPr="009228EC" w:rsidRDefault="002E718A" w:rsidP="006B71ED">
            <w:pPr>
              <w:spacing w:after="0"/>
              <w:rPr>
                <w:sz w:val="18"/>
                <w:szCs w:val="20"/>
              </w:rPr>
            </w:pPr>
          </w:p>
        </w:tc>
      </w:tr>
      <w:tr w:rsidR="002E718A" w:rsidRPr="009228EC" w14:paraId="32F878AA" w14:textId="77777777" w:rsidTr="006B71ED">
        <w:tc>
          <w:tcPr>
            <w:tcW w:w="1866" w:type="dxa"/>
          </w:tcPr>
          <w:p w14:paraId="33A27ECD" w14:textId="5BF50B87" w:rsidR="002E718A" w:rsidRPr="009228EC" w:rsidRDefault="002E718A" w:rsidP="006B71ED">
            <w:pPr>
              <w:spacing w:after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G-CSF</w:t>
            </w:r>
          </w:p>
        </w:tc>
        <w:tc>
          <w:tcPr>
            <w:tcW w:w="756" w:type="dxa"/>
          </w:tcPr>
          <w:p w14:paraId="7BE741D4" w14:textId="77777777" w:rsidR="002E718A" w:rsidRPr="009228EC" w:rsidRDefault="002E718A" w:rsidP="006B71ED">
            <w:pPr>
              <w:spacing w:after="0"/>
              <w:jc w:val="center"/>
              <w:rPr>
                <w:sz w:val="18"/>
                <w:szCs w:val="20"/>
              </w:rPr>
            </w:pPr>
            <w:r w:rsidRPr="009228EC">
              <w:rPr>
                <w:sz w:val="18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28EC">
              <w:rPr>
                <w:sz w:val="18"/>
                <w:szCs w:val="20"/>
              </w:rPr>
              <w:instrText xml:space="preserve"> FORMCHECKBOX </w:instrText>
            </w:r>
            <w:r w:rsidRPr="009228EC">
              <w:rPr>
                <w:sz w:val="18"/>
                <w:szCs w:val="20"/>
              </w:rPr>
            </w:r>
            <w:r w:rsidRPr="009228EC">
              <w:rPr>
                <w:sz w:val="18"/>
                <w:szCs w:val="20"/>
              </w:rPr>
              <w:fldChar w:fldCharType="end"/>
            </w:r>
          </w:p>
        </w:tc>
        <w:tc>
          <w:tcPr>
            <w:tcW w:w="844" w:type="dxa"/>
          </w:tcPr>
          <w:p w14:paraId="71D56D88" w14:textId="77777777" w:rsidR="002E718A" w:rsidRPr="009228EC" w:rsidRDefault="002E718A" w:rsidP="006B71ED">
            <w:pPr>
              <w:spacing w:after="0"/>
              <w:jc w:val="center"/>
              <w:rPr>
                <w:sz w:val="18"/>
                <w:szCs w:val="20"/>
              </w:rPr>
            </w:pPr>
            <w:r w:rsidRPr="009228EC">
              <w:rPr>
                <w:sz w:val="18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28EC">
              <w:rPr>
                <w:sz w:val="18"/>
                <w:szCs w:val="20"/>
              </w:rPr>
              <w:instrText xml:space="preserve"> FORMCHECKBOX </w:instrText>
            </w:r>
            <w:r w:rsidRPr="009228EC">
              <w:rPr>
                <w:sz w:val="18"/>
                <w:szCs w:val="20"/>
              </w:rPr>
            </w:r>
            <w:r w:rsidRPr="009228EC">
              <w:rPr>
                <w:sz w:val="18"/>
                <w:szCs w:val="20"/>
              </w:rPr>
              <w:fldChar w:fldCharType="end"/>
            </w:r>
          </w:p>
        </w:tc>
        <w:tc>
          <w:tcPr>
            <w:tcW w:w="1349" w:type="dxa"/>
          </w:tcPr>
          <w:p w14:paraId="23D7DCA4" w14:textId="77777777" w:rsidR="002E718A" w:rsidRPr="009228EC" w:rsidRDefault="002E718A" w:rsidP="006B71ED">
            <w:pPr>
              <w:spacing w:after="0"/>
              <w:rPr>
                <w:sz w:val="18"/>
                <w:szCs w:val="20"/>
              </w:rPr>
            </w:pPr>
          </w:p>
        </w:tc>
        <w:tc>
          <w:tcPr>
            <w:tcW w:w="1276" w:type="dxa"/>
          </w:tcPr>
          <w:p w14:paraId="2B383827" w14:textId="77777777" w:rsidR="002E718A" w:rsidRPr="009228EC" w:rsidRDefault="002E718A" w:rsidP="006B71ED">
            <w:pPr>
              <w:spacing w:after="0"/>
              <w:rPr>
                <w:sz w:val="18"/>
                <w:szCs w:val="20"/>
              </w:rPr>
            </w:pPr>
          </w:p>
        </w:tc>
        <w:tc>
          <w:tcPr>
            <w:tcW w:w="1417" w:type="dxa"/>
          </w:tcPr>
          <w:p w14:paraId="26CEE8F7" w14:textId="77777777" w:rsidR="002E718A" w:rsidRPr="009228EC" w:rsidRDefault="002E718A" w:rsidP="006B71ED">
            <w:pPr>
              <w:spacing w:after="0"/>
              <w:rPr>
                <w:sz w:val="18"/>
                <w:szCs w:val="20"/>
              </w:rPr>
            </w:pPr>
          </w:p>
        </w:tc>
        <w:tc>
          <w:tcPr>
            <w:tcW w:w="1985" w:type="dxa"/>
          </w:tcPr>
          <w:p w14:paraId="6ACC196E" w14:textId="77777777" w:rsidR="002E718A" w:rsidRPr="009228EC" w:rsidRDefault="002E718A" w:rsidP="006B71ED">
            <w:pPr>
              <w:spacing w:after="0"/>
              <w:rPr>
                <w:sz w:val="18"/>
                <w:szCs w:val="20"/>
              </w:rPr>
            </w:pPr>
          </w:p>
        </w:tc>
      </w:tr>
      <w:tr w:rsidR="002E718A" w:rsidRPr="009228EC" w14:paraId="4F2A8CF4" w14:textId="77777777" w:rsidTr="006B71ED">
        <w:tc>
          <w:tcPr>
            <w:tcW w:w="1866" w:type="dxa"/>
          </w:tcPr>
          <w:p w14:paraId="0139D439" w14:textId="0C36A54B" w:rsidR="002E718A" w:rsidRPr="009228EC" w:rsidRDefault="002E718A" w:rsidP="006B71ED">
            <w:pPr>
              <w:spacing w:after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Cyclosporine A</w:t>
            </w:r>
          </w:p>
        </w:tc>
        <w:tc>
          <w:tcPr>
            <w:tcW w:w="756" w:type="dxa"/>
          </w:tcPr>
          <w:p w14:paraId="228F469B" w14:textId="77777777" w:rsidR="002E718A" w:rsidRPr="009228EC" w:rsidRDefault="002E718A" w:rsidP="006B71ED">
            <w:pPr>
              <w:spacing w:after="0"/>
              <w:jc w:val="center"/>
              <w:rPr>
                <w:sz w:val="18"/>
                <w:szCs w:val="20"/>
              </w:rPr>
            </w:pPr>
            <w:r w:rsidRPr="009228EC">
              <w:rPr>
                <w:sz w:val="18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28EC">
              <w:rPr>
                <w:sz w:val="18"/>
                <w:szCs w:val="20"/>
              </w:rPr>
              <w:instrText xml:space="preserve"> FORMCHECKBOX </w:instrText>
            </w:r>
            <w:r w:rsidRPr="009228EC">
              <w:rPr>
                <w:sz w:val="18"/>
                <w:szCs w:val="20"/>
              </w:rPr>
            </w:r>
            <w:r w:rsidRPr="009228EC">
              <w:rPr>
                <w:sz w:val="18"/>
                <w:szCs w:val="20"/>
              </w:rPr>
              <w:fldChar w:fldCharType="end"/>
            </w:r>
          </w:p>
        </w:tc>
        <w:tc>
          <w:tcPr>
            <w:tcW w:w="844" w:type="dxa"/>
          </w:tcPr>
          <w:p w14:paraId="6D946F1D" w14:textId="77777777" w:rsidR="002E718A" w:rsidRPr="009228EC" w:rsidRDefault="002E718A" w:rsidP="006B71ED">
            <w:pPr>
              <w:spacing w:after="0"/>
              <w:jc w:val="center"/>
              <w:rPr>
                <w:sz w:val="18"/>
                <w:szCs w:val="20"/>
              </w:rPr>
            </w:pPr>
            <w:r w:rsidRPr="009228EC">
              <w:rPr>
                <w:sz w:val="18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28EC">
              <w:rPr>
                <w:sz w:val="18"/>
                <w:szCs w:val="20"/>
              </w:rPr>
              <w:instrText xml:space="preserve"> FORMCHECKBOX </w:instrText>
            </w:r>
            <w:r w:rsidRPr="009228EC">
              <w:rPr>
                <w:sz w:val="18"/>
                <w:szCs w:val="20"/>
              </w:rPr>
            </w:r>
            <w:r w:rsidRPr="009228EC">
              <w:rPr>
                <w:sz w:val="18"/>
                <w:szCs w:val="20"/>
              </w:rPr>
              <w:fldChar w:fldCharType="end"/>
            </w:r>
          </w:p>
        </w:tc>
        <w:tc>
          <w:tcPr>
            <w:tcW w:w="1349" w:type="dxa"/>
          </w:tcPr>
          <w:p w14:paraId="7277A9D3" w14:textId="77777777" w:rsidR="002E718A" w:rsidRPr="009228EC" w:rsidRDefault="002E718A" w:rsidP="006B71ED">
            <w:pPr>
              <w:spacing w:after="0"/>
              <w:rPr>
                <w:sz w:val="18"/>
                <w:szCs w:val="20"/>
              </w:rPr>
            </w:pPr>
          </w:p>
        </w:tc>
        <w:tc>
          <w:tcPr>
            <w:tcW w:w="1276" w:type="dxa"/>
          </w:tcPr>
          <w:p w14:paraId="73BAF6AA" w14:textId="77777777" w:rsidR="002E718A" w:rsidRPr="009228EC" w:rsidRDefault="002E718A" w:rsidP="006B71ED">
            <w:pPr>
              <w:spacing w:after="0"/>
              <w:rPr>
                <w:sz w:val="18"/>
                <w:szCs w:val="20"/>
              </w:rPr>
            </w:pPr>
          </w:p>
        </w:tc>
        <w:tc>
          <w:tcPr>
            <w:tcW w:w="1417" w:type="dxa"/>
          </w:tcPr>
          <w:p w14:paraId="6695D111" w14:textId="77777777" w:rsidR="002E718A" w:rsidRPr="009228EC" w:rsidRDefault="002E718A" w:rsidP="006B71ED">
            <w:pPr>
              <w:spacing w:after="0"/>
              <w:rPr>
                <w:sz w:val="18"/>
                <w:szCs w:val="20"/>
              </w:rPr>
            </w:pPr>
          </w:p>
        </w:tc>
        <w:tc>
          <w:tcPr>
            <w:tcW w:w="1985" w:type="dxa"/>
          </w:tcPr>
          <w:p w14:paraId="1C825604" w14:textId="77777777" w:rsidR="002E718A" w:rsidRPr="009228EC" w:rsidRDefault="002E718A" w:rsidP="006B71ED">
            <w:pPr>
              <w:spacing w:after="0"/>
              <w:rPr>
                <w:sz w:val="18"/>
                <w:szCs w:val="20"/>
              </w:rPr>
            </w:pPr>
          </w:p>
        </w:tc>
      </w:tr>
      <w:tr w:rsidR="002E718A" w:rsidRPr="009228EC" w14:paraId="4D8F30A5" w14:textId="77777777" w:rsidTr="006B71ED">
        <w:tc>
          <w:tcPr>
            <w:tcW w:w="1866" w:type="dxa"/>
          </w:tcPr>
          <w:p w14:paraId="2E6E3AA4" w14:textId="4581F358" w:rsidR="002E718A" w:rsidRPr="009228EC" w:rsidRDefault="002E718A" w:rsidP="006B71ED">
            <w:pPr>
              <w:spacing w:after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Analogues des purines</w:t>
            </w:r>
          </w:p>
        </w:tc>
        <w:tc>
          <w:tcPr>
            <w:tcW w:w="756" w:type="dxa"/>
          </w:tcPr>
          <w:p w14:paraId="55CC82CA" w14:textId="77777777" w:rsidR="002E718A" w:rsidRPr="009228EC" w:rsidRDefault="002E718A" w:rsidP="006B71ED">
            <w:pPr>
              <w:spacing w:after="0"/>
              <w:jc w:val="center"/>
              <w:rPr>
                <w:sz w:val="18"/>
                <w:szCs w:val="20"/>
              </w:rPr>
            </w:pPr>
            <w:r w:rsidRPr="009228EC">
              <w:rPr>
                <w:sz w:val="18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28EC">
              <w:rPr>
                <w:sz w:val="18"/>
                <w:szCs w:val="20"/>
              </w:rPr>
              <w:instrText xml:space="preserve"> FORMCHECKBOX </w:instrText>
            </w:r>
            <w:r w:rsidRPr="009228EC">
              <w:rPr>
                <w:sz w:val="18"/>
                <w:szCs w:val="20"/>
              </w:rPr>
            </w:r>
            <w:r w:rsidRPr="009228EC">
              <w:rPr>
                <w:sz w:val="18"/>
                <w:szCs w:val="20"/>
              </w:rPr>
              <w:fldChar w:fldCharType="end"/>
            </w:r>
          </w:p>
        </w:tc>
        <w:tc>
          <w:tcPr>
            <w:tcW w:w="844" w:type="dxa"/>
          </w:tcPr>
          <w:p w14:paraId="21C257BA" w14:textId="77777777" w:rsidR="002E718A" w:rsidRPr="009228EC" w:rsidRDefault="002E718A" w:rsidP="006B71ED">
            <w:pPr>
              <w:spacing w:after="0"/>
              <w:jc w:val="center"/>
              <w:rPr>
                <w:sz w:val="18"/>
                <w:szCs w:val="20"/>
              </w:rPr>
            </w:pPr>
            <w:r w:rsidRPr="009228EC">
              <w:rPr>
                <w:sz w:val="18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28EC">
              <w:rPr>
                <w:sz w:val="18"/>
                <w:szCs w:val="20"/>
              </w:rPr>
              <w:instrText xml:space="preserve"> FORMCHECKBOX </w:instrText>
            </w:r>
            <w:r w:rsidRPr="009228EC">
              <w:rPr>
                <w:sz w:val="18"/>
                <w:szCs w:val="20"/>
              </w:rPr>
            </w:r>
            <w:r w:rsidRPr="009228EC">
              <w:rPr>
                <w:sz w:val="18"/>
                <w:szCs w:val="20"/>
              </w:rPr>
              <w:fldChar w:fldCharType="end"/>
            </w:r>
          </w:p>
        </w:tc>
        <w:tc>
          <w:tcPr>
            <w:tcW w:w="1349" w:type="dxa"/>
          </w:tcPr>
          <w:p w14:paraId="37AC33F7" w14:textId="77777777" w:rsidR="002E718A" w:rsidRPr="009228EC" w:rsidRDefault="002E718A" w:rsidP="006B71ED">
            <w:pPr>
              <w:spacing w:after="0"/>
              <w:rPr>
                <w:sz w:val="18"/>
                <w:szCs w:val="20"/>
              </w:rPr>
            </w:pPr>
          </w:p>
        </w:tc>
        <w:tc>
          <w:tcPr>
            <w:tcW w:w="1276" w:type="dxa"/>
          </w:tcPr>
          <w:p w14:paraId="645269D0" w14:textId="77777777" w:rsidR="002E718A" w:rsidRPr="009228EC" w:rsidRDefault="002E718A" w:rsidP="006B71ED">
            <w:pPr>
              <w:spacing w:after="0"/>
              <w:rPr>
                <w:sz w:val="18"/>
                <w:szCs w:val="20"/>
              </w:rPr>
            </w:pPr>
          </w:p>
        </w:tc>
        <w:tc>
          <w:tcPr>
            <w:tcW w:w="1417" w:type="dxa"/>
          </w:tcPr>
          <w:p w14:paraId="48B23DA8" w14:textId="77777777" w:rsidR="002E718A" w:rsidRPr="009228EC" w:rsidRDefault="002E718A" w:rsidP="006B71ED">
            <w:pPr>
              <w:spacing w:after="0"/>
              <w:rPr>
                <w:sz w:val="18"/>
                <w:szCs w:val="20"/>
              </w:rPr>
            </w:pPr>
          </w:p>
        </w:tc>
        <w:tc>
          <w:tcPr>
            <w:tcW w:w="1985" w:type="dxa"/>
          </w:tcPr>
          <w:p w14:paraId="78F441DA" w14:textId="77777777" w:rsidR="002E718A" w:rsidRPr="009228EC" w:rsidRDefault="002E718A" w:rsidP="006B71ED">
            <w:pPr>
              <w:spacing w:after="0"/>
              <w:rPr>
                <w:sz w:val="18"/>
                <w:szCs w:val="20"/>
              </w:rPr>
            </w:pPr>
          </w:p>
        </w:tc>
      </w:tr>
      <w:tr w:rsidR="002E718A" w:rsidRPr="009228EC" w14:paraId="116AFFE1" w14:textId="77777777" w:rsidTr="006B71ED">
        <w:tc>
          <w:tcPr>
            <w:tcW w:w="1866" w:type="dxa"/>
          </w:tcPr>
          <w:p w14:paraId="094A0BE0" w14:textId="75A21202" w:rsidR="002E718A" w:rsidRPr="009228EC" w:rsidRDefault="002E718A" w:rsidP="006B71ED">
            <w:pPr>
              <w:spacing w:after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Alemtuzumab</w:t>
            </w:r>
          </w:p>
        </w:tc>
        <w:tc>
          <w:tcPr>
            <w:tcW w:w="756" w:type="dxa"/>
          </w:tcPr>
          <w:p w14:paraId="78B6535C" w14:textId="77777777" w:rsidR="002E718A" w:rsidRPr="009228EC" w:rsidRDefault="002E718A" w:rsidP="006B71ED">
            <w:pPr>
              <w:spacing w:after="0"/>
              <w:jc w:val="center"/>
              <w:rPr>
                <w:sz w:val="18"/>
                <w:szCs w:val="20"/>
              </w:rPr>
            </w:pPr>
            <w:r w:rsidRPr="009228EC">
              <w:rPr>
                <w:sz w:val="18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28EC">
              <w:rPr>
                <w:sz w:val="18"/>
                <w:szCs w:val="20"/>
              </w:rPr>
              <w:instrText xml:space="preserve"> FORMCHECKBOX </w:instrText>
            </w:r>
            <w:r w:rsidRPr="009228EC">
              <w:rPr>
                <w:sz w:val="18"/>
                <w:szCs w:val="20"/>
              </w:rPr>
            </w:r>
            <w:r w:rsidRPr="009228EC">
              <w:rPr>
                <w:sz w:val="18"/>
                <w:szCs w:val="20"/>
              </w:rPr>
              <w:fldChar w:fldCharType="end"/>
            </w:r>
          </w:p>
        </w:tc>
        <w:tc>
          <w:tcPr>
            <w:tcW w:w="844" w:type="dxa"/>
          </w:tcPr>
          <w:p w14:paraId="05A8D91A" w14:textId="77777777" w:rsidR="002E718A" w:rsidRPr="009228EC" w:rsidRDefault="002E718A" w:rsidP="006B71ED">
            <w:pPr>
              <w:spacing w:after="0"/>
              <w:jc w:val="center"/>
              <w:rPr>
                <w:sz w:val="18"/>
                <w:szCs w:val="20"/>
              </w:rPr>
            </w:pPr>
            <w:r w:rsidRPr="009228EC">
              <w:rPr>
                <w:sz w:val="18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28EC">
              <w:rPr>
                <w:sz w:val="18"/>
                <w:szCs w:val="20"/>
              </w:rPr>
              <w:instrText xml:space="preserve"> FORMCHECKBOX </w:instrText>
            </w:r>
            <w:r w:rsidRPr="009228EC">
              <w:rPr>
                <w:sz w:val="18"/>
                <w:szCs w:val="20"/>
              </w:rPr>
            </w:r>
            <w:r w:rsidRPr="009228EC">
              <w:rPr>
                <w:sz w:val="18"/>
                <w:szCs w:val="20"/>
              </w:rPr>
              <w:fldChar w:fldCharType="end"/>
            </w:r>
          </w:p>
        </w:tc>
        <w:tc>
          <w:tcPr>
            <w:tcW w:w="1349" w:type="dxa"/>
          </w:tcPr>
          <w:p w14:paraId="399D647B" w14:textId="77777777" w:rsidR="002E718A" w:rsidRPr="009228EC" w:rsidRDefault="002E718A" w:rsidP="006B71ED">
            <w:pPr>
              <w:spacing w:after="0"/>
              <w:rPr>
                <w:sz w:val="18"/>
                <w:szCs w:val="20"/>
              </w:rPr>
            </w:pPr>
          </w:p>
        </w:tc>
        <w:tc>
          <w:tcPr>
            <w:tcW w:w="1276" w:type="dxa"/>
          </w:tcPr>
          <w:p w14:paraId="662498B3" w14:textId="77777777" w:rsidR="002E718A" w:rsidRPr="009228EC" w:rsidRDefault="002E718A" w:rsidP="006B71ED">
            <w:pPr>
              <w:spacing w:after="0"/>
              <w:rPr>
                <w:sz w:val="18"/>
                <w:szCs w:val="20"/>
              </w:rPr>
            </w:pPr>
          </w:p>
        </w:tc>
        <w:tc>
          <w:tcPr>
            <w:tcW w:w="1417" w:type="dxa"/>
          </w:tcPr>
          <w:p w14:paraId="2502F8F3" w14:textId="77777777" w:rsidR="002E718A" w:rsidRPr="009228EC" w:rsidRDefault="002E718A" w:rsidP="006B71ED">
            <w:pPr>
              <w:spacing w:after="0"/>
              <w:rPr>
                <w:sz w:val="18"/>
                <w:szCs w:val="20"/>
              </w:rPr>
            </w:pPr>
          </w:p>
        </w:tc>
        <w:tc>
          <w:tcPr>
            <w:tcW w:w="1985" w:type="dxa"/>
          </w:tcPr>
          <w:p w14:paraId="7E1547A8" w14:textId="77777777" w:rsidR="002E718A" w:rsidRPr="009228EC" w:rsidRDefault="002E718A" w:rsidP="006B71ED">
            <w:pPr>
              <w:spacing w:after="0"/>
              <w:rPr>
                <w:sz w:val="18"/>
                <w:szCs w:val="20"/>
              </w:rPr>
            </w:pPr>
          </w:p>
        </w:tc>
      </w:tr>
      <w:tr w:rsidR="002E718A" w:rsidRPr="009228EC" w14:paraId="34B2BE76" w14:textId="77777777" w:rsidTr="006B71ED">
        <w:tc>
          <w:tcPr>
            <w:tcW w:w="1866" w:type="dxa"/>
          </w:tcPr>
          <w:p w14:paraId="50E71A5A" w14:textId="4D1DA7B0" w:rsidR="002E718A" w:rsidRPr="009228EC" w:rsidRDefault="002E718A" w:rsidP="006B71ED">
            <w:pPr>
              <w:spacing w:after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Poly-chimiothérapie</w:t>
            </w:r>
          </w:p>
        </w:tc>
        <w:tc>
          <w:tcPr>
            <w:tcW w:w="756" w:type="dxa"/>
          </w:tcPr>
          <w:p w14:paraId="4CEAD0B3" w14:textId="77777777" w:rsidR="002E718A" w:rsidRPr="009228EC" w:rsidRDefault="002E718A" w:rsidP="006B71ED">
            <w:pPr>
              <w:spacing w:after="0"/>
              <w:jc w:val="center"/>
              <w:rPr>
                <w:sz w:val="18"/>
                <w:szCs w:val="20"/>
              </w:rPr>
            </w:pPr>
            <w:r w:rsidRPr="009228EC">
              <w:rPr>
                <w:sz w:val="18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28EC">
              <w:rPr>
                <w:sz w:val="18"/>
                <w:szCs w:val="20"/>
              </w:rPr>
              <w:instrText xml:space="preserve"> FORMCHECKBOX </w:instrText>
            </w:r>
            <w:r w:rsidRPr="009228EC">
              <w:rPr>
                <w:sz w:val="18"/>
                <w:szCs w:val="20"/>
              </w:rPr>
            </w:r>
            <w:r w:rsidRPr="009228EC">
              <w:rPr>
                <w:sz w:val="18"/>
                <w:szCs w:val="20"/>
              </w:rPr>
              <w:fldChar w:fldCharType="end"/>
            </w:r>
          </w:p>
        </w:tc>
        <w:tc>
          <w:tcPr>
            <w:tcW w:w="844" w:type="dxa"/>
          </w:tcPr>
          <w:p w14:paraId="67555358" w14:textId="77777777" w:rsidR="002E718A" w:rsidRPr="009228EC" w:rsidRDefault="002E718A" w:rsidP="006B71ED">
            <w:pPr>
              <w:spacing w:after="0"/>
              <w:jc w:val="center"/>
              <w:rPr>
                <w:sz w:val="18"/>
                <w:szCs w:val="20"/>
              </w:rPr>
            </w:pPr>
            <w:r w:rsidRPr="009228EC">
              <w:rPr>
                <w:sz w:val="18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28EC">
              <w:rPr>
                <w:sz w:val="18"/>
                <w:szCs w:val="20"/>
              </w:rPr>
              <w:instrText xml:space="preserve"> FORMCHECKBOX </w:instrText>
            </w:r>
            <w:r w:rsidRPr="009228EC">
              <w:rPr>
                <w:sz w:val="18"/>
                <w:szCs w:val="20"/>
              </w:rPr>
            </w:r>
            <w:r w:rsidRPr="009228EC">
              <w:rPr>
                <w:sz w:val="18"/>
                <w:szCs w:val="20"/>
              </w:rPr>
              <w:fldChar w:fldCharType="end"/>
            </w:r>
          </w:p>
        </w:tc>
        <w:tc>
          <w:tcPr>
            <w:tcW w:w="1349" w:type="dxa"/>
          </w:tcPr>
          <w:p w14:paraId="4F6B3B86" w14:textId="77777777" w:rsidR="002E718A" w:rsidRPr="009228EC" w:rsidRDefault="002E718A" w:rsidP="006B71ED">
            <w:pPr>
              <w:spacing w:after="0"/>
              <w:rPr>
                <w:sz w:val="18"/>
                <w:szCs w:val="20"/>
              </w:rPr>
            </w:pPr>
          </w:p>
        </w:tc>
        <w:tc>
          <w:tcPr>
            <w:tcW w:w="1276" w:type="dxa"/>
          </w:tcPr>
          <w:p w14:paraId="5FD75460" w14:textId="77777777" w:rsidR="002E718A" w:rsidRPr="009228EC" w:rsidRDefault="002E718A" w:rsidP="006B71ED">
            <w:pPr>
              <w:spacing w:after="0"/>
              <w:rPr>
                <w:sz w:val="18"/>
                <w:szCs w:val="20"/>
              </w:rPr>
            </w:pPr>
          </w:p>
        </w:tc>
        <w:tc>
          <w:tcPr>
            <w:tcW w:w="1417" w:type="dxa"/>
          </w:tcPr>
          <w:p w14:paraId="62CCD8C4" w14:textId="77777777" w:rsidR="002E718A" w:rsidRPr="009228EC" w:rsidRDefault="002E718A" w:rsidP="006B71ED">
            <w:pPr>
              <w:spacing w:after="0"/>
              <w:rPr>
                <w:sz w:val="18"/>
                <w:szCs w:val="20"/>
              </w:rPr>
            </w:pPr>
          </w:p>
        </w:tc>
        <w:tc>
          <w:tcPr>
            <w:tcW w:w="1985" w:type="dxa"/>
          </w:tcPr>
          <w:p w14:paraId="67A4B4A3" w14:textId="77777777" w:rsidR="002E718A" w:rsidRPr="009228EC" w:rsidRDefault="002E718A" w:rsidP="006B71ED">
            <w:pPr>
              <w:spacing w:after="0"/>
              <w:rPr>
                <w:sz w:val="18"/>
                <w:szCs w:val="20"/>
              </w:rPr>
            </w:pPr>
          </w:p>
        </w:tc>
      </w:tr>
      <w:tr w:rsidR="002E718A" w:rsidRPr="009228EC" w14:paraId="17789009" w14:textId="77777777" w:rsidTr="002E718A">
        <w:tc>
          <w:tcPr>
            <w:tcW w:w="1866" w:type="dxa"/>
          </w:tcPr>
          <w:p w14:paraId="48418843" w14:textId="3FE2B87E" w:rsidR="002E718A" w:rsidRPr="009228EC" w:rsidRDefault="002E718A" w:rsidP="006B71ED">
            <w:pPr>
              <w:spacing w:after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Splénectomie</w:t>
            </w:r>
          </w:p>
        </w:tc>
        <w:tc>
          <w:tcPr>
            <w:tcW w:w="756" w:type="dxa"/>
          </w:tcPr>
          <w:p w14:paraId="1515528D" w14:textId="77777777" w:rsidR="002E718A" w:rsidRPr="009228EC" w:rsidRDefault="002E718A" w:rsidP="006B71ED">
            <w:pPr>
              <w:spacing w:after="0"/>
              <w:jc w:val="center"/>
              <w:rPr>
                <w:sz w:val="18"/>
                <w:szCs w:val="20"/>
              </w:rPr>
            </w:pPr>
            <w:r w:rsidRPr="009228EC">
              <w:rPr>
                <w:sz w:val="18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28EC">
              <w:rPr>
                <w:sz w:val="18"/>
                <w:szCs w:val="20"/>
              </w:rPr>
              <w:instrText xml:space="preserve"> FORMCHECKBOX </w:instrText>
            </w:r>
            <w:r w:rsidRPr="009228EC">
              <w:rPr>
                <w:sz w:val="18"/>
                <w:szCs w:val="20"/>
              </w:rPr>
            </w:r>
            <w:r w:rsidRPr="009228EC">
              <w:rPr>
                <w:sz w:val="18"/>
                <w:szCs w:val="20"/>
              </w:rPr>
              <w:fldChar w:fldCharType="end"/>
            </w:r>
          </w:p>
        </w:tc>
        <w:tc>
          <w:tcPr>
            <w:tcW w:w="844" w:type="dxa"/>
          </w:tcPr>
          <w:p w14:paraId="6E0CA763" w14:textId="77777777" w:rsidR="002E718A" w:rsidRPr="009228EC" w:rsidRDefault="002E718A" w:rsidP="006B71ED">
            <w:pPr>
              <w:spacing w:after="0"/>
              <w:jc w:val="center"/>
              <w:rPr>
                <w:sz w:val="18"/>
                <w:szCs w:val="20"/>
              </w:rPr>
            </w:pPr>
            <w:r w:rsidRPr="009228EC">
              <w:rPr>
                <w:sz w:val="18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28EC">
              <w:rPr>
                <w:sz w:val="18"/>
                <w:szCs w:val="20"/>
              </w:rPr>
              <w:instrText xml:space="preserve"> FORMCHECKBOX </w:instrText>
            </w:r>
            <w:r w:rsidRPr="009228EC">
              <w:rPr>
                <w:sz w:val="18"/>
                <w:szCs w:val="20"/>
              </w:rPr>
            </w:r>
            <w:r w:rsidRPr="009228EC">
              <w:rPr>
                <w:sz w:val="18"/>
                <w:szCs w:val="20"/>
              </w:rPr>
              <w:fldChar w:fldCharType="end"/>
            </w:r>
          </w:p>
        </w:tc>
        <w:tc>
          <w:tcPr>
            <w:tcW w:w="1349" w:type="dxa"/>
            <w:shd w:val="clear" w:color="auto" w:fill="7F7F7F" w:themeFill="text1" w:themeFillTint="80"/>
          </w:tcPr>
          <w:p w14:paraId="767E7BB2" w14:textId="6462E218" w:rsidR="002E718A" w:rsidRPr="009228EC" w:rsidRDefault="002E718A" w:rsidP="006B71ED">
            <w:pPr>
              <w:spacing w:after="0"/>
              <w:rPr>
                <w:sz w:val="18"/>
                <w:szCs w:val="20"/>
              </w:rPr>
            </w:pPr>
          </w:p>
        </w:tc>
        <w:tc>
          <w:tcPr>
            <w:tcW w:w="1276" w:type="dxa"/>
          </w:tcPr>
          <w:p w14:paraId="6D5C49E2" w14:textId="77777777" w:rsidR="002E718A" w:rsidRPr="009228EC" w:rsidRDefault="002E718A" w:rsidP="006B71ED">
            <w:pPr>
              <w:spacing w:after="0"/>
              <w:rPr>
                <w:sz w:val="18"/>
                <w:szCs w:val="20"/>
              </w:rPr>
            </w:pPr>
          </w:p>
        </w:tc>
        <w:tc>
          <w:tcPr>
            <w:tcW w:w="1417" w:type="dxa"/>
            <w:shd w:val="clear" w:color="auto" w:fill="7F7F7F" w:themeFill="text1" w:themeFillTint="80"/>
          </w:tcPr>
          <w:p w14:paraId="088B4470" w14:textId="77777777" w:rsidR="002E718A" w:rsidRPr="009228EC" w:rsidRDefault="002E718A" w:rsidP="006B71ED">
            <w:pPr>
              <w:spacing w:after="0"/>
              <w:rPr>
                <w:sz w:val="18"/>
                <w:szCs w:val="20"/>
              </w:rPr>
            </w:pPr>
          </w:p>
        </w:tc>
        <w:tc>
          <w:tcPr>
            <w:tcW w:w="1985" w:type="dxa"/>
          </w:tcPr>
          <w:p w14:paraId="61CD2E5D" w14:textId="77777777" w:rsidR="002E718A" w:rsidRPr="009228EC" w:rsidRDefault="002E718A" w:rsidP="006B71ED">
            <w:pPr>
              <w:spacing w:after="0"/>
              <w:rPr>
                <w:sz w:val="18"/>
                <w:szCs w:val="20"/>
              </w:rPr>
            </w:pPr>
          </w:p>
        </w:tc>
      </w:tr>
    </w:tbl>
    <w:p w14:paraId="054C7D65" w14:textId="77777777" w:rsidR="006B71ED" w:rsidRDefault="006B71ED" w:rsidP="00D25E34">
      <w:pPr>
        <w:rPr>
          <w:b/>
          <w:sz w:val="20"/>
          <w:szCs w:val="20"/>
          <w:u w:val="single"/>
        </w:rPr>
      </w:pPr>
    </w:p>
    <w:p w14:paraId="7825FB17" w14:textId="7737D42C" w:rsidR="0064559F" w:rsidRPr="0064559F" w:rsidRDefault="0064559F" w:rsidP="00D25E34">
      <w:pPr>
        <w:rPr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Réévaluation des critères diagnostics du syndrome pseudo-Felty (avant/après rituximab)</w:t>
      </w:r>
      <w:r>
        <w:rPr>
          <w:sz w:val="20"/>
          <w:szCs w:val="20"/>
          <w:u w:val="single"/>
        </w:rPr>
        <w:t> :</w:t>
      </w:r>
    </w:p>
    <w:tbl>
      <w:tblPr>
        <w:tblStyle w:val="Grilledutableau"/>
        <w:tblW w:w="9067" w:type="dxa"/>
        <w:tblLook w:val="04A0" w:firstRow="1" w:lastRow="0" w:firstColumn="1" w:lastColumn="0" w:noHBand="0" w:noVBand="1"/>
      </w:tblPr>
      <w:tblGrid>
        <w:gridCol w:w="1980"/>
        <w:gridCol w:w="2693"/>
        <w:gridCol w:w="2268"/>
        <w:gridCol w:w="2126"/>
      </w:tblGrid>
      <w:tr w:rsidR="006142A2" w14:paraId="7159AE89" w14:textId="77777777" w:rsidTr="00413E1B">
        <w:tc>
          <w:tcPr>
            <w:tcW w:w="1980" w:type="dxa"/>
          </w:tcPr>
          <w:p w14:paraId="48908009" w14:textId="77777777" w:rsidR="006142A2" w:rsidRPr="006142A2" w:rsidRDefault="006142A2" w:rsidP="00413E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</w:t>
            </w:r>
          </w:p>
        </w:tc>
        <w:tc>
          <w:tcPr>
            <w:tcW w:w="2693" w:type="dxa"/>
          </w:tcPr>
          <w:p w14:paraId="6A8CA29F" w14:textId="77777777" w:rsidR="006142A2" w:rsidRPr="006142A2" w:rsidRDefault="006142A2" w:rsidP="00413E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Phénotypage lymphocytaire sang circulant</w:t>
            </w:r>
          </w:p>
        </w:tc>
        <w:tc>
          <w:tcPr>
            <w:tcW w:w="2268" w:type="dxa"/>
          </w:tcPr>
          <w:p w14:paraId="3047A74C" w14:textId="77777777" w:rsidR="006142A2" w:rsidRPr="006142A2" w:rsidRDefault="006142A2" w:rsidP="00413E1B">
            <w:pPr>
              <w:rPr>
                <w:b/>
                <w:sz w:val="20"/>
                <w:szCs w:val="20"/>
              </w:rPr>
            </w:pPr>
            <w:r w:rsidRPr="006142A2">
              <w:rPr>
                <w:b/>
                <w:sz w:val="20"/>
                <w:szCs w:val="20"/>
              </w:rPr>
              <w:t>Réarrangement du TCR sur sang circulant</w:t>
            </w:r>
          </w:p>
        </w:tc>
        <w:tc>
          <w:tcPr>
            <w:tcW w:w="2126" w:type="dxa"/>
          </w:tcPr>
          <w:p w14:paraId="47E9D9EA" w14:textId="77777777" w:rsidR="006142A2" w:rsidRPr="006142A2" w:rsidRDefault="006142A2" w:rsidP="00413E1B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Autres</w:t>
            </w:r>
            <w:r>
              <w:rPr>
                <w:sz w:val="20"/>
                <w:szCs w:val="20"/>
              </w:rPr>
              <w:t xml:space="preserve"> (préciser)</w:t>
            </w:r>
          </w:p>
        </w:tc>
      </w:tr>
      <w:tr w:rsidR="006142A2" w14:paraId="4D60B21F" w14:textId="77777777" w:rsidTr="00413E1B">
        <w:tc>
          <w:tcPr>
            <w:tcW w:w="1980" w:type="dxa"/>
          </w:tcPr>
          <w:p w14:paraId="1889B762" w14:textId="77777777" w:rsidR="006142A2" w:rsidRDefault="006142A2" w:rsidP="00413E1B">
            <w:pPr>
              <w:rPr>
                <w:sz w:val="20"/>
                <w:szCs w:val="20"/>
              </w:rPr>
            </w:pPr>
            <w:r w:rsidRPr="006B71ED">
              <w:rPr>
                <w:sz w:val="16"/>
                <w:szCs w:val="20"/>
              </w:rPr>
              <w:t>|__|__|  |__|__|  |__|__|</w:t>
            </w:r>
          </w:p>
        </w:tc>
        <w:tc>
          <w:tcPr>
            <w:tcW w:w="2693" w:type="dxa"/>
          </w:tcPr>
          <w:p w14:paraId="764CD695" w14:textId="77777777" w:rsidR="006142A2" w:rsidRDefault="006142A2" w:rsidP="00413E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Phénotype : </w:t>
            </w:r>
            <w:r>
              <w:rPr>
                <w:sz w:val="20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  <w:p w14:paraId="7CD103DE" w14:textId="77777777" w:rsidR="006142A2" w:rsidRDefault="006142A2" w:rsidP="00413E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  <w:t xml:space="preserve">Précisez le taux (G/L) : </w:t>
            </w:r>
            <w:r>
              <w:rPr>
                <w:sz w:val="20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798E51A8" w14:textId="77777777" w:rsidR="006142A2" w:rsidRDefault="006142A2" w:rsidP="00413E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Pourcentage de réarrangement : </w:t>
            </w:r>
            <w:r>
              <w:rPr>
                <w:sz w:val="20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</w:p>
          <w:p w14:paraId="63DF9D87" w14:textId="77777777" w:rsidR="006142A2" w:rsidRDefault="006142A2" w:rsidP="00413E1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Amplification : </w:t>
            </w:r>
            <w:r>
              <w:rPr>
                <w:sz w:val="20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>/3</w:t>
            </w:r>
            <w:r>
              <w:rPr>
                <w:sz w:val="20"/>
                <w:szCs w:val="20"/>
              </w:rPr>
              <w:br/>
              <w:t>Clone :</w:t>
            </w:r>
          </w:p>
          <w:p w14:paraId="14AB3BDB" w14:textId="77777777" w:rsidR="006142A2" w:rsidRDefault="006142A2" w:rsidP="00413E1B">
            <w:pPr>
              <w:pStyle w:val="Paragraphedeliste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6142A2">
              <w:rPr>
                <w:sz w:val="20"/>
                <w:szCs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42A2">
              <w:rPr>
                <w:sz w:val="20"/>
                <w:szCs w:val="20"/>
              </w:rPr>
              <w:instrText xml:space="preserve"> FORMCHECKBOX </w:instrText>
            </w:r>
            <w:r w:rsidRPr="006142A2">
              <w:rPr>
                <w:sz w:val="20"/>
                <w:szCs w:val="20"/>
              </w:rPr>
            </w:r>
            <w:r w:rsidRPr="006142A2">
              <w:rPr>
                <w:sz w:val="20"/>
                <w:szCs w:val="20"/>
              </w:rPr>
              <w:fldChar w:fldCharType="end"/>
            </w:r>
            <w:r w:rsidRPr="006142A2">
              <w:rPr>
                <w:sz w:val="20"/>
                <w:szCs w:val="20"/>
              </w:rPr>
              <w:t xml:space="preserve"> Mono-allélique </w:t>
            </w:r>
          </w:p>
          <w:p w14:paraId="0824050C" w14:textId="77777777" w:rsidR="006142A2" w:rsidRPr="006142A2" w:rsidRDefault="006142A2" w:rsidP="00413E1B">
            <w:pPr>
              <w:pStyle w:val="Paragraphedeliste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6142A2">
              <w:rPr>
                <w:sz w:val="20"/>
                <w:szCs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42A2">
              <w:rPr>
                <w:sz w:val="20"/>
                <w:szCs w:val="20"/>
              </w:rPr>
              <w:instrText xml:space="preserve"> FORMCHECKBOX </w:instrText>
            </w:r>
            <w:r w:rsidRPr="006142A2">
              <w:rPr>
                <w:sz w:val="20"/>
                <w:szCs w:val="20"/>
              </w:rPr>
            </w:r>
            <w:r w:rsidRPr="006142A2">
              <w:rPr>
                <w:sz w:val="20"/>
                <w:szCs w:val="20"/>
              </w:rPr>
              <w:fldChar w:fldCharType="end"/>
            </w:r>
            <w:r w:rsidRPr="006142A2">
              <w:rPr>
                <w:sz w:val="20"/>
                <w:szCs w:val="20"/>
              </w:rPr>
              <w:t xml:space="preserve"> Bi-allélique</w:t>
            </w:r>
          </w:p>
        </w:tc>
        <w:tc>
          <w:tcPr>
            <w:tcW w:w="2126" w:type="dxa"/>
          </w:tcPr>
          <w:p w14:paraId="68E25195" w14:textId="77777777" w:rsidR="006142A2" w:rsidRDefault="006142A2" w:rsidP="00413E1B">
            <w:pPr>
              <w:rPr>
                <w:sz w:val="20"/>
                <w:szCs w:val="20"/>
              </w:rPr>
            </w:pPr>
          </w:p>
        </w:tc>
      </w:tr>
      <w:tr w:rsidR="006142A2" w14:paraId="7DA95193" w14:textId="77777777" w:rsidTr="00413E1B">
        <w:tc>
          <w:tcPr>
            <w:tcW w:w="1980" w:type="dxa"/>
          </w:tcPr>
          <w:p w14:paraId="119E25CF" w14:textId="77777777" w:rsidR="006142A2" w:rsidRDefault="006142A2" w:rsidP="00413E1B">
            <w:pPr>
              <w:rPr>
                <w:sz w:val="20"/>
                <w:szCs w:val="20"/>
              </w:rPr>
            </w:pPr>
            <w:r w:rsidRPr="006B71ED">
              <w:rPr>
                <w:sz w:val="16"/>
                <w:szCs w:val="20"/>
              </w:rPr>
              <w:t>|__|__|  |__|__|  |__|__|</w:t>
            </w:r>
          </w:p>
        </w:tc>
        <w:tc>
          <w:tcPr>
            <w:tcW w:w="2693" w:type="dxa"/>
          </w:tcPr>
          <w:p w14:paraId="7B1D21CE" w14:textId="77777777" w:rsidR="006142A2" w:rsidRDefault="006142A2" w:rsidP="00413E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Phénotype : </w:t>
            </w:r>
            <w:r>
              <w:rPr>
                <w:sz w:val="20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  <w:p w14:paraId="27A6D11A" w14:textId="77777777" w:rsidR="006142A2" w:rsidRDefault="006142A2" w:rsidP="00413E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  <w:t xml:space="preserve">Précisez le taux (G/L) : </w:t>
            </w:r>
            <w:r>
              <w:rPr>
                <w:sz w:val="20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45B09043" w14:textId="77777777" w:rsidR="006142A2" w:rsidRDefault="006142A2" w:rsidP="00413E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Pourcentage de réarrangement : </w:t>
            </w:r>
            <w:r>
              <w:rPr>
                <w:sz w:val="20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</w:p>
          <w:p w14:paraId="219B2E90" w14:textId="77777777" w:rsidR="006142A2" w:rsidRDefault="006142A2" w:rsidP="00413E1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Amplification : </w:t>
            </w:r>
            <w:r>
              <w:rPr>
                <w:sz w:val="20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>/3</w:t>
            </w:r>
            <w:r>
              <w:rPr>
                <w:sz w:val="20"/>
                <w:szCs w:val="20"/>
              </w:rPr>
              <w:br/>
              <w:t>Clone :</w:t>
            </w:r>
          </w:p>
          <w:p w14:paraId="59560415" w14:textId="77777777" w:rsidR="006142A2" w:rsidRDefault="006142A2" w:rsidP="00413E1B">
            <w:pPr>
              <w:pStyle w:val="Paragraphedeliste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6142A2">
              <w:rPr>
                <w:sz w:val="20"/>
                <w:szCs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42A2">
              <w:rPr>
                <w:sz w:val="20"/>
                <w:szCs w:val="20"/>
              </w:rPr>
              <w:instrText xml:space="preserve"> FORMCHECKBOX </w:instrText>
            </w:r>
            <w:r w:rsidRPr="006142A2">
              <w:rPr>
                <w:sz w:val="20"/>
                <w:szCs w:val="20"/>
              </w:rPr>
            </w:r>
            <w:r w:rsidRPr="006142A2">
              <w:rPr>
                <w:sz w:val="20"/>
                <w:szCs w:val="20"/>
              </w:rPr>
              <w:fldChar w:fldCharType="end"/>
            </w:r>
            <w:r w:rsidRPr="006142A2">
              <w:rPr>
                <w:sz w:val="20"/>
                <w:szCs w:val="20"/>
              </w:rPr>
              <w:t xml:space="preserve"> Mono-allélique </w:t>
            </w:r>
          </w:p>
          <w:p w14:paraId="53E77531" w14:textId="77777777" w:rsidR="006142A2" w:rsidRPr="006142A2" w:rsidRDefault="006142A2" w:rsidP="00413E1B">
            <w:pPr>
              <w:pStyle w:val="Paragraphedeliste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6142A2">
              <w:rPr>
                <w:sz w:val="20"/>
                <w:szCs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42A2">
              <w:rPr>
                <w:sz w:val="20"/>
                <w:szCs w:val="20"/>
              </w:rPr>
              <w:instrText xml:space="preserve"> FORMCHECKBOX </w:instrText>
            </w:r>
            <w:r w:rsidRPr="006142A2">
              <w:rPr>
                <w:sz w:val="20"/>
                <w:szCs w:val="20"/>
              </w:rPr>
            </w:r>
            <w:r w:rsidRPr="006142A2">
              <w:rPr>
                <w:sz w:val="20"/>
                <w:szCs w:val="20"/>
              </w:rPr>
              <w:fldChar w:fldCharType="end"/>
            </w:r>
            <w:r w:rsidRPr="006142A2">
              <w:rPr>
                <w:sz w:val="20"/>
                <w:szCs w:val="20"/>
              </w:rPr>
              <w:t xml:space="preserve"> Bi-allélique</w:t>
            </w:r>
          </w:p>
        </w:tc>
        <w:tc>
          <w:tcPr>
            <w:tcW w:w="2126" w:type="dxa"/>
          </w:tcPr>
          <w:p w14:paraId="7187B14A" w14:textId="77777777" w:rsidR="006142A2" w:rsidRDefault="006142A2" w:rsidP="00413E1B">
            <w:pPr>
              <w:rPr>
                <w:sz w:val="20"/>
                <w:szCs w:val="20"/>
              </w:rPr>
            </w:pPr>
          </w:p>
        </w:tc>
      </w:tr>
      <w:tr w:rsidR="006142A2" w14:paraId="19517E49" w14:textId="77777777" w:rsidTr="00413E1B">
        <w:tc>
          <w:tcPr>
            <w:tcW w:w="1980" w:type="dxa"/>
          </w:tcPr>
          <w:p w14:paraId="63AB719B" w14:textId="77777777" w:rsidR="006142A2" w:rsidRDefault="006142A2" w:rsidP="00413E1B">
            <w:pPr>
              <w:rPr>
                <w:sz w:val="20"/>
                <w:szCs w:val="20"/>
              </w:rPr>
            </w:pPr>
            <w:r w:rsidRPr="006B71ED">
              <w:rPr>
                <w:sz w:val="16"/>
                <w:szCs w:val="20"/>
              </w:rPr>
              <w:t>|__|__|  |__|__|  |__|__|</w:t>
            </w:r>
          </w:p>
        </w:tc>
        <w:tc>
          <w:tcPr>
            <w:tcW w:w="2693" w:type="dxa"/>
          </w:tcPr>
          <w:p w14:paraId="4332353B" w14:textId="77777777" w:rsidR="006142A2" w:rsidRDefault="006142A2" w:rsidP="00413E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Phénotype : </w:t>
            </w:r>
            <w:r>
              <w:rPr>
                <w:sz w:val="20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  <w:p w14:paraId="7830DDD0" w14:textId="77777777" w:rsidR="006142A2" w:rsidRDefault="006142A2" w:rsidP="00413E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  <w:t xml:space="preserve">Précisez le taux (G/L) : </w:t>
            </w:r>
            <w:r>
              <w:rPr>
                <w:sz w:val="20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05BA7C69" w14:textId="77777777" w:rsidR="006142A2" w:rsidRDefault="006142A2" w:rsidP="00413E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Pourcentage de réarrangement : </w:t>
            </w:r>
            <w:r>
              <w:rPr>
                <w:sz w:val="20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</w:p>
          <w:p w14:paraId="5E4387C2" w14:textId="77777777" w:rsidR="006142A2" w:rsidRDefault="006142A2" w:rsidP="00413E1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Amplification : </w:t>
            </w:r>
            <w:r>
              <w:rPr>
                <w:sz w:val="20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>/3</w:t>
            </w:r>
            <w:r>
              <w:rPr>
                <w:sz w:val="20"/>
                <w:szCs w:val="20"/>
              </w:rPr>
              <w:br/>
              <w:t>Clone :</w:t>
            </w:r>
          </w:p>
          <w:p w14:paraId="5FBBFF7B" w14:textId="77777777" w:rsidR="006142A2" w:rsidRDefault="006142A2" w:rsidP="00413E1B">
            <w:pPr>
              <w:pStyle w:val="Paragraphedeliste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6142A2">
              <w:rPr>
                <w:sz w:val="20"/>
                <w:szCs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42A2">
              <w:rPr>
                <w:sz w:val="20"/>
                <w:szCs w:val="20"/>
              </w:rPr>
              <w:instrText xml:space="preserve"> FORMCHECKBOX </w:instrText>
            </w:r>
            <w:r w:rsidRPr="006142A2">
              <w:rPr>
                <w:sz w:val="20"/>
                <w:szCs w:val="20"/>
              </w:rPr>
            </w:r>
            <w:r w:rsidRPr="006142A2">
              <w:rPr>
                <w:sz w:val="20"/>
                <w:szCs w:val="20"/>
              </w:rPr>
              <w:fldChar w:fldCharType="end"/>
            </w:r>
            <w:r w:rsidRPr="006142A2">
              <w:rPr>
                <w:sz w:val="20"/>
                <w:szCs w:val="20"/>
              </w:rPr>
              <w:t xml:space="preserve"> Mono-allélique </w:t>
            </w:r>
          </w:p>
          <w:p w14:paraId="4A450200" w14:textId="77777777" w:rsidR="006142A2" w:rsidRPr="006142A2" w:rsidRDefault="006142A2" w:rsidP="00413E1B">
            <w:pPr>
              <w:pStyle w:val="Paragraphedeliste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6142A2">
              <w:rPr>
                <w:sz w:val="20"/>
                <w:szCs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42A2">
              <w:rPr>
                <w:sz w:val="20"/>
                <w:szCs w:val="20"/>
              </w:rPr>
              <w:instrText xml:space="preserve"> FORMCHECKBOX </w:instrText>
            </w:r>
            <w:r w:rsidRPr="006142A2">
              <w:rPr>
                <w:sz w:val="20"/>
                <w:szCs w:val="20"/>
              </w:rPr>
            </w:r>
            <w:r w:rsidRPr="006142A2">
              <w:rPr>
                <w:sz w:val="20"/>
                <w:szCs w:val="20"/>
              </w:rPr>
              <w:fldChar w:fldCharType="end"/>
            </w:r>
            <w:r w:rsidRPr="006142A2">
              <w:rPr>
                <w:sz w:val="20"/>
                <w:szCs w:val="20"/>
              </w:rPr>
              <w:t xml:space="preserve"> Bi-allélique</w:t>
            </w:r>
          </w:p>
        </w:tc>
        <w:tc>
          <w:tcPr>
            <w:tcW w:w="2126" w:type="dxa"/>
          </w:tcPr>
          <w:p w14:paraId="546A9E8E" w14:textId="77777777" w:rsidR="006142A2" w:rsidRDefault="006142A2" w:rsidP="00413E1B">
            <w:pPr>
              <w:rPr>
                <w:sz w:val="20"/>
                <w:szCs w:val="20"/>
              </w:rPr>
            </w:pPr>
          </w:p>
        </w:tc>
      </w:tr>
    </w:tbl>
    <w:p w14:paraId="7D23BBA6" w14:textId="77777777" w:rsidR="006142A2" w:rsidRDefault="006142A2" w:rsidP="00D25E34">
      <w:pPr>
        <w:rPr>
          <w:b/>
          <w:sz w:val="20"/>
          <w:szCs w:val="20"/>
          <w:u w:val="single"/>
        </w:rPr>
      </w:pPr>
    </w:p>
    <w:p w14:paraId="5EE2CF5B" w14:textId="77777777" w:rsidR="006142A2" w:rsidRDefault="006142A2" w:rsidP="00D25E34">
      <w:pPr>
        <w:rPr>
          <w:b/>
          <w:sz w:val="20"/>
          <w:szCs w:val="20"/>
          <w:u w:val="single"/>
        </w:rPr>
      </w:pPr>
    </w:p>
    <w:p w14:paraId="3E39C03B" w14:textId="77777777" w:rsidR="006142A2" w:rsidRDefault="006142A2" w:rsidP="00D25E34">
      <w:pPr>
        <w:rPr>
          <w:b/>
          <w:sz w:val="20"/>
          <w:szCs w:val="20"/>
          <w:u w:val="single"/>
        </w:rPr>
        <w:sectPr w:rsidR="006142A2" w:rsidSect="00292471">
          <w:pgSz w:w="11906" w:h="16838"/>
          <w:pgMar w:top="568" w:right="1417" w:bottom="568" w:left="1417" w:header="708" w:footer="708" w:gutter="0"/>
          <w:cols w:space="708"/>
          <w:docGrid w:linePitch="360"/>
        </w:sectPr>
      </w:pPr>
    </w:p>
    <w:p w14:paraId="7FAA0512" w14:textId="77777777" w:rsidR="007D47F3" w:rsidRDefault="002B5DAD" w:rsidP="00BC2DCD">
      <w:pPr>
        <w:rPr>
          <w:sz w:val="20"/>
          <w:szCs w:val="20"/>
        </w:rPr>
      </w:pPr>
      <w:r>
        <w:rPr>
          <w:b/>
          <w:sz w:val="20"/>
          <w:szCs w:val="20"/>
          <w:u w:val="single"/>
        </w:rPr>
        <w:lastRenderedPageBreak/>
        <w:t>Evolution</w:t>
      </w:r>
      <w:r w:rsidR="00D6771E">
        <w:rPr>
          <w:b/>
          <w:sz w:val="20"/>
          <w:szCs w:val="20"/>
          <w:u w:val="single"/>
        </w:rPr>
        <w:t xml:space="preserve"> sous Rituximab</w:t>
      </w:r>
      <w:r>
        <w:rPr>
          <w:b/>
          <w:sz w:val="20"/>
          <w:szCs w:val="20"/>
          <w:u w:val="single"/>
        </w:rPr>
        <w:t> </w:t>
      </w:r>
      <w:r>
        <w:rPr>
          <w:sz w:val="20"/>
          <w:szCs w:val="20"/>
          <w:u w:val="single"/>
        </w:rPr>
        <w:t>:</w:t>
      </w:r>
      <w:r>
        <w:rPr>
          <w:sz w:val="20"/>
          <w:szCs w:val="20"/>
        </w:rPr>
        <w:t xml:space="preserve"> </w:t>
      </w:r>
    </w:p>
    <w:p w14:paraId="43B1082A" w14:textId="77777777" w:rsidR="007D47F3" w:rsidRDefault="00B55939" w:rsidP="00BC2DCD">
      <w:pPr>
        <w:rPr>
          <w:sz w:val="20"/>
          <w:szCs w:val="20"/>
        </w:rPr>
      </w:pPr>
      <w:r>
        <w:rPr>
          <w:sz w:val="20"/>
          <w:szCs w:val="20"/>
        </w:rPr>
        <w:t>U</w:t>
      </w:r>
      <w:r w:rsidR="002B5DAD">
        <w:rPr>
          <w:sz w:val="20"/>
          <w:szCs w:val="20"/>
        </w:rPr>
        <w:t>ne ligne corre</w:t>
      </w:r>
      <w:r>
        <w:rPr>
          <w:sz w:val="20"/>
          <w:szCs w:val="20"/>
        </w:rPr>
        <w:t xml:space="preserve">spond à un cycle de traitement ; préciser schéma (J1-J15 ou hebdomadaire pendant 1 mois). </w:t>
      </w:r>
    </w:p>
    <w:p w14:paraId="3D89BDEB" w14:textId="79930946" w:rsidR="00A106AA" w:rsidRPr="002B5DAD" w:rsidRDefault="007D47F3" w:rsidP="00BC2DCD">
      <w:pPr>
        <w:rPr>
          <w:sz w:val="20"/>
          <w:szCs w:val="20"/>
        </w:rPr>
      </w:pPr>
      <w:r>
        <w:rPr>
          <w:sz w:val="20"/>
          <w:szCs w:val="20"/>
        </w:rPr>
        <w:t>Préciser entre chaque réinjection les réévaluations.</w:t>
      </w:r>
    </w:p>
    <w:tbl>
      <w:tblPr>
        <w:tblStyle w:val="Grilledutableau"/>
        <w:tblW w:w="16012" w:type="dxa"/>
        <w:tblLayout w:type="fixed"/>
        <w:tblLook w:val="04A0" w:firstRow="1" w:lastRow="0" w:firstColumn="1" w:lastColumn="0" w:noHBand="0" w:noVBand="1"/>
      </w:tblPr>
      <w:tblGrid>
        <w:gridCol w:w="2122"/>
        <w:gridCol w:w="1134"/>
        <w:gridCol w:w="1275"/>
        <w:gridCol w:w="1275"/>
        <w:gridCol w:w="2268"/>
        <w:gridCol w:w="1985"/>
        <w:gridCol w:w="1134"/>
        <w:gridCol w:w="1134"/>
        <w:gridCol w:w="3685"/>
      </w:tblGrid>
      <w:tr w:rsidR="00B55939" w:rsidRPr="00A87C75" w14:paraId="45D52F96" w14:textId="60DD9C9E" w:rsidTr="007D47F3">
        <w:tc>
          <w:tcPr>
            <w:tcW w:w="2122" w:type="dxa"/>
            <w:tcBorders>
              <w:bottom w:val="single" w:sz="12" w:space="0" w:color="auto"/>
            </w:tcBorders>
          </w:tcPr>
          <w:p w14:paraId="17098428" w14:textId="2C95B3E7" w:rsidR="00B55939" w:rsidRPr="00C83F81" w:rsidRDefault="00B55939" w:rsidP="006B71ED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N°, posologie</w:t>
            </w:r>
            <w:r>
              <w:rPr>
                <w:b/>
                <w:sz w:val="20"/>
                <w:szCs w:val="20"/>
              </w:rPr>
              <w:br/>
              <w:t xml:space="preserve">Date 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14:paraId="521ABAE1" w14:textId="77777777" w:rsidR="00B55939" w:rsidRDefault="00B55939" w:rsidP="006B71ED">
            <w:pPr>
              <w:spacing w:after="0"/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Schéma/</w:t>
            </w:r>
          </w:p>
          <w:p w14:paraId="516F7E0B" w14:textId="6680261F" w:rsidR="00B55939" w:rsidRPr="002B5DAD" w:rsidRDefault="00B55939" w:rsidP="006B71ED">
            <w:pPr>
              <w:spacing w:after="0"/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posologie</w:t>
            </w: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14:paraId="4516F04C" w14:textId="5D43720A" w:rsidR="00B55939" w:rsidRPr="002B5DAD" w:rsidRDefault="00B55939" w:rsidP="006B71ED">
            <w:pPr>
              <w:spacing w:after="0"/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DAS28-VS</w:t>
            </w: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14:paraId="5939D025" w14:textId="25983463" w:rsidR="00B55939" w:rsidRPr="002B5DAD" w:rsidRDefault="00B55939" w:rsidP="006B71ED">
            <w:pPr>
              <w:spacing w:after="0"/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DAS</w:t>
            </w:r>
            <w:r w:rsidRPr="002B5DAD">
              <w:rPr>
                <w:b/>
                <w:sz w:val="18"/>
                <w:szCs w:val="20"/>
              </w:rPr>
              <w:t>28-CRP</w:t>
            </w: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14:paraId="19F3064B" w14:textId="5E5240F9" w:rsidR="00B55939" w:rsidRPr="002B5DAD" w:rsidRDefault="00B55939" w:rsidP="006B71ED">
            <w:pPr>
              <w:spacing w:after="0"/>
              <w:jc w:val="center"/>
              <w:rPr>
                <w:b/>
                <w:sz w:val="18"/>
                <w:szCs w:val="20"/>
              </w:rPr>
            </w:pPr>
            <w:r w:rsidRPr="002B5DAD">
              <w:rPr>
                <w:b/>
                <w:sz w:val="18"/>
                <w:szCs w:val="20"/>
              </w:rPr>
              <w:t>Lymphocytes totaux (G/L)</w:t>
            </w: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14:paraId="1B451F79" w14:textId="2ABEE9E2" w:rsidR="00B55939" w:rsidRPr="002B5DAD" w:rsidRDefault="00B55939" w:rsidP="006B71ED">
            <w:pPr>
              <w:spacing w:after="0"/>
              <w:jc w:val="center"/>
              <w:rPr>
                <w:b/>
                <w:sz w:val="18"/>
                <w:szCs w:val="20"/>
              </w:rPr>
            </w:pPr>
            <w:r w:rsidRPr="002B5DAD">
              <w:rPr>
                <w:b/>
                <w:sz w:val="18"/>
                <w:szCs w:val="20"/>
              </w:rPr>
              <w:t>Lymphocytes LGL (G/L)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14:paraId="648C0C1E" w14:textId="385A6BF2" w:rsidR="00B55939" w:rsidRPr="002B5DAD" w:rsidRDefault="00B55939" w:rsidP="002B5DAD">
            <w:pPr>
              <w:spacing w:after="0"/>
              <w:jc w:val="center"/>
              <w:rPr>
                <w:b/>
                <w:sz w:val="18"/>
                <w:szCs w:val="20"/>
              </w:rPr>
            </w:pPr>
            <w:r w:rsidRPr="002B5DAD">
              <w:rPr>
                <w:b/>
                <w:sz w:val="18"/>
                <w:szCs w:val="20"/>
              </w:rPr>
              <w:t>PNN (G/L)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14:paraId="46478E08" w14:textId="7FEBF70E" w:rsidR="00B55939" w:rsidRPr="002B5DAD" w:rsidRDefault="00B55939" w:rsidP="002B5DAD">
            <w:pPr>
              <w:spacing w:after="0"/>
              <w:jc w:val="center"/>
              <w:rPr>
                <w:b/>
                <w:sz w:val="18"/>
                <w:szCs w:val="20"/>
              </w:rPr>
            </w:pPr>
            <w:r w:rsidRPr="002B5DAD">
              <w:rPr>
                <w:b/>
                <w:sz w:val="18"/>
                <w:szCs w:val="20"/>
              </w:rPr>
              <w:t>CRP (mg/L)</w:t>
            </w:r>
          </w:p>
        </w:tc>
        <w:tc>
          <w:tcPr>
            <w:tcW w:w="3685" w:type="dxa"/>
            <w:tcBorders>
              <w:bottom w:val="single" w:sz="12" w:space="0" w:color="auto"/>
            </w:tcBorders>
          </w:tcPr>
          <w:p w14:paraId="30CE5315" w14:textId="50323633" w:rsidR="00B55939" w:rsidRPr="002B5DAD" w:rsidRDefault="00B55939" w:rsidP="00D6771E">
            <w:pPr>
              <w:spacing w:after="0"/>
              <w:jc w:val="center"/>
              <w:rPr>
                <w:b/>
                <w:sz w:val="18"/>
                <w:szCs w:val="20"/>
              </w:rPr>
            </w:pPr>
            <w:r w:rsidRPr="002B5DAD">
              <w:rPr>
                <w:b/>
                <w:sz w:val="18"/>
                <w:szCs w:val="20"/>
              </w:rPr>
              <w:t>Effets secondaires</w:t>
            </w:r>
          </w:p>
        </w:tc>
      </w:tr>
      <w:tr w:rsidR="00B55939" w:rsidRPr="002E718A" w14:paraId="233E7F50" w14:textId="765625DE" w:rsidTr="007D47F3">
        <w:trPr>
          <w:trHeight w:val="465"/>
        </w:trPr>
        <w:tc>
          <w:tcPr>
            <w:tcW w:w="2122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1E8F6409" w14:textId="5E31CAEC" w:rsidR="00B55939" w:rsidRPr="006B71ED" w:rsidRDefault="00B55939" w:rsidP="006B71ED">
            <w:pPr>
              <w:spacing w:after="0"/>
              <w:rPr>
                <w:sz w:val="16"/>
                <w:szCs w:val="20"/>
              </w:rPr>
            </w:pPr>
            <w:r w:rsidRPr="006B71ED">
              <w:rPr>
                <w:sz w:val="16"/>
                <w:szCs w:val="20"/>
              </w:rPr>
              <w:t xml:space="preserve">N°1 : </w:t>
            </w:r>
            <w:r w:rsidRPr="006B71ED">
              <w:rPr>
                <w:sz w:val="16"/>
                <w:szCs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6B71ED">
              <w:rPr>
                <w:sz w:val="16"/>
                <w:szCs w:val="20"/>
              </w:rPr>
              <w:instrText xml:space="preserve"> FORMTEXT </w:instrText>
            </w:r>
            <w:r w:rsidRPr="006B71ED">
              <w:rPr>
                <w:sz w:val="16"/>
                <w:szCs w:val="20"/>
              </w:rPr>
            </w:r>
            <w:r w:rsidRPr="006B71ED">
              <w:rPr>
                <w:sz w:val="16"/>
                <w:szCs w:val="20"/>
              </w:rPr>
              <w:fldChar w:fldCharType="separate"/>
            </w:r>
            <w:r w:rsidRPr="006B71ED">
              <w:rPr>
                <w:noProof/>
                <w:sz w:val="16"/>
                <w:szCs w:val="20"/>
              </w:rPr>
              <w:t> </w:t>
            </w:r>
            <w:r w:rsidRPr="006B71ED">
              <w:rPr>
                <w:noProof/>
                <w:sz w:val="16"/>
                <w:szCs w:val="20"/>
              </w:rPr>
              <w:t> </w:t>
            </w:r>
            <w:r w:rsidRPr="006B71ED">
              <w:rPr>
                <w:noProof/>
                <w:sz w:val="16"/>
                <w:szCs w:val="20"/>
              </w:rPr>
              <w:t> </w:t>
            </w:r>
            <w:r w:rsidRPr="006B71ED">
              <w:rPr>
                <w:noProof/>
                <w:sz w:val="16"/>
                <w:szCs w:val="20"/>
              </w:rPr>
              <w:t> </w:t>
            </w:r>
            <w:r w:rsidRPr="006B71ED">
              <w:rPr>
                <w:noProof/>
                <w:sz w:val="16"/>
                <w:szCs w:val="20"/>
              </w:rPr>
              <w:t> </w:t>
            </w:r>
            <w:r w:rsidRPr="006B71ED">
              <w:rPr>
                <w:sz w:val="16"/>
                <w:szCs w:val="20"/>
              </w:rPr>
              <w:fldChar w:fldCharType="end"/>
            </w:r>
          </w:p>
          <w:p w14:paraId="7DFD7F3D" w14:textId="77777777" w:rsidR="00B55939" w:rsidRPr="006B71ED" w:rsidRDefault="00B55939" w:rsidP="006B71ED">
            <w:pPr>
              <w:spacing w:after="0"/>
              <w:rPr>
                <w:sz w:val="16"/>
                <w:szCs w:val="20"/>
              </w:rPr>
            </w:pPr>
            <w:r w:rsidRPr="006B71ED">
              <w:rPr>
                <w:sz w:val="16"/>
                <w:szCs w:val="20"/>
              </w:rPr>
              <w:t>|__|__|  |__|__|  |__|__|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DA5DF6B" w14:textId="77777777" w:rsidR="00B55939" w:rsidRPr="006B71ED" w:rsidRDefault="00B55939" w:rsidP="006B71ED">
            <w:pPr>
              <w:spacing w:after="0"/>
              <w:rPr>
                <w:sz w:val="16"/>
                <w:szCs w:val="20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9C256B3" w14:textId="77777777" w:rsidR="00B55939" w:rsidRPr="006B71ED" w:rsidRDefault="00B55939" w:rsidP="006B71ED">
            <w:pPr>
              <w:spacing w:after="0"/>
              <w:rPr>
                <w:sz w:val="16"/>
                <w:szCs w:val="20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F78B9BB" w14:textId="1C0D6AAE" w:rsidR="00B55939" w:rsidRPr="006B71ED" w:rsidRDefault="00B55939" w:rsidP="006B71ED">
            <w:pPr>
              <w:spacing w:after="0"/>
              <w:rPr>
                <w:sz w:val="16"/>
                <w:szCs w:val="20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57A0034" w14:textId="77777777" w:rsidR="00B55939" w:rsidRPr="006B71ED" w:rsidRDefault="00B55939" w:rsidP="006B71ED">
            <w:pPr>
              <w:spacing w:after="0"/>
              <w:rPr>
                <w:sz w:val="16"/>
                <w:szCs w:val="20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466B519" w14:textId="77777777" w:rsidR="00B55939" w:rsidRPr="006B71ED" w:rsidRDefault="00B55939" w:rsidP="006B71ED">
            <w:pPr>
              <w:spacing w:after="0"/>
              <w:rPr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398CBCE" w14:textId="77777777" w:rsidR="00B55939" w:rsidRPr="006B71ED" w:rsidRDefault="00B55939" w:rsidP="00D6771E">
            <w:pPr>
              <w:spacing w:after="0"/>
              <w:rPr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67848EE" w14:textId="77777777" w:rsidR="00B55939" w:rsidRPr="006B71ED" w:rsidRDefault="00B55939" w:rsidP="00D6771E">
            <w:pPr>
              <w:spacing w:after="0"/>
              <w:rPr>
                <w:sz w:val="16"/>
                <w:szCs w:val="20"/>
              </w:rPr>
            </w:pPr>
          </w:p>
        </w:tc>
        <w:tc>
          <w:tcPr>
            <w:tcW w:w="3685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61F79C4C" w14:textId="77777777" w:rsidR="00B55939" w:rsidRPr="002E718A" w:rsidRDefault="00B55939" w:rsidP="00D6771E">
            <w:pPr>
              <w:spacing w:after="0"/>
              <w:rPr>
                <w:sz w:val="16"/>
                <w:szCs w:val="20"/>
              </w:rPr>
            </w:pPr>
          </w:p>
        </w:tc>
      </w:tr>
      <w:tr w:rsidR="00B55939" w:rsidRPr="002E718A" w14:paraId="60481912" w14:textId="77777777" w:rsidTr="007D47F3">
        <w:trPr>
          <w:trHeight w:val="465"/>
        </w:trPr>
        <w:tc>
          <w:tcPr>
            <w:tcW w:w="212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69008F2F" w14:textId="77777777" w:rsidR="00B55939" w:rsidRDefault="00B55939" w:rsidP="006B71ED">
            <w:pPr>
              <w:spacing w:after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Réévaluation à 4 ou 6 mois : </w:t>
            </w:r>
            <w:r w:rsidRPr="006B71ED">
              <w:rPr>
                <w:sz w:val="16"/>
                <w:szCs w:val="20"/>
              </w:rPr>
              <w:t>|__|__|  |__|__|  |__|__|</w:t>
            </w:r>
          </w:p>
          <w:p w14:paraId="26A0CA8E" w14:textId="77777777" w:rsidR="00B55939" w:rsidRDefault="00B55939" w:rsidP="006B71ED">
            <w:pPr>
              <w:spacing w:after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Réévaluations ultérieures :</w:t>
            </w:r>
          </w:p>
          <w:p w14:paraId="44DB5483" w14:textId="77777777" w:rsidR="00B55939" w:rsidRDefault="00B55939" w:rsidP="006B71ED">
            <w:pPr>
              <w:spacing w:after="0"/>
              <w:rPr>
                <w:sz w:val="16"/>
                <w:szCs w:val="20"/>
              </w:rPr>
            </w:pPr>
            <w:r w:rsidRPr="006B71ED">
              <w:rPr>
                <w:sz w:val="16"/>
                <w:szCs w:val="20"/>
              </w:rPr>
              <w:t>|__|__|  |__|__|  |__|__|</w:t>
            </w:r>
          </w:p>
          <w:p w14:paraId="445B47FC" w14:textId="77777777" w:rsidR="00B55939" w:rsidRDefault="00B55939" w:rsidP="006B71ED">
            <w:pPr>
              <w:spacing w:after="0"/>
              <w:rPr>
                <w:sz w:val="16"/>
                <w:szCs w:val="20"/>
              </w:rPr>
            </w:pPr>
            <w:r w:rsidRPr="006B71ED">
              <w:rPr>
                <w:sz w:val="16"/>
                <w:szCs w:val="20"/>
              </w:rPr>
              <w:t>|__|__|  |__|__|  |__|__|</w:t>
            </w:r>
          </w:p>
          <w:p w14:paraId="69231352" w14:textId="2F0250C9" w:rsidR="00B55939" w:rsidRPr="006B71ED" w:rsidRDefault="00B55939" w:rsidP="006B71ED">
            <w:pPr>
              <w:spacing w:after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01A92EF9" w14:textId="77777777" w:rsidR="00B55939" w:rsidRPr="006B71ED" w:rsidRDefault="00B55939" w:rsidP="006B71ED">
            <w:pPr>
              <w:spacing w:after="0"/>
              <w:rPr>
                <w:sz w:val="16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67C8E89D" w14:textId="77777777" w:rsidR="00B55939" w:rsidRPr="006B71ED" w:rsidRDefault="00B55939" w:rsidP="006B71ED">
            <w:pPr>
              <w:spacing w:after="0"/>
              <w:rPr>
                <w:sz w:val="16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527BB570" w14:textId="3F84E16D" w:rsidR="00B55939" w:rsidRPr="006B71ED" w:rsidRDefault="00B55939" w:rsidP="006B71ED">
            <w:pPr>
              <w:spacing w:after="0"/>
              <w:rPr>
                <w:sz w:val="16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6EEC5F41" w14:textId="77777777" w:rsidR="00B55939" w:rsidRPr="006B71ED" w:rsidRDefault="00B55939" w:rsidP="006B71ED">
            <w:pPr>
              <w:spacing w:after="0"/>
              <w:rPr>
                <w:sz w:val="16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7D0F368C" w14:textId="77777777" w:rsidR="00B55939" w:rsidRPr="006B71ED" w:rsidRDefault="00B55939" w:rsidP="006B71ED">
            <w:pPr>
              <w:spacing w:after="0"/>
              <w:rPr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4BAC9577" w14:textId="77777777" w:rsidR="00B55939" w:rsidRPr="006B71ED" w:rsidRDefault="00B55939" w:rsidP="00D6771E">
            <w:pPr>
              <w:spacing w:after="0"/>
              <w:rPr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36EED2C5" w14:textId="77777777" w:rsidR="00B55939" w:rsidRPr="006B71ED" w:rsidRDefault="00B55939" w:rsidP="00D6771E">
            <w:pPr>
              <w:spacing w:after="0"/>
              <w:rPr>
                <w:sz w:val="16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3188F8F" w14:textId="77777777" w:rsidR="00B55939" w:rsidRPr="002E718A" w:rsidRDefault="00B55939" w:rsidP="00D6771E">
            <w:pPr>
              <w:spacing w:after="0"/>
              <w:rPr>
                <w:sz w:val="16"/>
                <w:szCs w:val="20"/>
              </w:rPr>
            </w:pPr>
          </w:p>
        </w:tc>
      </w:tr>
      <w:tr w:rsidR="00B55939" w:rsidRPr="002E718A" w14:paraId="1E65788D" w14:textId="73340A1D" w:rsidTr="007D47F3">
        <w:trPr>
          <w:trHeight w:val="414"/>
        </w:trPr>
        <w:tc>
          <w:tcPr>
            <w:tcW w:w="2122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2FA6E406" w14:textId="3F2F799A" w:rsidR="00B55939" w:rsidRPr="006B71ED" w:rsidRDefault="00B55939" w:rsidP="006B71ED">
            <w:pPr>
              <w:spacing w:after="0"/>
              <w:rPr>
                <w:sz w:val="16"/>
                <w:szCs w:val="20"/>
              </w:rPr>
            </w:pPr>
            <w:r w:rsidRPr="006B71ED">
              <w:rPr>
                <w:sz w:val="16"/>
                <w:szCs w:val="20"/>
              </w:rPr>
              <w:t xml:space="preserve">N°2 : </w:t>
            </w:r>
            <w:r w:rsidRPr="006B71ED">
              <w:rPr>
                <w:sz w:val="16"/>
                <w:szCs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6B71ED">
              <w:rPr>
                <w:sz w:val="16"/>
                <w:szCs w:val="20"/>
              </w:rPr>
              <w:instrText xml:space="preserve"> FORMTEXT </w:instrText>
            </w:r>
            <w:r w:rsidRPr="006B71ED">
              <w:rPr>
                <w:sz w:val="16"/>
                <w:szCs w:val="20"/>
              </w:rPr>
            </w:r>
            <w:r w:rsidRPr="006B71ED">
              <w:rPr>
                <w:sz w:val="16"/>
                <w:szCs w:val="20"/>
              </w:rPr>
              <w:fldChar w:fldCharType="separate"/>
            </w:r>
            <w:r w:rsidRPr="006B71ED">
              <w:rPr>
                <w:noProof/>
                <w:sz w:val="16"/>
                <w:szCs w:val="20"/>
              </w:rPr>
              <w:t> </w:t>
            </w:r>
            <w:r w:rsidRPr="006B71ED">
              <w:rPr>
                <w:noProof/>
                <w:sz w:val="16"/>
                <w:szCs w:val="20"/>
              </w:rPr>
              <w:t> </w:t>
            </w:r>
            <w:r w:rsidRPr="006B71ED">
              <w:rPr>
                <w:noProof/>
                <w:sz w:val="16"/>
                <w:szCs w:val="20"/>
              </w:rPr>
              <w:t> </w:t>
            </w:r>
            <w:r w:rsidRPr="006B71ED">
              <w:rPr>
                <w:noProof/>
                <w:sz w:val="16"/>
                <w:szCs w:val="20"/>
              </w:rPr>
              <w:t> </w:t>
            </w:r>
            <w:r w:rsidRPr="006B71ED">
              <w:rPr>
                <w:noProof/>
                <w:sz w:val="16"/>
                <w:szCs w:val="20"/>
              </w:rPr>
              <w:t> </w:t>
            </w:r>
            <w:r w:rsidRPr="006B71ED">
              <w:rPr>
                <w:sz w:val="16"/>
                <w:szCs w:val="20"/>
              </w:rPr>
              <w:fldChar w:fldCharType="end"/>
            </w:r>
          </w:p>
          <w:p w14:paraId="30868A5B" w14:textId="77777777" w:rsidR="00B55939" w:rsidRPr="006B71ED" w:rsidRDefault="00B55939" w:rsidP="006B71ED">
            <w:pPr>
              <w:spacing w:after="0"/>
              <w:rPr>
                <w:sz w:val="16"/>
                <w:szCs w:val="20"/>
              </w:rPr>
            </w:pPr>
            <w:r w:rsidRPr="006B71ED">
              <w:rPr>
                <w:sz w:val="16"/>
                <w:szCs w:val="20"/>
              </w:rPr>
              <w:t>|__|__|  |__|__|  |__|__|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20619E7" w14:textId="77777777" w:rsidR="00B55939" w:rsidRPr="006B71ED" w:rsidRDefault="00B55939" w:rsidP="006B71ED">
            <w:pPr>
              <w:spacing w:after="0"/>
              <w:rPr>
                <w:sz w:val="16"/>
                <w:szCs w:val="20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8ADC863" w14:textId="77777777" w:rsidR="00B55939" w:rsidRPr="006B71ED" w:rsidRDefault="00B55939" w:rsidP="006B71ED">
            <w:pPr>
              <w:spacing w:after="0"/>
              <w:rPr>
                <w:sz w:val="16"/>
                <w:szCs w:val="20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F1C9D8A" w14:textId="2190BCF5" w:rsidR="00B55939" w:rsidRPr="006B71ED" w:rsidRDefault="00B55939" w:rsidP="006B71ED">
            <w:pPr>
              <w:spacing w:after="0"/>
              <w:rPr>
                <w:sz w:val="16"/>
                <w:szCs w:val="20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D4A32F" w14:textId="77777777" w:rsidR="00B55939" w:rsidRPr="006B71ED" w:rsidRDefault="00B55939" w:rsidP="006B71ED">
            <w:pPr>
              <w:spacing w:after="0"/>
              <w:rPr>
                <w:sz w:val="16"/>
                <w:szCs w:val="20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384F2DB" w14:textId="77777777" w:rsidR="00B55939" w:rsidRPr="006B71ED" w:rsidRDefault="00B55939" w:rsidP="006B71ED">
            <w:pPr>
              <w:spacing w:after="0"/>
              <w:rPr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150C9ED" w14:textId="77777777" w:rsidR="00B55939" w:rsidRPr="006B71ED" w:rsidRDefault="00B55939" w:rsidP="00D6771E">
            <w:pPr>
              <w:spacing w:after="0"/>
              <w:rPr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D8642A4" w14:textId="77777777" w:rsidR="00B55939" w:rsidRPr="006B71ED" w:rsidRDefault="00B55939" w:rsidP="00D6771E">
            <w:pPr>
              <w:spacing w:after="0"/>
              <w:rPr>
                <w:sz w:val="16"/>
                <w:szCs w:val="20"/>
              </w:rPr>
            </w:pPr>
          </w:p>
        </w:tc>
        <w:tc>
          <w:tcPr>
            <w:tcW w:w="3685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2E74FA11" w14:textId="77777777" w:rsidR="00B55939" w:rsidRPr="002E718A" w:rsidRDefault="00B55939" w:rsidP="00D6771E">
            <w:pPr>
              <w:spacing w:after="0"/>
              <w:rPr>
                <w:sz w:val="16"/>
                <w:szCs w:val="20"/>
              </w:rPr>
            </w:pPr>
          </w:p>
        </w:tc>
      </w:tr>
      <w:tr w:rsidR="00B55939" w:rsidRPr="002E718A" w14:paraId="588B95B1" w14:textId="77777777" w:rsidTr="007D47F3">
        <w:trPr>
          <w:trHeight w:val="465"/>
        </w:trPr>
        <w:tc>
          <w:tcPr>
            <w:tcW w:w="212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7E81DFB7" w14:textId="77777777" w:rsidR="00B55939" w:rsidRDefault="00B55939" w:rsidP="00413E1B">
            <w:pPr>
              <w:spacing w:after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Réévaluation à 4 ou 6 mois : </w:t>
            </w:r>
            <w:r w:rsidRPr="006B71ED">
              <w:rPr>
                <w:sz w:val="16"/>
                <w:szCs w:val="20"/>
              </w:rPr>
              <w:t>|__|__|  |__|__|  |__|__|</w:t>
            </w:r>
          </w:p>
          <w:p w14:paraId="57707CDE" w14:textId="77777777" w:rsidR="00B55939" w:rsidRDefault="00B55939" w:rsidP="00413E1B">
            <w:pPr>
              <w:spacing w:after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Réévaluations ultérieures :</w:t>
            </w:r>
          </w:p>
          <w:p w14:paraId="11734790" w14:textId="77777777" w:rsidR="00B55939" w:rsidRDefault="00B55939" w:rsidP="00413E1B">
            <w:pPr>
              <w:spacing w:after="0"/>
              <w:rPr>
                <w:sz w:val="16"/>
                <w:szCs w:val="20"/>
              </w:rPr>
            </w:pPr>
            <w:r w:rsidRPr="006B71ED">
              <w:rPr>
                <w:sz w:val="16"/>
                <w:szCs w:val="20"/>
              </w:rPr>
              <w:t>|__|__|  |__|__|  |__|__|</w:t>
            </w:r>
          </w:p>
          <w:p w14:paraId="0E8D1CE8" w14:textId="77777777" w:rsidR="00B55939" w:rsidRDefault="00B55939" w:rsidP="00413E1B">
            <w:pPr>
              <w:spacing w:after="0"/>
              <w:rPr>
                <w:sz w:val="16"/>
                <w:szCs w:val="20"/>
              </w:rPr>
            </w:pPr>
            <w:r w:rsidRPr="006B71ED">
              <w:rPr>
                <w:sz w:val="16"/>
                <w:szCs w:val="20"/>
              </w:rPr>
              <w:t>|__|__|  |__|__|  |__|__|</w:t>
            </w:r>
          </w:p>
          <w:p w14:paraId="569AAF98" w14:textId="1F66F17C" w:rsidR="00B55939" w:rsidRPr="006B71ED" w:rsidRDefault="00B55939" w:rsidP="00413E1B">
            <w:pPr>
              <w:spacing w:after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074F46B8" w14:textId="77777777" w:rsidR="00B55939" w:rsidRPr="006B71ED" w:rsidRDefault="00B55939" w:rsidP="00413E1B">
            <w:pPr>
              <w:spacing w:after="0"/>
              <w:rPr>
                <w:sz w:val="16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26737E52" w14:textId="77777777" w:rsidR="00B55939" w:rsidRPr="006B71ED" w:rsidRDefault="00B55939" w:rsidP="00413E1B">
            <w:pPr>
              <w:spacing w:after="0"/>
              <w:rPr>
                <w:sz w:val="16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0758B4EC" w14:textId="4DED5F72" w:rsidR="00B55939" w:rsidRPr="006B71ED" w:rsidRDefault="00B55939" w:rsidP="00413E1B">
            <w:pPr>
              <w:spacing w:after="0"/>
              <w:rPr>
                <w:sz w:val="16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71217E6C" w14:textId="77777777" w:rsidR="00B55939" w:rsidRPr="006B71ED" w:rsidRDefault="00B55939" w:rsidP="00413E1B">
            <w:pPr>
              <w:spacing w:after="0"/>
              <w:rPr>
                <w:sz w:val="16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2CFBFA62" w14:textId="77777777" w:rsidR="00B55939" w:rsidRPr="006B71ED" w:rsidRDefault="00B55939" w:rsidP="00413E1B">
            <w:pPr>
              <w:spacing w:after="0"/>
              <w:rPr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59C152E6" w14:textId="77777777" w:rsidR="00B55939" w:rsidRPr="006B71ED" w:rsidRDefault="00B55939" w:rsidP="00413E1B">
            <w:pPr>
              <w:spacing w:after="0"/>
              <w:rPr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68961E77" w14:textId="77777777" w:rsidR="00B55939" w:rsidRPr="006B71ED" w:rsidRDefault="00B55939" w:rsidP="00413E1B">
            <w:pPr>
              <w:spacing w:after="0"/>
              <w:rPr>
                <w:sz w:val="16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21B9E0F" w14:textId="77777777" w:rsidR="00B55939" w:rsidRPr="002E718A" w:rsidRDefault="00B55939" w:rsidP="00413E1B">
            <w:pPr>
              <w:spacing w:after="0"/>
              <w:rPr>
                <w:sz w:val="16"/>
                <w:szCs w:val="20"/>
              </w:rPr>
            </w:pPr>
          </w:p>
        </w:tc>
      </w:tr>
      <w:tr w:rsidR="00B55939" w:rsidRPr="002E718A" w14:paraId="68BC317B" w14:textId="58AA17A5" w:rsidTr="007D47F3">
        <w:trPr>
          <w:trHeight w:val="422"/>
        </w:trPr>
        <w:tc>
          <w:tcPr>
            <w:tcW w:w="2122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32E3CD1A" w14:textId="7D91DDB2" w:rsidR="00B55939" w:rsidRPr="006B71ED" w:rsidRDefault="00B55939" w:rsidP="006B71ED">
            <w:pPr>
              <w:spacing w:after="0"/>
              <w:rPr>
                <w:sz w:val="16"/>
                <w:szCs w:val="20"/>
              </w:rPr>
            </w:pPr>
            <w:r w:rsidRPr="006B71ED">
              <w:rPr>
                <w:sz w:val="16"/>
                <w:szCs w:val="20"/>
              </w:rPr>
              <w:t xml:space="preserve">N°3 : </w:t>
            </w:r>
            <w:r w:rsidRPr="006B71ED">
              <w:rPr>
                <w:sz w:val="16"/>
                <w:szCs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6B71ED">
              <w:rPr>
                <w:sz w:val="16"/>
                <w:szCs w:val="20"/>
              </w:rPr>
              <w:instrText xml:space="preserve"> FORMTEXT </w:instrText>
            </w:r>
            <w:r w:rsidRPr="006B71ED">
              <w:rPr>
                <w:sz w:val="16"/>
                <w:szCs w:val="20"/>
              </w:rPr>
            </w:r>
            <w:r w:rsidRPr="006B71ED">
              <w:rPr>
                <w:sz w:val="16"/>
                <w:szCs w:val="20"/>
              </w:rPr>
              <w:fldChar w:fldCharType="separate"/>
            </w:r>
            <w:r w:rsidRPr="006B71ED">
              <w:rPr>
                <w:noProof/>
                <w:sz w:val="16"/>
                <w:szCs w:val="20"/>
              </w:rPr>
              <w:t> </w:t>
            </w:r>
            <w:r w:rsidRPr="006B71ED">
              <w:rPr>
                <w:noProof/>
                <w:sz w:val="16"/>
                <w:szCs w:val="20"/>
              </w:rPr>
              <w:t> </w:t>
            </w:r>
            <w:r w:rsidRPr="006B71ED">
              <w:rPr>
                <w:noProof/>
                <w:sz w:val="16"/>
                <w:szCs w:val="20"/>
              </w:rPr>
              <w:t> </w:t>
            </w:r>
            <w:r w:rsidRPr="006B71ED">
              <w:rPr>
                <w:noProof/>
                <w:sz w:val="16"/>
                <w:szCs w:val="20"/>
              </w:rPr>
              <w:t> </w:t>
            </w:r>
            <w:r w:rsidRPr="006B71ED">
              <w:rPr>
                <w:noProof/>
                <w:sz w:val="16"/>
                <w:szCs w:val="20"/>
              </w:rPr>
              <w:t> </w:t>
            </w:r>
            <w:r w:rsidRPr="006B71ED">
              <w:rPr>
                <w:sz w:val="16"/>
                <w:szCs w:val="20"/>
              </w:rPr>
              <w:fldChar w:fldCharType="end"/>
            </w:r>
          </w:p>
          <w:p w14:paraId="5017E80E" w14:textId="68403702" w:rsidR="00B55939" w:rsidRPr="006B71ED" w:rsidRDefault="00B55939" w:rsidP="006B71ED">
            <w:pPr>
              <w:spacing w:after="0"/>
              <w:rPr>
                <w:sz w:val="16"/>
                <w:szCs w:val="20"/>
              </w:rPr>
            </w:pPr>
            <w:r w:rsidRPr="006B71ED">
              <w:rPr>
                <w:sz w:val="16"/>
                <w:szCs w:val="20"/>
              </w:rPr>
              <w:t>|__|__|  |__|__|  |__|__|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83B6BE8" w14:textId="77777777" w:rsidR="00B55939" w:rsidRPr="006B71ED" w:rsidRDefault="00B55939" w:rsidP="006B71ED">
            <w:pPr>
              <w:spacing w:after="0"/>
              <w:rPr>
                <w:sz w:val="16"/>
                <w:szCs w:val="20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F9AD74F" w14:textId="77777777" w:rsidR="00B55939" w:rsidRPr="006B71ED" w:rsidRDefault="00B55939" w:rsidP="006B71ED">
            <w:pPr>
              <w:spacing w:after="0"/>
              <w:rPr>
                <w:sz w:val="16"/>
                <w:szCs w:val="20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AA78D75" w14:textId="37C1C477" w:rsidR="00B55939" w:rsidRPr="006B71ED" w:rsidRDefault="00B55939" w:rsidP="006B71ED">
            <w:pPr>
              <w:spacing w:after="0"/>
              <w:rPr>
                <w:sz w:val="16"/>
                <w:szCs w:val="20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8EA83BD" w14:textId="77777777" w:rsidR="00B55939" w:rsidRPr="006B71ED" w:rsidRDefault="00B55939" w:rsidP="006B71ED">
            <w:pPr>
              <w:spacing w:after="0"/>
              <w:rPr>
                <w:sz w:val="16"/>
                <w:szCs w:val="20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7CCD961" w14:textId="77777777" w:rsidR="00B55939" w:rsidRPr="006B71ED" w:rsidRDefault="00B55939" w:rsidP="006B71ED">
            <w:pPr>
              <w:spacing w:after="0"/>
              <w:rPr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0040499" w14:textId="77777777" w:rsidR="00B55939" w:rsidRPr="006B71ED" w:rsidRDefault="00B55939" w:rsidP="00D6771E">
            <w:pPr>
              <w:spacing w:after="0"/>
              <w:rPr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2323818" w14:textId="77777777" w:rsidR="00B55939" w:rsidRPr="006B71ED" w:rsidRDefault="00B55939" w:rsidP="00D6771E">
            <w:pPr>
              <w:spacing w:after="0"/>
              <w:rPr>
                <w:sz w:val="16"/>
                <w:szCs w:val="20"/>
              </w:rPr>
            </w:pPr>
          </w:p>
        </w:tc>
        <w:tc>
          <w:tcPr>
            <w:tcW w:w="3685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1059FAFF" w14:textId="77777777" w:rsidR="00B55939" w:rsidRPr="002E718A" w:rsidRDefault="00B55939" w:rsidP="00D6771E">
            <w:pPr>
              <w:spacing w:after="0"/>
              <w:rPr>
                <w:sz w:val="16"/>
                <w:szCs w:val="20"/>
              </w:rPr>
            </w:pPr>
          </w:p>
        </w:tc>
      </w:tr>
      <w:tr w:rsidR="00B55939" w:rsidRPr="002E718A" w14:paraId="00836A93" w14:textId="77777777" w:rsidTr="007D47F3">
        <w:trPr>
          <w:trHeight w:val="465"/>
        </w:trPr>
        <w:tc>
          <w:tcPr>
            <w:tcW w:w="212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7DFA84E2" w14:textId="77777777" w:rsidR="00B55939" w:rsidRDefault="00B55939" w:rsidP="00413E1B">
            <w:pPr>
              <w:spacing w:after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Réévaluation à 4 ou 6 mois : </w:t>
            </w:r>
            <w:r w:rsidRPr="006B71ED">
              <w:rPr>
                <w:sz w:val="16"/>
                <w:szCs w:val="20"/>
              </w:rPr>
              <w:t>|__|__|  |__|__|  |__|__|</w:t>
            </w:r>
          </w:p>
          <w:p w14:paraId="0EC8CD49" w14:textId="77777777" w:rsidR="00B55939" w:rsidRDefault="00B55939" w:rsidP="00413E1B">
            <w:pPr>
              <w:spacing w:after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Réévaluations ultérieures :</w:t>
            </w:r>
          </w:p>
          <w:p w14:paraId="487834AC" w14:textId="77777777" w:rsidR="00B55939" w:rsidRDefault="00B55939" w:rsidP="00413E1B">
            <w:pPr>
              <w:spacing w:after="0"/>
              <w:rPr>
                <w:sz w:val="16"/>
                <w:szCs w:val="20"/>
              </w:rPr>
            </w:pPr>
            <w:r w:rsidRPr="006B71ED">
              <w:rPr>
                <w:sz w:val="16"/>
                <w:szCs w:val="20"/>
              </w:rPr>
              <w:t>|__|__|  |__|__|  |__|__|</w:t>
            </w:r>
          </w:p>
          <w:p w14:paraId="46898B71" w14:textId="77777777" w:rsidR="00B55939" w:rsidRDefault="00B55939" w:rsidP="00413E1B">
            <w:pPr>
              <w:spacing w:after="0"/>
              <w:rPr>
                <w:sz w:val="16"/>
                <w:szCs w:val="20"/>
              </w:rPr>
            </w:pPr>
            <w:r w:rsidRPr="006B71ED">
              <w:rPr>
                <w:sz w:val="16"/>
                <w:szCs w:val="20"/>
              </w:rPr>
              <w:t>|__|__|  |__|__|  |__|__|</w:t>
            </w:r>
          </w:p>
          <w:p w14:paraId="25B7498A" w14:textId="6DDC1542" w:rsidR="00B55939" w:rsidRPr="006B71ED" w:rsidRDefault="00B55939" w:rsidP="00413E1B">
            <w:pPr>
              <w:spacing w:after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038D04A9" w14:textId="77777777" w:rsidR="00B55939" w:rsidRPr="006B71ED" w:rsidRDefault="00B55939" w:rsidP="00413E1B">
            <w:pPr>
              <w:spacing w:after="0"/>
              <w:rPr>
                <w:sz w:val="16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23542F2D" w14:textId="77777777" w:rsidR="00B55939" w:rsidRPr="006B71ED" w:rsidRDefault="00B55939" w:rsidP="00413E1B">
            <w:pPr>
              <w:spacing w:after="0"/>
              <w:rPr>
                <w:sz w:val="16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53F86C7C" w14:textId="1242AF85" w:rsidR="00B55939" w:rsidRPr="006B71ED" w:rsidRDefault="00B55939" w:rsidP="00413E1B">
            <w:pPr>
              <w:spacing w:after="0"/>
              <w:rPr>
                <w:sz w:val="16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7C66A783" w14:textId="77777777" w:rsidR="00B55939" w:rsidRPr="006B71ED" w:rsidRDefault="00B55939" w:rsidP="00413E1B">
            <w:pPr>
              <w:spacing w:after="0"/>
              <w:rPr>
                <w:sz w:val="16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09353DF6" w14:textId="77777777" w:rsidR="00B55939" w:rsidRPr="006B71ED" w:rsidRDefault="00B55939" w:rsidP="00413E1B">
            <w:pPr>
              <w:spacing w:after="0"/>
              <w:rPr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5A96B319" w14:textId="77777777" w:rsidR="00B55939" w:rsidRPr="006B71ED" w:rsidRDefault="00B55939" w:rsidP="00413E1B">
            <w:pPr>
              <w:spacing w:after="0"/>
              <w:rPr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6261B0C7" w14:textId="77777777" w:rsidR="00B55939" w:rsidRPr="006B71ED" w:rsidRDefault="00B55939" w:rsidP="00413E1B">
            <w:pPr>
              <w:spacing w:after="0"/>
              <w:rPr>
                <w:sz w:val="16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8C7B54F" w14:textId="77777777" w:rsidR="00B55939" w:rsidRPr="002E718A" w:rsidRDefault="00B55939" w:rsidP="00413E1B">
            <w:pPr>
              <w:spacing w:after="0"/>
              <w:rPr>
                <w:sz w:val="16"/>
                <w:szCs w:val="20"/>
              </w:rPr>
            </w:pPr>
          </w:p>
        </w:tc>
      </w:tr>
      <w:tr w:rsidR="00B55939" w:rsidRPr="002E718A" w14:paraId="62C51210" w14:textId="66FECB3F" w:rsidTr="007D47F3">
        <w:trPr>
          <w:trHeight w:val="422"/>
        </w:trPr>
        <w:tc>
          <w:tcPr>
            <w:tcW w:w="2122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6B1F19AE" w14:textId="5176B222" w:rsidR="00B55939" w:rsidRPr="006B71ED" w:rsidRDefault="00B55939" w:rsidP="00ED765D">
            <w:pPr>
              <w:spacing w:after="0"/>
              <w:rPr>
                <w:sz w:val="16"/>
                <w:szCs w:val="20"/>
              </w:rPr>
            </w:pPr>
            <w:r w:rsidRPr="006B71ED">
              <w:rPr>
                <w:sz w:val="16"/>
                <w:szCs w:val="20"/>
              </w:rPr>
              <w:t xml:space="preserve">N°4 : </w:t>
            </w:r>
            <w:r w:rsidRPr="006B71ED">
              <w:rPr>
                <w:sz w:val="16"/>
                <w:szCs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6B71ED">
              <w:rPr>
                <w:sz w:val="16"/>
                <w:szCs w:val="20"/>
              </w:rPr>
              <w:instrText xml:space="preserve"> FORMTEXT </w:instrText>
            </w:r>
            <w:r w:rsidRPr="006B71ED">
              <w:rPr>
                <w:sz w:val="16"/>
                <w:szCs w:val="20"/>
              </w:rPr>
            </w:r>
            <w:r w:rsidRPr="006B71ED">
              <w:rPr>
                <w:sz w:val="16"/>
                <w:szCs w:val="20"/>
              </w:rPr>
              <w:fldChar w:fldCharType="separate"/>
            </w:r>
            <w:r w:rsidRPr="006B71ED">
              <w:rPr>
                <w:noProof/>
                <w:sz w:val="16"/>
                <w:szCs w:val="20"/>
              </w:rPr>
              <w:t> </w:t>
            </w:r>
            <w:r w:rsidRPr="006B71ED">
              <w:rPr>
                <w:noProof/>
                <w:sz w:val="16"/>
                <w:szCs w:val="20"/>
              </w:rPr>
              <w:t> </w:t>
            </w:r>
            <w:r w:rsidRPr="006B71ED">
              <w:rPr>
                <w:noProof/>
                <w:sz w:val="16"/>
                <w:szCs w:val="20"/>
              </w:rPr>
              <w:t> </w:t>
            </w:r>
            <w:r w:rsidRPr="006B71ED">
              <w:rPr>
                <w:noProof/>
                <w:sz w:val="16"/>
                <w:szCs w:val="20"/>
              </w:rPr>
              <w:t> </w:t>
            </w:r>
            <w:r w:rsidRPr="006B71ED">
              <w:rPr>
                <w:noProof/>
                <w:sz w:val="16"/>
                <w:szCs w:val="20"/>
              </w:rPr>
              <w:t> </w:t>
            </w:r>
            <w:r w:rsidRPr="006B71ED">
              <w:rPr>
                <w:sz w:val="16"/>
                <w:szCs w:val="20"/>
              </w:rPr>
              <w:fldChar w:fldCharType="end"/>
            </w:r>
          </w:p>
          <w:p w14:paraId="232911DD" w14:textId="77777777" w:rsidR="00B55939" w:rsidRPr="006B71ED" w:rsidRDefault="00B55939" w:rsidP="00ED765D">
            <w:pPr>
              <w:spacing w:after="0"/>
              <w:rPr>
                <w:sz w:val="16"/>
                <w:szCs w:val="20"/>
              </w:rPr>
            </w:pPr>
            <w:r w:rsidRPr="006B71ED">
              <w:rPr>
                <w:sz w:val="16"/>
                <w:szCs w:val="20"/>
              </w:rPr>
              <w:t>|__|__|  |__|__|  |__|__|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44CC8C0" w14:textId="77777777" w:rsidR="00B55939" w:rsidRPr="006B71ED" w:rsidRDefault="00B55939" w:rsidP="00ED765D">
            <w:pPr>
              <w:spacing w:after="0"/>
              <w:rPr>
                <w:sz w:val="16"/>
                <w:szCs w:val="20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9BFD976" w14:textId="77777777" w:rsidR="00B55939" w:rsidRPr="006B71ED" w:rsidRDefault="00B55939" w:rsidP="00ED765D">
            <w:pPr>
              <w:spacing w:after="0"/>
              <w:rPr>
                <w:sz w:val="16"/>
                <w:szCs w:val="20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0BE5C91" w14:textId="6FA28B1D" w:rsidR="00B55939" w:rsidRPr="006B71ED" w:rsidRDefault="00B55939" w:rsidP="00ED765D">
            <w:pPr>
              <w:spacing w:after="0"/>
              <w:rPr>
                <w:sz w:val="16"/>
                <w:szCs w:val="20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1F21951" w14:textId="77777777" w:rsidR="00B55939" w:rsidRPr="006B71ED" w:rsidRDefault="00B55939" w:rsidP="00ED765D">
            <w:pPr>
              <w:spacing w:after="0"/>
              <w:rPr>
                <w:sz w:val="16"/>
                <w:szCs w:val="20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FC20EF8" w14:textId="77777777" w:rsidR="00B55939" w:rsidRPr="006B71ED" w:rsidRDefault="00B55939" w:rsidP="00ED765D">
            <w:pPr>
              <w:spacing w:after="0"/>
              <w:rPr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BE6F9BC" w14:textId="77777777" w:rsidR="00B55939" w:rsidRPr="006B71ED" w:rsidRDefault="00B55939" w:rsidP="00ED765D">
            <w:pPr>
              <w:spacing w:after="0"/>
              <w:rPr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4BF6DC8" w14:textId="77777777" w:rsidR="00B55939" w:rsidRPr="006B71ED" w:rsidRDefault="00B55939" w:rsidP="00ED765D">
            <w:pPr>
              <w:spacing w:after="0"/>
              <w:rPr>
                <w:sz w:val="16"/>
                <w:szCs w:val="20"/>
              </w:rPr>
            </w:pPr>
          </w:p>
        </w:tc>
        <w:tc>
          <w:tcPr>
            <w:tcW w:w="3685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57C81C15" w14:textId="77777777" w:rsidR="00B55939" w:rsidRPr="002E718A" w:rsidRDefault="00B55939" w:rsidP="00ED765D">
            <w:pPr>
              <w:spacing w:after="0"/>
              <w:rPr>
                <w:sz w:val="16"/>
                <w:szCs w:val="20"/>
              </w:rPr>
            </w:pPr>
          </w:p>
        </w:tc>
      </w:tr>
      <w:tr w:rsidR="00B55939" w:rsidRPr="002E718A" w14:paraId="1AF6DF1F" w14:textId="77777777" w:rsidTr="007D47F3">
        <w:trPr>
          <w:trHeight w:val="465"/>
        </w:trPr>
        <w:tc>
          <w:tcPr>
            <w:tcW w:w="212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06E201D2" w14:textId="77777777" w:rsidR="00B55939" w:rsidRDefault="00B55939" w:rsidP="00413E1B">
            <w:pPr>
              <w:spacing w:after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Réévaluation à 4 ou 6 mois : </w:t>
            </w:r>
            <w:r w:rsidRPr="006B71ED">
              <w:rPr>
                <w:sz w:val="16"/>
                <w:szCs w:val="20"/>
              </w:rPr>
              <w:t>|__|__|  |__|__|  |__|__|</w:t>
            </w:r>
          </w:p>
          <w:p w14:paraId="276C7DC1" w14:textId="77777777" w:rsidR="00B55939" w:rsidRDefault="00B55939" w:rsidP="00413E1B">
            <w:pPr>
              <w:spacing w:after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Réévaluations ultérieures :</w:t>
            </w:r>
          </w:p>
          <w:p w14:paraId="08210BE4" w14:textId="77777777" w:rsidR="00B55939" w:rsidRDefault="00B55939" w:rsidP="00413E1B">
            <w:pPr>
              <w:spacing w:after="0"/>
              <w:rPr>
                <w:sz w:val="16"/>
                <w:szCs w:val="20"/>
              </w:rPr>
            </w:pPr>
            <w:r w:rsidRPr="006B71ED">
              <w:rPr>
                <w:sz w:val="16"/>
                <w:szCs w:val="20"/>
              </w:rPr>
              <w:t>|__|__|  |__|__|  |__|__|</w:t>
            </w:r>
          </w:p>
          <w:p w14:paraId="76D1D4D5" w14:textId="77777777" w:rsidR="00B55939" w:rsidRDefault="00B55939" w:rsidP="00413E1B">
            <w:pPr>
              <w:spacing w:after="0"/>
              <w:rPr>
                <w:sz w:val="16"/>
                <w:szCs w:val="20"/>
              </w:rPr>
            </w:pPr>
            <w:r w:rsidRPr="006B71ED">
              <w:rPr>
                <w:sz w:val="16"/>
                <w:szCs w:val="20"/>
              </w:rPr>
              <w:t>|__|__|  |__|__|  |__|__|</w:t>
            </w:r>
          </w:p>
          <w:p w14:paraId="0BDA62DC" w14:textId="77777777" w:rsidR="00B55939" w:rsidRDefault="00B55939" w:rsidP="00413E1B">
            <w:pPr>
              <w:spacing w:after="0"/>
              <w:rPr>
                <w:sz w:val="16"/>
                <w:szCs w:val="20"/>
              </w:rPr>
            </w:pPr>
            <w:r w:rsidRPr="006B71ED">
              <w:rPr>
                <w:sz w:val="16"/>
                <w:szCs w:val="20"/>
              </w:rPr>
              <w:t>|__|__|  |__|__|  |__|__|</w:t>
            </w:r>
          </w:p>
          <w:p w14:paraId="6ADEF99F" w14:textId="2747D168" w:rsidR="00B55939" w:rsidRPr="006B71ED" w:rsidRDefault="00B55939" w:rsidP="00413E1B">
            <w:pPr>
              <w:spacing w:after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071B278D" w14:textId="77777777" w:rsidR="00B55939" w:rsidRPr="006B71ED" w:rsidRDefault="00B55939" w:rsidP="00413E1B">
            <w:pPr>
              <w:spacing w:after="0"/>
              <w:rPr>
                <w:sz w:val="16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6F17BC7E" w14:textId="77777777" w:rsidR="00B55939" w:rsidRPr="006B71ED" w:rsidRDefault="00B55939" w:rsidP="00413E1B">
            <w:pPr>
              <w:spacing w:after="0"/>
              <w:rPr>
                <w:sz w:val="16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37C8F728" w14:textId="60065C81" w:rsidR="00B55939" w:rsidRPr="006B71ED" w:rsidRDefault="00B55939" w:rsidP="00413E1B">
            <w:pPr>
              <w:spacing w:after="0"/>
              <w:rPr>
                <w:sz w:val="16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33BE9672" w14:textId="77777777" w:rsidR="00B55939" w:rsidRPr="006B71ED" w:rsidRDefault="00B55939" w:rsidP="00413E1B">
            <w:pPr>
              <w:spacing w:after="0"/>
              <w:rPr>
                <w:sz w:val="16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319E4FE2" w14:textId="77777777" w:rsidR="00B55939" w:rsidRPr="006B71ED" w:rsidRDefault="00B55939" w:rsidP="00413E1B">
            <w:pPr>
              <w:spacing w:after="0"/>
              <w:rPr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216B5AFC" w14:textId="77777777" w:rsidR="00B55939" w:rsidRPr="006B71ED" w:rsidRDefault="00B55939" w:rsidP="00413E1B">
            <w:pPr>
              <w:spacing w:after="0"/>
              <w:rPr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2E8E2CC5" w14:textId="77777777" w:rsidR="00B55939" w:rsidRPr="006B71ED" w:rsidRDefault="00B55939" w:rsidP="00413E1B">
            <w:pPr>
              <w:spacing w:after="0"/>
              <w:rPr>
                <w:sz w:val="16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F585663" w14:textId="77777777" w:rsidR="00B55939" w:rsidRPr="002E718A" w:rsidRDefault="00B55939" w:rsidP="00413E1B">
            <w:pPr>
              <w:spacing w:after="0"/>
              <w:rPr>
                <w:sz w:val="16"/>
                <w:szCs w:val="20"/>
              </w:rPr>
            </w:pPr>
          </w:p>
        </w:tc>
      </w:tr>
      <w:tr w:rsidR="00B55939" w:rsidRPr="002E718A" w14:paraId="215794D6" w14:textId="32EA368F" w:rsidTr="007D47F3">
        <w:trPr>
          <w:trHeight w:val="422"/>
        </w:trPr>
        <w:tc>
          <w:tcPr>
            <w:tcW w:w="2122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0FBB25DE" w14:textId="7CD09BF8" w:rsidR="00B55939" w:rsidRPr="006B71ED" w:rsidRDefault="00B55939" w:rsidP="00ED765D">
            <w:pPr>
              <w:spacing w:after="0"/>
              <w:rPr>
                <w:sz w:val="16"/>
                <w:szCs w:val="20"/>
              </w:rPr>
            </w:pPr>
            <w:r w:rsidRPr="006B71ED">
              <w:rPr>
                <w:sz w:val="16"/>
                <w:szCs w:val="20"/>
              </w:rPr>
              <w:t xml:space="preserve">N°5 : </w:t>
            </w:r>
            <w:r w:rsidRPr="006B71ED">
              <w:rPr>
                <w:sz w:val="16"/>
                <w:szCs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6B71ED">
              <w:rPr>
                <w:sz w:val="16"/>
                <w:szCs w:val="20"/>
              </w:rPr>
              <w:instrText xml:space="preserve"> FORMTEXT </w:instrText>
            </w:r>
            <w:r w:rsidRPr="006B71ED">
              <w:rPr>
                <w:sz w:val="16"/>
                <w:szCs w:val="20"/>
              </w:rPr>
            </w:r>
            <w:r w:rsidRPr="006B71ED">
              <w:rPr>
                <w:sz w:val="16"/>
                <w:szCs w:val="20"/>
              </w:rPr>
              <w:fldChar w:fldCharType="separate"/>
            </w:r>
            <w:r w:rsidRPr="006B71ED">
              <w:rPr>
                <w:noProof/>
                <w:sz w:val="16"/>
                <w:szCs w:val="20"/>
              </w:rPr>
              <w:t> </w:t>
            </w:r>
            <w:r w:rsidRPr="006B71ED">
              <w:rPr>
                <w:noProof/>
                <w:sz w:val="16"/>
                <w:szCs w:val="20"/>
              </w:rPr>
              <w:t> </w:t>
            </w:r>
            <w:r w:rsidRPr="006B71ED">
              <w:rPr>
                <w:noProof/>
                <w:sz w:val="16"/>
                <w:szCs w:val="20"/>
              </w:rPr>
              <w:t> </w:t>
            </w:r>
            <w:r w:rsidRPr="006B71ED">
              <w:rPr>
                <w:noProof/>
                <w:sz w:val="16"/>
                <w:szCs w:val="20"/>
              </w:rPr>
              <w:t> </w:t>
            </w:r>
            <w:r w:rsidRPr="006B71ED">
              <w:rPr>
                <w:noProof/>
                <w:sz w:val="16"/>
                <w:szCs w:val="20"/>
              </w:rPr>
              <w:t> </w:t>
            </w:r>
            <w:r w:rsidRPr="006B71ED">
              <w:rPr>
                <w:sz w:val="16"/>
                <w:szCs w:val="20"/>
              </w:rPr>
              <w:fldChar w:fldCharType="end"/>
            </w:r>
          </w:p>
          <w:p w14:paraId="19A85D83" w14:textId="77777777" w:rsidR="00B55939" w:rsidRPr="006B71ED" w:rsidRDefault="00B55939" w:rsidP="00ED765D">
            <w:pPr>
              <w:spacing w:after="0"/>
              <w:rPr>
                <w:sz w:val="16"/>
                <w:szCs w:val="20"/>
              </w:rPr>
            </w:pPr>
            <w:r w:rsidRPr="006B71ED">
              <w:rPr>
                <w:sz w:val="16"/>
                <w:szCs w:val="20"/>
              </w:rPr>
              <w:t>|__|__|  |__|__|  |__|__|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AE999F3" w14:textId="77777777" w:rsidR="00B55939" w:rsidRPr="006B71ED" w:rsidRDefault="00B55939" w:rsidP="00ED765D">
            <w:pPr>
              <w:spacing w:after="0"/>
              <w:rPr>
                <w:sz w:val="16"/>
                <w:szCs w:val="20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2EC74F8" w14:textId="77777777" w:rsidR="00B55939" w:rsidRPr="006B71ED" w:rsidRDefault="00B55939" w:rsidP="00ED765D">
            <w:pPr>
              <w:spacing w:after="0"/>
              <w:rPr>
                <w:sz w:val="16"/>
                <w:szCs w:val="20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EC3B9F3" w14:textId="7CA722BC" w:rsidR="00B55939" w:rsidRPr="006B71ED" w:rsidRDefault="00B55939" w:rsidP="00ED765D">
            <w:pPr>
              <w:spacing w:after="0"/>
              <w:rPr>
                <w:sz w:val="16"/>
                <w:szCs w:val="20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5C15B60" w14:textId="77777777" w:rsidR="00B55939" w:rsidRPr="006B71ED" w:rsidRDefault="00B55939" w:rsidP="00ED765D">
            <w:pPr>
              <w:spacing w:after="0"/>
              <w:rPr>
                <w:sz w:val="16"/>
                <w:szCs w:val="20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5DB18E9" w14:textId="77777777" w:rsidR="00B55939" w:rsidRPr="006B71ED" w:rsidRDefault="00B55939" w:rsidP="00ED765D">
            <w:pPr>
              <w:spacing w:after="0"/>
              <w:rPr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5EBF561" w14:textId="77777777" w:rsidR="00B55939" w:rsidRPr="006B71ED" w:rsidRDefault="00B55939" w:rsidP="00ED765D">
            <w:pPr>
              <w:spacing w:after="0"/>
              <w:rPr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05E7555" w14:textId="77777777" w:rsidR="00B55939" w:rsidRPr="006B71ED" w:rsidRDefault="00B55939" w:rsidP="00ED765D">
            <w:pPr>
              <w:spacing w:after="0"/>
              <w:rPr>
                <w:sz w:val="16"/>
                <w:szCs w:val="20"/>
              </w:rPr>
            </w:pPr>
          </w:p>
        </w:tc>
        <w:tc>
          <w:tcPr>
            <w:tcW w:w="3685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5E3BD920" w14:textId="77777777" w:rsidR="00B55939" w:rsidRPr="002E718A" w:rsidRDefault="00B55939" w:rsidP="00ED765D">
            <w:pPr>
              <w:spacing w:after="0"/>
              <w:rPr>
                <w:sz w:val="16"/>
                <w:szCs w:val="20"/>
              </w:rPr>
            </w:pPr>
          </w:p>
        </w:tc>
      </w:tr>
      <w:tr w:rsidR="007D47F3" w:rsidRPr="002E718A" w14:paraId="6AD12440" w14:textId="77777777" w:rsidTr="007D47F3">
        <w:trPr>
          <w:trHeight w:val="465"/>
        </w:trPr>
        <w:tc>
          <w:tcPr>
            <w:tcW w:w="212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182AD4B5" w14:textId="77777777" w:rsidR="007D47F3" w:rsidRDefault="007D47F3" w:rsidP="00413E1B">
            <w:pPr>
              <w:spacing w:after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Réévaluation à 4 ou 6 mois : </w:t>
            </w:r>
            <w:r w:rsidRPr="006B71ED">
              <w:rPr>
                <w:sz w:val="16"/>
                <w:szCs w:val="20"/>
              </w:rPr>
              <w:t>|__|__|  |__|__|  |__|__|</w:t>
            </w:r>
          </w:p>
          <w:p w14:paraId="3E2EE1B8" w14:textId="77777777" w:rsidR="007D47F3" w:rsidRDefault="007D47F3" w:rsidP="00413E1B">
            <w:pPr>
              <w:spacing w:after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Réévaluations ultérieures :</w:t>
            </w:r>
          </w:p>
          <w:p w14:paraId="27963200" w14:textId="77777777" w:rsidR="007D47F3" w:rsidRDefault="007D47F3" w:rsidP="00413E1B">
            <w:pPr>
              <w:spacing w:after="0"/>
              <w:rPr>
                <w:sz w:val="16"/>
                <w:szCs w:val="20"/>
              </w:rPr>
            </w:pPr>
            <w:r w:rsidRPr="006B71ED">
              <w:rPr>
                <w:sz w:val="16"/>
                <w:szCs w:val="20"/>
              </w:rPr>
              <w:t>|__|__|  |__|__|  |__|__|</w:t>
            </w:r>
          </w:p>
          <w:p w14:paraId="480901E4" w14:textId="77777777" w:rsidR="007D47F3" w:rsidRDefault="007D47F3" w:rsidP="00413E1B">
            <w:pPr>
              <w:spacing w:after="0"/>
              <w:rPr>
                <w:sz w:val="16"/>
                <w:szCs w:val="20"/>
              </w:rPr>
            </w:pPr>
            <w:r w:rsidRPr="006B71ED">
              <w:rPr>
                <w:sz w:val="16"/>
                <w:szCs w:val="20"/>
              </w:rPr>
              <w:t>|__|__|  |__|__|  |__|__|</w:t>
            </w:r>
          </w:p>
          <w:p w14:paraId="1C9A6424" w14:textId="77777777" w:rsidR="007D47F3" w:rsidRDefault="007D47F3" w:rsidP="00413E1B">
            <w:pPr>
              <w:spacing w:after="0"/>
              <w:rPr>
                <w:sz w:val="16"/>
                <w:szCs w:val="20"/>
              </w:rPr>
            </w:pPr>
            <w:r w:rsidRPr="006B71ED">
              <w:rPr>
                <w:sz w:val="16"/>
                <w:szCs w:val="20"/>
              </w:rPr>
              <w:t>|__|__|  |__|__|  |__|__|</w:t>
            </w:r>
          </w:p>
          <w:p w14:paraId="6A008A86" w14:textId="77777777" w:rsidR="007D47F3" w:rsidRPr="006B71ED" w:rsidRDefault="007D47F3" w:rsidP="00413E1B">
            <w:pPr>
              <w:spacing w:after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31CF2187" w14:textId="77777777" w:rsidR="007D47F3" w:rsidRPr="006B71ED" w:rsidRDefault="007D47F3" w:rsidP="00413E1B">
            <w:pPr>
              <w:spacing w:after="0"/>
              <w:rPr>
                <w:sz w:val="16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724612A1" w14:textId="77777777" w:rsidR="007D47F3" w:rsidRPr="006B71ED" w:rsidRDefault="007D47F3" w:rsidP="00413E1B">
            <w:pPr>
              <w:spacing w:after="0"/>
              <w:rPr>
                <w:sz w:val="16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05459B7C" w14:textId="77777777" w:rsidR="007D47F3" w:rsidRPr="006B71ED" w:rsidRDefault="007D47F3" w:rsidP="00413E1B">
            <w:pPr>
              <w:spacing w:after="0"/>
              <w:rPr>
                <w:sz w:val="16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5A6A9439" w14:textId="77777777" w:rsidR="007D47F3" w:rsidRPr="006B71ED" w:rsidRDefault="007D47F3" w:rsidP="00413E1B">
            <w:pPr>
              <w:spacing w:after="0"/>
              <w:rPr>
                <w:sz w:val="16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45C5470B" w14:textId="77777777" w:rsidR="007D47F3" w:rsidRPr="006B71ED" w:rsidRDefault="007D47F3" w:rsidP="00413E1B">
            <w:pPr>
              <w:spacing w:after="0"/>
              <w:rPr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3C433FE5" w14:textId="77777777" w:rsidR="007D47F3" w:rsidRPr="006B71ED" w:rsidRDefault="007D47F3" w:rsidP="00413E1B">
            <w:pPr>
              <w:spacing w:after="0"/>
              <w:rPr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7AF7184B" w14:textId="77777777" w:rsidR="007D47F3" w:rsidRPr="006B71ED" w:rsidRDefault="007D47F3" w:rsidP="00413E1B">
            <w:pPr>
              <w:spacing w:after="0"/>
              <w:rPr>
                <w:sz w:val="16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46BE8DC" w14:textId="77777777" w:rsidR="007D47F3" w:rsidRPr="002E718A" w:rsidRDefault="007D47F3" w:rsidP="00413E1B">
            <w:pPr>
              <w:spacing w:after="0"/>
              <w:rPr>
                <w:sz w:val="16"/>
                <w:szCs w:val="20"/>
              </w:rPr>
            </w:pPr>
          </w:p>
        </w:tc>
      </w:tr>
      <w:tr w:rsidR="00B55939" w:rsidRPr="002E718A" w14:paraId="0496A356" w14:textId="39057DE9" w:rsidTr="007D47F3">
        <w:trPr>
          <w:trHeight w:val="422"/>
        </w:trPr>
        <w:tc>
          <w:tcPr>
            <w:tcW w:w="2122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6068B76C" w14:textId="1198AA92" w:rsidR="00B55939" w:rsidRPr="006B71ED" w:rsidRDefault="00B55939" w:rsidP="00ED765D">
            <w:pPr>
              <w:spacing w:after="0"/>
              <w:rPr>
                <w:sz w:val="16"/>
                <w:szCs w:val="20"/>
              </w:rPr>
            </w:pPr>
            <w:r w:rsidRPr="006B71ED">
              <w:rPr>
                <w:sz w:val="16"/>
                <w:szCs w:val="20"/>
              </w:rPr>
              <w:t xml:space="preserve">N°6 : </w:t>
            </w:r>
            <w:r w:rsidRPr="006B71ED">
              <w:rPr>
                <w:sz w:val="16"/>
                <w:szCs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6B71ED">
              <w:rPr>
                <w:sz w:val="16"/>
                <w:szCs w:val="20"/>
              </w:rPr>
              <w:instrText xml:space="preserve"> FORMTEXT </w:instrText>
            </w:r>
            <w:r w:rsidRPr="006B71ED">
              <w:rPr>
                <w:sz w:val="16"/>
                <w:szCs w:val="20"/>
              </w:rPr>
            </w:r>
            <w:r w:rsidRPr="006B71ED">
              <w:rPr>
                <w:sz w:val="16"/>
                <w:szCs w:val="20"/>
              </w:rPr>
              <w:fldChar w:fldCharType="separate"/>
            </w:r>
            <w:r w:rsidRPr="006B71ED">
              <w:rPr>
                <w:noProof/>
                <w:sz w:val="16"/>
                <w:szCs w:val="20"/>
              </w:rPr>
              <w:t> </w:t>
            </w:r>
            <w:r w:rsidRPr="006B71ED">
              <w:rPr>
                <w:noProof/>
                <w:sz w:val="16"/>
                <w:szCs w:val="20"/>
              </w:rPr>
              <w:t> </w:t>
            </w:r>
            <w:r w:rsidRPr="006B71ED">
              <w:rPr>
                <w:noProof/>
                <w:sz w:val="16"/>
                <w:szCs w:val="20"/>
              </w:rPr>
              <w:t> </w:t>
            </w:r>
            <w:r w:rsidRPr="006B71ED">
              <w:rPr>
                <w:noProof/>
                <w:sz w:val="16"/>
                <w:szCs w:val="20"/>
              </w:rPr>
              <w:t> </w:t>
            </w:r>
            <w:r w:rsidRPr="006B71ED">
              <w:rPr>
                <w:noProof/>
                <w:sz w:val="16"/>
                <w:szCs w:val="20"/>
              </w:rPr>
              <w:t> </w:t>
            </w:r>
            <w:r w:rsidRPr="006B71ED">
              <w:rPr>
                <w:sz w:val="16"/>
                <w:szCs w:val="20"/>
              </w:rPr>
              <w:fldChar w:fldCharType="end"/>
            </w:r>
          </w:p>
          <w:p w14:paraId="2C519156" w14:textId="77777777" w:rsidR="00B55939" w:rsidRPr="006B71ED" w:rsidRDefault="00B55939" w:rsidP="00ED765D">
            <w:pPr>
              <w:spacing w:after="0"/>
              <w:rPr>
                <w:sz w:val="16"/>
                <w:szCs w:val="20"/>
              </w:rPr>
            </w:pPr>
            <w:r w:rsidRPr="006B71ED">
              <w:rPr>
                <w:sz w:val="16"/>
                <w:szCs w:val="20"/>
              </w:rPr>
              <w:t>|__|__|  |__|__|  |__|__|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8337D70" w14:textId="77777777" w:rsidR="00B55939" w:rsidRPr="006B71ED" w:rsidRDefault="00B55939" w:rsidP="00ED765D">
            <w:pPr>
              <w:spacing w:after="0"/>
              <w:rPr>
                <w:sz w:val="16"/>
                <w:szCs w:val="20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1D31121" w14:textId="77777777" w:rsidR="00B55939" w:rsidRPr="006B71ED" w:rsidRDefault="00B55939" w:rsidP="00ED765D">
            <w:pPr>
              <w:spacing w:after="0"/>
              <w:rPr>
                <w:sz w:val="16"/>
                <w:szCs w:val="20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A601BDC" w14:textId="63E4F68B" w:rsidR="00B55939" w:rsidRPr="006B71ED" w:rsidRDefault="00B55939" w:rsidP="00ED765D">
            <w:pPr>
              <w:spacing w:after="0"/>
              <w:rPr>
                <w:sz w:val="16"/>
                <w:szCs w:val="20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419AF9A" w14:textId="77777777" w:rsidR="00B55939" w:rsidRPr="006B71ED" w:rsidRDefault="00B55939" w:rsidP="00ED765D">
            <w:pPr>
              <w:spacing w:after="0"/>
              <w:rPr>
                <w:sz w:val="16"/>
                <w:szCs w:val="20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87250E7" w14:textId="77777777" w:rsidR="00B55939" w:rsidRPr="006B71ED" w:rsidRDefault="00B55939" w:rsidP="00ED765D">
            <w:pPr>
              <w:spacing w:after="0"/>
              <w:rPr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2E5D4FE" w14:textId="77777777" w:rsidR="00B55939" w:rsidRPr="006B71ED" w:rsidRDefault="00B55939" w:rsidP="00ED765D">
            <w:pPr>
              <w:spacing w:after="0"/>
              <w:rPr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2C3EE2F" w14:textId="77777777" w:rsidR="00B55939" w:rsidRPr="006B71ED" w:rsidRDefault="00B55939" w:rsidP="00ED765D">
            <w:pPr>
              <w:spacing w:after="0"/>
              <w:rPr>
                <w:sz w:val="16"/>
                <w:szCs w:val="20"/>
              </w:rPr>
            </w:pPr>
          </w:p>
        </w:tc>
        <w:tc>
          <w:tcPr>
            <w:tcW w:w="3685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22BC32F5" w14:textId="77777777" w:rsidR="00B55939" w:rsidRPr="002E718A" w:rsidRDefault="00B55939" w:rsidP="00ED765D">
            <w:pPr>
              <w:spacing w:after="0"/>
              <w:rPr>
                <w:sz w:val="16"/>
                <w:szCs w:val="20"/>
              </w:rPr>
            </w:pPr>
          </w:p>
        </w:tc>
      </w:tr>
      <w:tr w:rsidR="007D47F3" w:rsidRPr="002E718A" w14:paraId="4A5951F3" w14:textId="77777777" w:rsidTr="007D47F3">
        <w:trPr>
          <w:trHeight w:val="465"/>
        </w:trPr>
        <w:tc>
          <w:tcPr>
            <w:tcW w:w="212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74688D7A" w14:textId="77777777" w:rsidR="007D47F3" w:rsidRDefault="007D47F3" w:rsidP="00413E1B">
            <w:pPr>
              <w:spacing w:after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Réévaluation à 4 ou 6 mois : </w:t>
            </w:r>
            <w:r w:rsidRPr="006B71ED">
              <w:rPr>
                <w:sz w:val="16"/>
                <w:szCs w:val="20"/>
              </w:rPr>
              <w:t>|__|__|  |__|__|  |__|__|</w:t>
            </w:r>
          </w:p>
          <w:p w14:paraId="6A08869E" w14:textId="77777777" w:rsidR="007D47F3" w:rsidRDefault="007D47F3" w:rsidP="00413E1B">
            <w:pPr>
              <w:spacing w:after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Réévaluations ultérieures :</w:t>
            </w:r>
          </w:p>
          <w:p w14:paraId="64213AA1" w14:textId="77777777" w:rsidR="007D47F3" w:rsidRDefault="007D47F3" w:rsidP="00413E1B">
            <w:pPr>
              <w:spacing w:after="0"/>
              <w:rPr>
                <w:sz w:val="16"/>
                <w:szCs w:val="20"/>
              </w:rPr>
            </w:pPr>
            <w:r w:rsidRPr="006B71ED">
              <w:rPr>
                <w:sz w:val="16"/>
                <w:szCs w:val="20"/>
              </w:rPr>
              <w:t>|__|__|  |__|__|  |__|__|</w:t>
            </w:r>
          </w:p>
          <w:p w14:paraId="69D32D85" w14:textId="77777777" w:rsidR="007D47F3" w:rsidRDefault="007D47F3" w:rsidP="00413E1B">
            <w:pPr>
              <w:spacing w:after="0"/>
              <w:rPr>
                <w:sz w:val="16"/>
                <w:szCs w:val="20"/>
              </w:rPr>
            </w:pPr>
            <w:r w:rsidRPr="006B71ED">
              <w:rPr>
                <w:sz w:val="16"/>
                <w:szCs w:val="20"/>
              </w:rPr>
              <w:t>|__|__|  |__|__|  |__|__|</w:t>
            </w:r>
          </w:p>
          <w:p w14:paraId="65862AE5" w14:textId="77777777" w:rsidR="007D47F3" w:rsidRDefault="007D47F3" w:rsidP="00413E1B">
            <w:pPr>
              <w:spacing w:after="0"/>
              <w:rPr>
                <w:sz w:val="16"/>
                <w:szCs w:val="20"/>
              </w:rPr>
            </w:pPr>
            <w:r w:rsidRPr="006B71ED">
              <w:rPr>
                <w:sz w:val="16"/>
                <w:szCs w:val="20"/>
              </w:rPr>
              <w:t>|__|__|  |__|__|  |__|__|</w:t>
            </w:r>
          </w:p>
          <w:p w14:paraId="67287C63" w14:textId="77777777" w:rsidR="007D47F3" w:rsidRPr="006B71ED" w:rsidRDefault="007D47F3" w:rsidP="00413E1B">
            <w:pPr>
              <w:spacing w:after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1738E312" w14:textId="77777777" w:rsidR="007D47F3" w:rsidRPr="006B71ED" w:rsidRDefault="007D47F3" w:rsidP="00413E1B">
            <w:pPr>
              <w:spacing w:after="0"/>
              <w:rPr>
                <w:sz w:val="16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7C6BDBBD" w14:textId="77777777" w:rsidR="007D47F3" w:rsidRPr="006B71ED" w:rsidRDefault="007D47F3" w:rsidP="00413E1B">
            <w:pPr>
              <w:spacing w:after="0"/>
              <w:rPr>
                <w:sz w:val="16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50D9D653" w14:textId="77777777" w:rsidR="007D47F3" w:rsidRPr="006B71ED" w:rsidRDefault="007D47F3" w:rsidP="00413E1B">
            <w:pPr>
              <w:spacing w:after="0"/>
              <w:rPr>
                <w:sz w:val="16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500000F3" w14:textId="77777777" w:rsidR="007D47F3" w:rsidRPr="006B71ED" w:rsidRDefault="007D47F3" w:rsidP="00413E1B">
            <w:pPr>
              <w:spacing w:after="0"/>
              <w:rPr>
                <w:sz w:val="16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2B31391A" w14:textId="77777777" w:rsidR="007D47F3" w:rsidRPr="006B71ED" w:rsidRDefault="007D47F3" w:rsidP="00413E1B">
            <w:pPr>
              <w:spacing w:after="0"/>
              <w:rPr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1A687795" w14:textId="77777777" w:rsidR="007D47F3" w:rsidRPr="006B71ED" w:rsidRDefault="007D47F3" w:rsidP="00413E1B">
            <w:pPr>
              <w:spacing w:after="0"/>
              <w:rPr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34C06081" w14:textId="77777777" w:rsidR="007D47F3" w:rsidRPr="006B71ED" w:rsidRDefault="007D47F3" w:rsidP="00413E1B">
            <w:pPr>
              <w:spacing w:after="0"/>
              <w:rPr>
                <w:sz w:val="16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342F261" w14:textId="77777777" w:rsidR="007D47F3" w:rsidRPr="002E718A" w:rsidRDefault="007D47F3" w:rsidP="00413E1B">
            <w:pPr>
              <w:spacing w:after="0"/>
              <w:rPr>
                <w:sz w:val="16"/>
                <w:szCs w:val="20"/>
              </w:rPr>
            </w:pPr>
          </w:p>
        </w:tc>
      </w:tr>
      <w:tr w:rsidR="00B55939" w:rsidRPr="002E718A" w14:paraId="20FBDC9D" w14:textId="28FB9648" w:rsidTr="007D47F3">
        <w:trPr>
          <w:trHeight w:val="422"/>
        </w:trPr>
        <w:tc>
          <w:tcPr>
            <w:tcW w:w="2122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06FEE860" w14:textId="2FA44939" w:rsidR="00B55939" w:rsidRPr="006B71ED" w:rsidRDefault="00B55939" w:rsidP="00ED765D">
            <w:pPr>
              <w:spacing w:after="0"/>
              <w:rPr>
                <w:sz w:val="16"/>
                <w:szCs w:val="20"/>
              </w:rPr>
            </w:pPr>
            <w:r w:rsidRPr="006B71ED">
              <w:rPr>
                <w:sz w:val="16"/>
                <w:szCs w:val="20"/>
              </w:rPr>
              <w:t xml:space="preserve">N°7 : </w:t>
            </w:r>
            <w:r w:rsidRPr="006B71ED">
              <w:rPr>
                <w:sz w:val="16"/>
                <w:szCs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6B71ED">
              <w:rPr>
                <w:sz w:val="16"/>
                <w:szCs w:val="20"/>
              </w:rPr>
              <w:instrText xml:space="preserve"> FORMTEXT </w:instrText>
            </w:r>
            <w:r w:rsidRPr="006B71ED">
              <w:rPr>
                <w:sz w:val="16"/>
                <w:szCs w:val="20"/>
              </w:rPr>
            </w:r>
            <w:r w:rsidRPr="006B71ED">
              <w:rPr>
                <w:sz w:val="16"/>
                <w:szCs w:val="20"/>
              </w:rPr>
              <w:fldChar w:fldCharType="separate"/>
            </w:r>
            <w:r w:rsidRPr="006B71ED">
              <w:rPr>
                <w:noProof/>
                <w:sz w:val="16"/>
                <w:szCs w:val="20"/>
              </w:rPr>
              <w:t> </w:t>
            </w:r>
            <w:r w:rsidRPr="006B71ED">
              <w:rPr>
                <w:noProof/>
                <w:sz w:val="16"/>
                <w:szCs w:val="20"/>
              </w:rPr>
              <w:t> </w:t>
            </w:r>
            <w:r w:rsidRPr="006B71ED">
              <w:rPr>
                <w:noProof/>
                <w:sz w:val="16"/>
                <w:szCs w:val="20"/>
              </w:rPr>
              <w:t> </w:t>
            </w:r>
            <w:r w:rsidRPr="006B71ED">
              <w:rPr>
                <w:noProof/>
                <w:sz w:val="16"/>
                <w:szCs w:val="20"/>
              </w:rPr>
              <w:t> </w:t>
            </w:r>
            <w:r w:rsidRPr="006B71ED">
              <w:rPr>
                <w:noProof/>
                <w:sz w:val="16"/>
                <w:szCs w:val="20"/>
              </w:rPr>
              <w:t> </w:t>
            </w:r>
            <w:r w:rsidRPr="006B71ED">
              <w:rPr>
                <w:sz w:val="16"/>
                <w:szCs w:val="20"/>
              </w:rPr>
              <w:fldChar w:fldCharType="end"/>
            </w:r>
          </w:p>
          <w:p w14:paraId="7C2551D6" w14:textId="77777777" w:rsidR="00B55939" w:rsidRPr="006B71ED" w:rsidRDefault="00B55939" w:rsidP="00ED765D">
            <w:pPr>
              <w:spacing w:after="0"/>
              <w:rPr>
                <w:sz w:val="16"/>
                <w:szCs w:val="20"/>
              </w:rPr>
            </w:pPr>
            <w:r w:rsidRPr="006B71ED">
              <w:rPr>
                <w:sz w:val="16"/>
                <w:szCs w:val="20"/>
              </w:rPr>
              <w:t>|__|__|  |__|__|  |__|__|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D0AFFE0" w14:textId="77777777" w:rsidR="00B55939" w:rsidRPr="006B71ED" w:rsidRDefault="00B55939" w:rsidP="00ED765D">
            <w:pPr>
              <w:spacing w:after="0"/>
              <w:rPr>
                <w:sz w:val="16"/>
                <w:szCs w:val="20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590B265" w14:textId="77777777" w:rsidR="00B55939" w:rsidRPr="006B71ED" w:rsidRDefault="00B55939" w:rsidP="00ED765D">
            <w:pPr>
              <w:spacing w:after="0"/>
              <w:rPr>
                <w:sz w:val="16"/>
                <w:szCs w:val="20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A06F15E" w14:textId="26E5B655" w:rsidR="00B55939" w:rsidRPr="006B71ED" w:rsidRDefault="00B55939" w:rsidP="00ED765D">
            <w:pPr>
              <w:spacing w:after="0"/>
              <w:rPr>
                <w:sz w:val="16"/>
                <w:szCs w:val="20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667772" w14:textId="77777777" w:rsidR="00B55939" w:rsidRPr="006B71ED" w:rsidRDefault="00B55939" w:rsidP="00ED765D">
            <w:pPr>
              <w:spacing w:after="0"/>
              <w:rPr>
                <w:sz w:val="16"/>
                <w:szCs w:val="20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1011128" w14:textId="77777777" w:rsidR="00B55939" w:rsidRPr="006B71ED" w:rsidRDefault="00B55939" w:rsidP="00ED765D">
            <w:pPr>
              <w:spacing w:after="0"/>
              <w:rPr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849E27A" w14:textId="77777777" w:rsidR="00B55939" w:rsidRPr="006B71ED" w:rsidRDefault="00B55939" w:rsidP="00ED765D">
            <w:pPr>
              <w:spacing w:after="0"/>
              <w:rPr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D376D5E" w14:textId="77777777" w:rsidR="00B55939" w:rsidRPr="006B71ED" w:rsidRDefault="00B55939" w:rsidP="00ED765D">
            <w:pPr>
              <w:spacing w:after="0"/>
              <w:rPr>
                <w:sz w:val="16"/>
                <w:szCs w:val="20"/>
              </w:rPr>
            </w:pPr>
          </w:p>
        </w:tc>
        <w:tc>
          <w:tcPr>
            <w:tcW w:w="3685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56C10140" w14:textId="77777777" w:rsidR="00B55939" w:rsidRPr="002E718A" w:rsidRDefault="00B55939" w:rsidP="00ED765D">
            <w:pPr>
              <w:spacing w:after="0"/>
              <w:rPr>
                <w:sz w:val="16"/>
                <w:szCs w:val="20"/>
              </w:rPr>
            </w:pPr>
          </w:p>
        </w:tc>
      </w:tr>
      <w:tr w:rsidR="007D47F3" w:rsidRPr="002E718A" w14:paraId="19C69526" w14:textId="77777777" w:rsidTr="007D47F3">
        <w:trPr>
          <w:trHeight w:val="465"/>
        </w:trPr>
        <w:tc>
          <w:tcPr>
            <w:tcW w:w="212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5FA9A188" w14:textId="77777777" w:rsidR="007D47F3" w:rsidRDefault="007D47F3" w:rsidP="00413E1B">
            <w:pPr>
              <w:spacing w:after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Réévaluation à 4 ou 6 mois : </w:t>
            </w:r>
            <w:r w:rsidRPr="006B71ED">
              <w:rPr>
                <w:sz w:val="16"/>
                <w:szCs w:val="20"/>
              </w:rPr>
              <w:t>|__|__|  |__|__|  |__|__|</w:t>
            </w:r>
          </w:p>
          <w:p w14:paraId="09A6B879" w14:textId="77777777" w:rsidR="007D47F3" w:rsidRDefault="007D47F3" w:rsidP="00413E1B">
            <w:pPr>
              <w:spacing w:after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Réévaluations ultérieures :</w:t>
            </w:r>
          </w:p>
          <w:p w14:paraId="5BFFBA2B" w14:textId="77777777" w:rsidR="007D47F3" w:rsidRDefault="007D47F3" w:rsidP="00413E1B">
            <w:pPr>
              <w:spacing w:after="0"/>
              <w:rPr>
                <w:sz w:val="16"/>
                <w:szCs w:val="20"/>
              </w:rPr>
            </w:pPr>
            <w:r w:rsidRPr="006B71ED">
              <w:rPr>
                <w:sz w:val="16"/>
                <w:szCs w:val="20"/>
              </w:rPr>
              <w:t>|__|__|  |__|__|  |__|__|</w:t>
            </w:r>
          </w:p>
          <w:p w14:paraId="7C95F702" w14:textId="77777777" w:rsidR="007D47F3" w:rsidRDefault="007D47F3" w:rsidP="00413E1B">
            <w:pPr>
              <w:spacing w:after="0"/>
              <w:rPr>
                <w:sz w:val="16"/>
                <w:szCs w:val="20"/>
              </w:rPr>
            </w:pPr>
            <w:r w:rsidRPr="006B71ED">
              <w:rPr>
                <w:sz w:val="16"/>
                <w:szCs w:val="20"/>
              </w:rPr>
              <w:t>|__|__|  |__|__|  |__|__|</w:t>
            </w:r>
          </w:p>
          <w:p w14:paraId="2031FD71" w14:textId="77777777" w:rsidR="007D47F3" w:rsidRDefault="007D47F3" w:rsidP="00413E1B">
            <w:pPr>
              <w:spacing w:after="0"/>
              <w:rPr>
                <w:sz w:val="16"/>
                <w:szCs w:val="20"/>
              </w:rPr>
            </w:pPr>
            <w:r w:rsidRPr="006B71ED">
              <w:rPr>
                <w:sz w:val="16"/>
                <w:szCs w:val="20"/>
              </w:rPr>
              <w:t>|__|__|  |__|__|  |__|__|</w:t>
            </w:r>
          </w:p>
          <w:p w14:paraId="38D49950" w14:textId="77777777" w:rsidR="007D47F3" w:rsidRPr="006B71ED" w:rsidRDefault="007D47F3" w:rsidP="00413E1B">
            <w:pPr>
              <w:spacing w:after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4F0A73EB" w14:textId="77777777" w:rsidR="007D47F3" w:rsidRPr="006B71ED" w:rsidRDefault="007D47F3" w:rsidP="00413E1B">
            <w:pPr>
              <w:spacing w:after="0"/>
              <w:rPr>
                <w:sz w:val="16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5F0DE0C0" w14:textId="77777777" w:rsidR="007D47F3" w:rsidRPr="006B71ED" w:rsidRDefault="007D47F3" w:rsidP="00413E1B">
            <w:pPr>
              <w:spacing w:after="0"/>
              <w:rPr>
                <w:sz w:val="16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3274128C" w14:textId="77777777" w:rsidR="007D47F3" w:rsidRPr="006B71ED" w:rsidRDefault="007D47F3" w:rsidP="00413E1B">
            <w:pPr>
              <w:spacing w:after="0"/>
              <w:rPr>
                <w:sz w:val="16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29F854CF" w14:textId="77777777" w:rsidR="007D47F3" w:rsidRPr="006B71ED" w:rsidRDefault="007D47F3" w:rsidP="00413E1B">
            <w:pPr>
              <w:spacing w:after="0"/>
              <w:rPr>
                <w:sz w:val="16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36DA5BC5" w14:textId="77777777" w:rsidR="007D47F3" w:rsidRPr="006B71ED" w:rsidRDefault="007D47F3" w:rsidP="00413E1B">
            <w:pPr>
              <w:spacing w:after="0"/>
              <w:rPr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71FF74D9" w14:textId="77777777" w:rsidR="007D47F3" w:rsidRPr="006B71ED" w:rsidRDefault="007D47F3" w:rsidP="00413E1B">
            <w:pPr>
              <w:spacing w:after="0"/>
              <w:rPr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70329254" w14:textId="77777777" w:rsidR="007D47F3" w:rsidRPr="006B71ED" w:rsidRDefault="007D47F3" w:rsidP="00413E1B">
            <w:pPr>
              <w:spacing w:after="0"/>
              <w:rPr>
                <w:sz w:val="16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F249720" w14:textId="77777777" w:rsidR="007D47F3" w:rsidRPr="002E718A" w:rsidRDefault="007D47F3" w:rsidP="00413E1B">
            <w:pPr>
              <w:spacing w:after="0"/>
              <w:rPr>
                <w:sz w:val="16"/>
                <w:szCs w:val="20"/>
              </w:rPr>
            </w:pPr>
          </w:p>
        </w:tc>
      </w:tr>
      <w:tr w:rsidR="00B55939" w:rsidRPr="002E718A" w14:paraId="4904A4EF" w14:textId="4559DDD3" w:rsidTr="007D47F3">
        <w:trPr>
          <w:trHeight w:val="422"/>
        </w:trPr>
        <w:tc>
          <w:tcPr>
            <w:tcW w:w="2122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15BD7385" w14:textId="4C5502FE" w:rsidR="00B55939" w:rsidRPr="006B71ED" w:rsidRDefault="00B55939" w:rsidP="00ED765D">
            <w:pPr>
              <w:spacing w:after="0"/>
              <w:rPr>
                <w:sz w:val="16"/>
                <w:szCs w:val="20"/>
              </w:rPr>
            </w:pPr>
            <w:r w:rsidRPr="006B71ED">
              <w:rPr>
                <w:sz w:val="16"/>
                <w:szCs w:val="20"/>
              </w:rPr>
              <w:t xml:space="preserve">N°8 : </w:t>
            </w:r>
            <w:r w:rsidRPr="006B71ED">
              <w:rPr>
                <w:sz w:val="16"/>
                <w:szCs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6B71ED">
              <w:rPr>
                <w:sz w:val="16"/>
                <w:szCs w:val="20"/>
              </w:rPr>
              <w:instrText xml:space="preserve"> FORMTEXT </w:instrText>
            </w:r>
            <w:r w:rsidRPr="006B71ED">
              <w:rPr>
                <w:sz w:val="16"/>
                <w:szCs w:val="20"/>
              </w:rPr>
            </w:r>
            <w:r w:rsidRPr="006B71ED">
              <w:rPr>
                <w:sz w:val="16"/>
                <w:szCs w:val="20"/>
              </w:rPr>
              <w:fldChar w:fldCharType="separate"/>
            </w:r>
            <w:r w:rsidRPr="006B71ED">
              <w:rPr>
                <w:noProof/>
                <w:sz w:val="16"/>
                <w:szCs w:val="20"/>
              </w:rPr>
              <w:t> </w:t>
            </w:r>
            <w:r w:rsidRPr="006B71ED">
              <w:rPr>
                <w:noProof/>
                <w:sz w:val="16"/>
                <w:szCs w:val="20"/>
              </w:rPr>
              <w:t> </w:t>
            </w:r>
            <w:r w:rsidRPr="006B71ED">
              <w:rPr>
                <w:noProof/>
                <w:sz w:val="16"/>
                <w:szCs w:val="20"/>
              </w:rPr>
              <w:t> </w:t>
            </w:r>
            <w:r w:rsidRPr="006B71ED">
              <w:rPr>
                <w:noProof/>
                <w:sz w:val="16"/>
                <w:szCs w:val="20"/>
              </w:rPr>
              <w:t> </w:t>
            </w:r>
            <w:r w:rsidRPr="006B71ED">
              <w:rPr>
                <w:noProof/>
                <w:sz w:val="16"/>
                <w:szCs w:val="20"/>
              </w:rPr>
              <w:t> </w:t>
            </w:r>
            <w:r w:rsidRPr="006B71ED">
              <w:rPr>
                <w:sz w:val="16"/>
                <w:szCs w:val="20"/>
              </w:rPr>
              <w:fldChar w:fldCharType="end"/>
            </w:r>
          </w:p>
          <w:p w14:paraId="20056174" w14:textId="77777777" w:rsidR="00B55939" w:rsidRPr="006B71ED" w:rsidRDefault="00B55939" w:rsidP="00ED765D">
            <w:pPr>
              <w:spacing w:after="0"/>
              <w:rPr>
                <w:sz w:val="16"/>
                <w:szCs w:val="20"/>
              </w:rPr>
            </w:pPr>
            <w:r w:rsidRPr="006B71ED">
              <w:rPr>
                <w:sz w:val="16"/>
                <w:szCs w:val="20"/>
              </w:rPr>
              <w:t>|__|__|  |__|__|  |__|__|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7F229F9" w14:textId="77777777" w:rsidR="00B55939" w:rsidRPr="006B71ED" w:rsidRDefault="00B55939" w:rsidP="00ED765D">
            <w:pPr>
              <w:spacing w:after="0"/>
              <w:rPr>
                <w:sz w:val="16"/>
                <w:szCs w:val="20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9B3CC8E" w14:textId="77777777" w:rsidR="00B55939" w:rsidRPr="006B71ED" w:rsidRDefault="00B55939" w:rsidP="00ED765D">
            <w:pPr>
              <w:spacing w:after="0"/>
              <w:rPr>
                <w:sz w:val="16"/>
                <w:szCs w:val="20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0412BB1" w14:textId="3C9ACCE9" w:rsidR="00B55939" w:rsidRPr="006B71ED" w:rsidRDefault="00B55939" w:rsidP="00ED765D">
            <w:pPr>
              <w:spacing w:after="0"/>
              <w:rPr>
                <w:sz w:val="16"/>
                <w:szCs w:val="20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F361744" w14:textId="77777777" w:rsidR="00B55939" w:rsidRPr="006B71ED" w:rsidRDefault="00B55939" w:rsidP="00ED765D">
            <w:pPr>
              <w:spacing w:after="0"/>
              <w:rPr>
                <w:sz w:val="16"/>
                <w:szCs w:val="20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927701C" w14:textId="77777777" w:rsidR="00B55939" w:rsidRPr="006B71ED" w:rsidRDefault="00B55939" w:rsidP="00ED765D">
            <w:pPr>
              <w:spacing w:after="0"/>
              <w:rPr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2E88470" w14:textId="77777777" w:rsidR="00B55939" w:rsidRPr="006B71ED" w:rsidRDefault="00B55939" w:rsidP="00ED765D">
            <w:pPr>
              <w:spacing w:after="0"/>
              <w:rPr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E9C0FD0" w14:textId="77777777" w:rsidR="00B55939" w:rsidRPr="006B71ED" w:rsidRDefault="00B55939" w:rsidP="00ED765D">
            <w:pPr>
              <w:spacing w:after="0"/>
              <w:rPr>
                <w:sz w:val="16"/>
                <w:szCs w:val="20"/>
              </w:rPr>
            </w:pPr>
          </w:p>
        </w:tc>
        <w:tc>
          <w:tcPr>
            <w:tcW w:w="3685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239FBEDF" w14:textId="77777777" w:rsidR="00B55939" w:rsidRPr="002E718A" w:rsidRDefault="00B55939" w:rsidP="00ED765D">
            <w:pPr>
              <w:spacing w:after="0"/>
              <w:rPr>
                <w:sz w:val="16"/>
                <w:szCs w:val="20"/>
              </w:rPr>
            </w:pPr>
          </w:p>
        </w:tc>
      </w:tr>
      <w:tr w:rsidR="007D47F3" w:rsidRPr="002E718A" w14:paraId="1E61A8F5" w14:textId="77777777" w:rsidTr="007D47F3">
        <w:trPr>
          <w:trHeight w:val="465"/>
        </w:trPr>
        <w:tc>
          <w:tcPr>
            <w:tcW w:w="212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72548335" w14:textId="77777777" w:rsidR="007D47F3" w:rsidRDefault="007D47F3" w:rsidP="00413E1B">
            <w:pPr>
              <w:spacing w:after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Réévaluation à 4 ou 6 mois : </w:t>
            </w:r>
            <w:r w:rsidRPr="006B71ED">
              <w:rPr>
                <w:sz w:val="16"/>
                <w:szCs w:val="20"/>
              </w:rPr>
              <w:t>|__|__|  |__|__|  |__|__|</w:t>
            </w:r>
          </w:p>
          <w:p w14:paraId="2F3A6F22" w14:textId="77777777" w:rsidR="007D47F3" w:rsidRDefault="007D47F3" w:rsidP="00413E1B">
            <w:pPr>
              <w:spacing w:after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Réévaluations ultérieures :</w:t>
            </w:r>
          </w:p>
          <w:p w14:paraId="6FC62DF6" w14:textId="77777777" w:rsidR="007D47F3" w:rsidRDefault="007D47F3" w:rsidP="00413E1B">
            <w:pPr>
              <w:spacing w:after="0"/>
              <w:rPr>
                <w:sz w:val="16"/>
                <w:szCs w:val="20"/>
              </w:rPr>
            </w:pPr>
            <w:r w:rsidRPr="006B71ED">
              <w:rPr>
                <w:sz w:val="16"/>
                <w:szCs w:val="20"/>
              </w:rPr>
              <w:t>|__|__|  |__|__|  |__|__|</w:t>
            </w:r>
          </w:p>
          <w:p w14:paraId="20DE2291" w14:textId="77777777" w:rsidR="007D47F3" w:rsidRDefault="007D47F3" w:rsidP="00413E1B">
            <w:pPr>
              <w:spacing w:after="0"/>
              <w:rPr>
                <w:sz w:val="16"/>
                <w:szCs w:val="20"/>
              </w:rPr>
            </w:pPr>
            <w:r w:rsidRPr="006B71ED">
              <w:rPr>
                <w:sz w:val="16"/>
                <w:szCs w:val="20"/>
              </w:rPr>
              <w:t>|__|__|  |__|__|  |__|__|</w:t>
            </w:r>
          </w:p>
          <w:p w14:paraId="04E0D33F" w14:textId="77777777" w:rsidR="007D47F3" w:rsidRDefault="007D47F3" w:rsidP="00413E1B">
            <w:pPr>
              <w:spacing w:after="0"/>
              <w:rPr>
                <w:sz w:val="16"/>
                <w:szCs w:val="20"/>
              </w:rPr>
            </w:pPr>
            <w:r w:rsidRPr="006B71ED">
              <w:rPr>
                <w:sz w:val="16"/>
                <w:szCs w:val="20"/>
              </w:rPr>
              <w:t>|__|__|  |__|__|  |__|__|</w:t>
            </w:r>
          </w:p>
          <w:p w14:paraId="4014BEB3" w14:textId="77777777" w:rsidR="007D47F3" w:rsidRPr="006B71ED" w:rsidRDefault="007D47F3" w:rsidP="00413E1B">
            <w:pPr>
              <w:spacing w:after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76E4B64F" w14:textId="77777777" w:rsidR="007D47F3" w:rsidRPr="006B71ED" w:rsidRDefault="007D47F3" w:rsidP="00413E1B">
            <w:pPr>
              <w:spacing w:after="0"/>
              <w:rPr>
                <w:sz w:val="16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3F32FA5F" w14:textId="77777777" w:rsidR="007D47F3" w:rsidRPr="006B71ED" w:rsidRDefault="007D47F3" w:rsidP="00413E1B">
            <w:pPr>
              <w:spacing w:after="0"/>
              <w:rPr>
                <w:sz w:val="16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21BBEA27" w14:textId="77777777" w:rsidR="007D47F3" w:rsidRPr="006B71ED" w:rsidRDefault="007D47F3" w:rsidP="00413E1B">
            <w:pPr>
              <w:spacing w:after="0"/>
              <w:rPr>
                <w:sz w:val="16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41129343" w14:textId="77777777" w:rsidR="007D47F3" w:rsidRPr="006B71ED" w:rsidRDefault="007D47F3" w:rsidP="00413E1B">
            <w:pPr>
              <w:spacing w:after="0"/>
              <w:rPr>
                <w:sz w:val="16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00A85AEB" w14:textId="77777777" w:rsidR="007D47F3" w:rsidRPr="006B71ED" w:rsidRDefault="007D47F3" w:rsidP="00413E1B">
            <w:pPr>
              <w:spacing w:after="0"/>
              <w:rPr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55B49A39" w14:textId="77777777" w:rsidR="007D47F3" w:rsidRPr="006B71ED" w:rsidRDefault="007D47F3" w:rsidP="00413E1B">
            <w:pPr>
              <w:spacing w:after="0"/>
              <w:rPr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0C8D6709" w14:textId="77777777" w:rsidR="007D47F3" w:rsidRPr="006B71ED" w:rsidRDefault="007D47F3" w:rsidP="00413E1B">
            <w:pPr>
              <w:spacing w:after="0"/>
              <w:rPr>
                <w:sz w:val="16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7B6798C" w14:textId="77777777" w:rsidR="007D47F3" w:rsidRPr="002E718A" w:rsidRDefault="007D47F3" w:rsidP="00413E1B">
            <w:pPr>
              <w:spacing w:after="0"/>
              <w:rPr>
                <w:sz w:val="16"/>
                <w:szCs w:val="20"/>
              </w:rPr>
            </w:pPr>
          </w:p>
        </w:tc>
      </w:tr>
    </w:tbl>
    <w:p w14:paraId="10402B36" w14:textId="77777777" w:rsidR="006B71ED" w:rsidRDefault="006B71ED" w:rsidP="002E718A">
      <w:pPr>
        <w:rPr>
          <w:sz w:val="20"/>
          <w:szCs w:val="20"/>
        </w:rPr>
      </w:pPr>
    </w:p>
    <w:p w14:paraId="2F0EAF4E" w14:textId="77777777" w:rsidR="006B71ED" w:rsidRDefault="006B71ED" w:rsidP="002E718A">
      <w:pPr>
        <w:rPr>
          <w:sz w:val="20"/>
          <w:szCs w:val="20"/>
        </w:rPr>
        <w:sectPr w:rsidR="006B71ED" w:rsidSect="002B5DAD">
          <w:pgSz w:w="16838" w:h="11906" w:orient="landscape"/>
          <w:pgMar w:top="993" w:right="568" w:bottom="993" w:left="568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1498"/>
        <w:gridCol w:w="7790"/>
      </w:tblGrid>
      <w:tr w:rsidR="006142A2" w:rsidRPr="00255DFE" w14:paraId="5447A842" w14:textId="77777777" w:rsidTr="00413E1B">
        <w:tc>
          <w:tcPr>
            <w:tcW w:w="1222" w:type="dxa"/>
            <w:shd w:val="pct12" w:color="auto" w:fill="auto"/>
          </w:tcPr>
          <w:p w14:paraId="246F9673" w14:textId="612E0FD1" w:rsidR="006142A2" w:rsidRPr="00255DFE" w:rsidRDefault="007C193E" w:rsidP="00413E1B">
            <w:pPr>
              <w:jc w:val="center"/>
              <w:rPr>
                <w:rFonts w:ascii="Arial" w:hAnsi="Arial" w:cs="Arial"/>
                <w:bCs/>
                <w:smallCaps/>
              </w:rPr>
            </w:pPr>
            <w:r>
              <w:rPr>
                <w:rFonts w:ascii="Arial" w:hAnsi="Arial" w:cs="Arial"/>
                <w:bCs/>
                <w:smallCaps/>
              </w:rPr>
              <w:t>Centre d’inclusion :</w:t>
            </w:r>
          </w:p>
        </w:tc>
        <w:tc>
          <w:tcPr>
            <w:tcW w:w="7840" w:type="dxa"/>
            <w:shd w:val="pct12" w:color="auto" w:fill="auto"/>
          </w:tcPr>
          <w:p w14:paraId="67EB76B1" w14:textId="77777777" w:rsidR="006142A2" w:rsidRPr="0042083D" w:rsidRDefault="006142A2" w:rsidP="00413E1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Efficacité du Rituximab dans le syndrome Pseudo-Felty</w:t>
            </w:r>
          </w:p>
          <w:p w14:paraId="4F3557FD" w14:textId="77777777" w:rsidR="006142A2" w:rsidRPr="00BB0CEC" w:rsidRDefault="006142A2" w:rsidP="00413E1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42083D">
              <w:rPr>
                <w:b/>
                <w:bCs/>
                <w:sz w:val="28"/>
                <w:szCs w:val="28"/>
              </w:rPr>
              <w:t>(étude</w:t>
            </w:r>
            <w:r>
              <w:rPr>
                <w:b/>
                <w:bCs/>
                <w:sz w:val="28"/>
                <w:szCs w:val="28"/>
              </w:rPr>
              <w:t xml:space="preserve"> R-PFSY</w:t>
            </w:r>
            <w:r w:rsidRPr="0042083D">
              <w:rPr>
                <w:b/>
                <w:bCs/>
                <w:sz w:val="28"/>
                <w:szCs w:val="28"/>
              </w:rPr>
              <w:t>)</w:t>
            </w:r>
          </w:p>
          <w:p w14:paraId="4C7D7022" w14:textId="77777777" w:rsidR="006142A2" w:rsidRDefault="006142A2" w:rsidP="00413E1B">
            <w:pPr>
              <w:spacing w:after="0" w:line="240" w:lineRule="auto"/>
              <w:jc w:val="center"/>
            </w:pPr>
            <w:r w:rsidRPr="00255DFE">
              <w:rPr>
                <w:bCs/>
                <w:smallCaps/>
              </w:rPr>
              <w:t>N° d’inclusion :</w:t>
            </w:r>
            <w:r w:rsidRPr="00255DFE">
              <w:rPr>
                <w:rFonts w:ascii="Arial" w:hAnsi="Arial" w:cs="Arial"/>
                <w:bCs/>
                <w:smallCaps/>
              </w:rPr>
              <w:t xml:space="preserve"> </w:t>
            </w:r>
            <w:r w:rsidRPr="00255DFE">
              <w:sym w:font="Symbol" w:char="F07C"/>
            </w:r>
            <w:r w:rsidRPr="006A448C">
              <w:t>__</w:t>
            </w:r>
            <w:r w:rsidRPr="00255DFE">
              <w:sym w:font="Symbol" w:char="F07C"/>
            </w:r>
            <w:r w:rsidRPr="006A448C">
              <w:t>__</w:t>
            </w:r>
            <w:r w:rsidRPr="00255DFE">
              <w:sym w:font="Symbol" w:char="F07C"/>
            </w:r>
            <w:r>
              <w:t xml:space="preserve">    Initiale du nom : </w:t>
            </w:r>
            <w:r w:rsidRPr="00255DFE">
              <w:sym w:font="Symbol" w:char="F07C"/>
            </w:r>
            <w:r w:rsidRPr="006A448C">
              <w:t>__</w:t>
            </w:r>
            <w:r w:rsidRPr="00255DFE">
              <w:sym w:font="Symbol" w:char="F07C"/>
            </w:r>
            <w:r>
              <w:t xml:space="preserve"> Initiale du prénom : </w:t>
            </w:r>
            <w:r w:rsidRPr="00255DFE">
              <w:sym w:font="Symbol" w:char="F07C"/>
            </w:r>
            <w:r w:rsidRPr="006A448C">
              <w:t>__</w:t>
            </w:r>
            <w:r w:rsidRPr="00255DFE">
              <w:sym w:font="Symbol" w:char="F07C"/>
            </w:r>
          </w:p>
          <w:p w14:paraId="03439F6C" w14:textId="77777777" w:rsidR="006142A2" w:rsidRPr="00615B41" w:rsidRDefault="006142A2" w:rsidP="00413E1B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255DFE">
              <w:rPr>
                <w:rFonts w:ascii="Arial" w:hAnsi="Arial" w:cs="Arial"/>
                <w:bCs/>
                <w:smallCaps/>
                <w:sz w:val="16"/>
                <w:szCs w:val="16"/>
              </w:rPr>
              <w:t xml:space="preserve">                                          </w:t>
            </w:r>
            <w:r>
              <w:rPr>
                <w:rFonts w:ascii="Arial" w:hAnsi="Arial" w:cs="Arial"/>
                <w:bCs/>
                <w:smallCaps/>
                <w:sz w:val="16"/>
                <w:szCs w:val="16"/>
              </w:rPr>
              <w:t xml:space="preserve">                              </w:t>
            </w:r>
            <w:r w:rsidRPr="00615B41">
              <w:rPr>
                <w:rFonts w:ascii="Arial" w:hAnsi="Arial" w:cs="Arial"/>
                <w:bCs/>
                <w:sz w:val="16"/>
                <w:szCs w:val="16"/>
              </w:rPr>
              <w:t>(première lettre du nom)       (première lettre du prénom)</w:t>
            </w:r>
          </w:p>
        </w:tc>
      </w:tr>
    </w:tbl>
    <w:p w14:paraId="503464CA" w14:textId="77777777" w:rsidR="006142A2" w:rsidRDefault="006142A2" w:rsidP="006B71ED">
      <w:pPr>
        <w:rPr>
          <w:sz w:val="20"/>
          <w:szCs w:val="20"/>
          <w:u w:val="single"/>
        </w:rPr>
      </w:pPr>
    </w:p>
    <w:p w14:paraId="152FCD09" w14:textId="4307F032" w:rsidR="00413E1B" w:rsidRPr="00280B2F" w:rsidRDefault="00413E1B" w:rsidP="00413E1B">
      <w:pPr>
        <w:pBdr>
          <w:bottom w:val="single" w:sz="4" w:space="1" w:color="auto"/>
        </w:pBdr>
        <w:spacing w:before="120" w:after="12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ETAT DES LIEUX AU DERNIER CONTACT</w:t>
      </w:r>
    </w:p>
    <w:p w14:paraId="7223457D" w14:textId="0E328251" w:rsidR="00413E1B" w:rsidRDefault="00227CDB" w:rsidP="006B71ED">
      <w:pPr>
        <w:rPr>
          <w:sz w:val="20"/>
          <w:szCs w:val="20"/>
        </w:rPr>
      </w:pPr>
      <w:r>
        <w:rPr>
          <w:sz w:val="20"/>
          <w:szCs w:val="20"/>
        </w:rPr>
        <w:br/>
      </w:r>
      <w:r w:rsidR="00413E1B">
        <w:rPr>
          <w:sz w:val="20"/>
          <w:szCs w:val="20"/>
        </w:rPr>
        <w:t xml:space="preserve">Date de la dernière consultation/hospitalisation : </w:t>
      </w:r>
      <w:r w:rsidR="00413E1B" w:rsidRPr="006B71ED">
        <w:rPr>
          <w:sz w:val="16"/>
          <w:szCs w:val="20"/>
        </w:rPr>
        <w:t>|__|__|  |__|__|  |__|__|</w:t>
      </w:r>
      <w:r>
        <w:rPr>
          <w:sz w:val="16"/>
          <w:szCs w:val="20"/>
        </w:rPr>
        <w:br/>
      </w:r>
      <w:r w:rsidR="00413E1B">
        <w:rPr>
          <w:sz w:val="20"/>
          <w:szCs w:val="20"/>
        </w:rPr>
        <w:t xml:space="preserve">Patient décédé : </w:t>
      </w:r>
      <w:r w:rsidR="00413E1B" w:rsidRPr="00D25E34">
        <w:rPr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413E1B" w:rsidRPr="00D25E34">
        <w:rPr>
          <w:sz w:val="20"/>
          <w:szCs w:val="20"/>
        </w:rPr>
        <w:instrText xml:space="preserve"> FORMCHECKBOX </w:instrText>
      </w:r>
      <w:r w:rsidR="00413E1B" w:rsidRPr="00D25E34">
        <w:rPr>
          <w:sz w:val="20"/>
          <w:szCs w:val="20"/>
        </w:rPr>
      </w:r>
      <w:r w:rsidR="00413E1B" w:rsidRPr="00D25E34">
        <w:rPr>
          <w:sz w:val="20"/>
          <w:szCs w:val="20"/>
        </w:rPr>
        <w:fldChar w:fldCharType="end"/>
      </w:r>
      <w:r w:rsidR="00413E1B">
        <w:rPr>
          <w:sz w:val="20"/>
          <w:szCs w:val="20"/>
        </w:rPr>
        <w:t xml:space="preserve"> </w:t>
      </w:r>
      <w:r w:rsidR="00413E1B" w:rsidRPr="00BE32CF">
        <w:rPr>
          <w:sz w:val="20"/>
          <w:szCs w:val="20"/>
        </w:rPr>
        <w:t>Oui</w:t>
      </w:r>
      <w:r w:rsidR="00413E1B">
        <w:rPr>
          <w:sz w:val="20"/>
          <w:szCs w:val="20"/>
        </w:rPr>
        <w:t xml:space="preserve">   </w:t>
      </w:r>
      <w:r w:rsidR="00413E1B" w:rsidRPr="00D25E34">
        <w:rPr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413E1B" w:rsidRPr="00D25E34">
        <w:rPr>
          <w:sz w:val="20"/>
          <w:szCs w:val="20"/>
        </w:rPr>
        <w:instrText xml:space="preserve"> FORMCHECKBOX </w:instrText>
      </w:r>
      <w:r w:rsidR="00413E1B" w:rsidRPr="00D25E34">
        <w:rPr>
          <w:sz w:val="20"/>
          <w:szCs w:val="20"/>
        </w:rPr>
      </w:r>
      <w:r w:rsidR="00413E1B" w:rsidRPr="00D25E34">
        <w:rPr>
          <w:sz w:val="20"/>
          <w:szCs w:val="20"/>
        </w:rPr>
        <w:fldChar w:fldCharType="end"/>
      </w:r>
      <w:r w:rsidR="00413E1B">
        <w:rPr>
          <w:sz w:val="20"/>
          <w:szCs w:val="20"/>
        </w:rPr>
        <w:t xml:space="preserve"> </w:t>
      </w:r>
      <w:r w:rsidR="00413E1B" w:rsidRPr="00D25E34">
        <w:rPr>
          <w:sz w:val="20"/>
          <w:szCs w:val="20"/>
        </w:rPr>
        <w:t>Non</w:t>
      </w:r>
      <w:r w:rsidR="00413E1B">
        <w:rPr>
          <w:sz w:val="20"/>
          <w:szCs w:val="20"/>
        </w:rPr>
        <w:t xml:space="preserve"> ; Si oui, préciser la cause du décès : </w:t>
      </w:r>
      <w:r w:rsidR="00413E1B">
        <w:rPr>
          <w:sz w:val="20"/>
          <w:szCs w:val="20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="00413E1B">
        <w:rPr>
          <w:sz w:val="20"/>
          <w:szCs w:val="20"/>
        </w:rPr>
        <w:instrText xml:space="preserve"> FORMTEXT </w:instrText>
      </w:r>
      <w:r w:rsidR="00413E1B">
        <w:rPr>
          <w:sz w:val="20"/>
          <w:szCs w:val="20"/>
        </w:rPr>
      </w:r>
      <w:r w:rsidR="00413E1B">
        <w:rPr>
          <w:sz w:val="20"/>
          <w:szCs w:val="20"/>
        </w:rPr>
        <w:fldChar w:fldCharType="separate"/>
      </w:r>
      <w:r w:rsidR="00413E1B">
        <w:rPr>
          <w:noProof/>
          <w:sz w:val="20"/>
          <w:szCs w:val="20"/>
        </w:rPr>
        <w:t> </w:t>
      </w:r>
      <w:r w:rsidR="00413E1B">
        <w:rPr>
          <w:noProof/>
          <w:sz w:val="20"/>
          <w:szCs w:val="20"/>
        </w:rPr>
        <w:t> </w:t>
      </w:r>
      <w:r w:rsidR="00413E1B">
        <w:rPr>
          <w:noProof/>
          <w:sz w:val="20"/>
          <w:szCs w:val="20"/>
        </w:rPr>
        <w:t> </w:t>
      </w:r>
      <w:r w:rsidR="00413E1B">
        <w:rPr>
          <w:noProof/>
          <w:sz w:val="20"/>
          <w:szCs w:val="20"/>
        </w:rPr>
        <w:t> </w:t>
      </w:r>
      <w:r w:rsidR="00413E1B">
        <w:rPr>
          <w:noProof/>
          <w:sz w:val="20"/>
          <w:szCs w:val="20"/>
        </w:rPr>
        <w:t> </w:t>
      </w:r>
      <w:r w:rsidR="00413E1B">
        <w:rPr>
          <w:sz w:val="20"/>
          <w:szCs w:val="20"/>
        </w:rPr>
        <w:fldChar w:fldCharType="end"/>
      </w:r>
    </w:p>
    <w:p w14:paraId="70D08BD9" w14:textId="3ADFA9A1" w:rsidR="00413E1B" w:rsidRDefault="00413E1B" w:rsidP="006B71ED">
      <w:pPr>
        <w:rPr>
          <w:sz w:val="20"/>
          <w:szCs w:val="20"/>
        </w:rPr>
      </w:pPr>
      <w:r>
        <w:rPr>
          <w:sz w:val="20"/>
          <w:szCs w:val="20"/>
        </w:rPr>
        <w:t xml:space="preserve">Activité de la polyarthrite rhumatoïde : DAS-28 VS : </w:t>
      </w:r>
      <w:r>
        <w:rPr>
          <w:sz w:val="20"/>
          <w:szCs w:val="20"/>
        </w:rPr>
        <w:fldChar w:fldCharType="begin">
          <w:ffData>
            <w:name w:val="Texte7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 ; DAS-28 CRP : </w:t>
      </w:r>
      <w:r>
        <w:rPr>
          <w:sz w:val="20"/>
          <w:szCs w:val="20"/>
        </w:rPr>
        <w:fldChar w:fldCharType="begin">
          <w:ffData>
            <w:name w:val="Texte7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</w:p>
    <w:p w14:paraId="3B823F27" w14:textId="1969681E" w:rsidR="00413E1B" w:rsidRDefault="00413E1B" w:rsidP="00413E1B">
      <w:pPr>
        <w:rPr>
          <w:sz w:val="20"/>
          <w:szCs w:val="20"/>
        </w:rPr>
      </w:pPr>
      <w:r>
        <w:rPr>
          <w:sz w:val="20"/>
          <w:szCs w:val="20"/>
        </w:rPr>
        <w:t>Derni</w:t>
      </w:r>
      <w:r w:rsidR="00227CDB">
        <w:rPr>
          <w:sz w:val="20"/>
          <w:szCs w:val="20"/>
        </w:rPr>
        <w:t xml:space="preserve">ère évaluation biologique connue du pseudo-syndrome Felty </w:t>
      </w:r>
      <w:r>
        <w:rPr>
          <w:sz w:val="20"/>
          <w:szCs w:val="20"/>
        </w:rPr>
        <w:t xml:space="preserve">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47"/>
        <w:gridCol w:w="2268"/>
        <w:gridCol w:w="2268"/>
      </w:tblGrid>
      <w:tr w:rsidR="00413E1B" w14:paraId="4FA158FD" w14:textId="463D106E" w:rsidTr="00227CDB">
        <w:trPr>
          <w:trHeight w:val="242"/>
        </w:trPr>
        <w:tc>
          <w:tcPr>
            <w:tcW w:w="2547" w:type="dxa"/>
            <w:tcBorders>
              <w:top w:val="nil"/>
              <w:left w:val="nil"/>
            </w:tcBorders>
          </w:tcPr>
          <w:p w14:paraId="54DAEB54" w14:textId="0390E3C4" w:rsidR="00413E1B" w:rsidRDefault="00413E1B" w:rsidP="00413E1B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6D82D7E5" w14:textId="663E0D6F" w:rsidR="00413E1B" w:rsidRDefault="00413E1B" w:rsidP="00413E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Résultat</w:t>
            </w:r>
          </w:p>
        </w:tc>
        <w:tc>
          <w:tcPr>
            <w:tcW w:w="2268" w:type="dxa"/>
          </w:tcPr>
          <w:p w14:paraId="2FAC2474" w14:textId="335CBBCD" w:rsidR="00413E1B" w:rsidRDefault="00413E1B" w:rsidP="00413E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</w:p>
        </w:tc>
      </w:tr>
      <w:tr w:rsidR="00413E1B" w14:paraId="78763E40" w14:textId="77777777" w:rsidTr="00413E1B">
        <w:tc>
          <w:tcPr>
            <w:tcW w:w="2547" w:type="dxa"/>
          </w:tcPr>
          <w:p w14:paraId="26766292" w14:textId="77777777" w:rsidR="00413E1B" w:rsidRDefault="00413E1B" w:rsidP="00413E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Lymphocytes totaux (G/L) :</w:t>
            </w:r>
          </w:p>
        </w:tc>
        <w:tc>
          <w:tcPr>
            <w:tcW w:w="2268" w:type="dxa"/>
          </w:tcPr>
          <w:p w14:paraId="26B05255" w14:textId="77777777" w:rsidR="00413E1B" w:rsidRDefault="00413E1B" w:rsidP="00413E1B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555351CE" w14:textId="74ED499F" w:rsidR="00413E1B" w:rsidRDefault="00227CDB" w:rsidP="00413E1B">
            <w:pPr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br/>
            </w:r>
            <w:r w:rsidRPr="006B71ED">
              <w:rPr>
                <w:sz w:val="16"/>
                <w:szCs w:val="20"/>
              </w:rPr>
              <w:t>|__|__|  |__|__|  |__|__|</w:t>
            </w:r>
          </w:p>
        </w:tc>
      </w:tr>
      <w:tr w:rsidR="00413E1B" w14:paraId="3E0D1D35" w14:textId="79FF3D78" w:rsidTr="00413E1B">
        <w:tc>
          <w:tcPr>
            <w:tcW w:w="2547" w:type="dxa"/>
          </w:tcPr>
          <w:p w14:paraId="7BDFB1DB" w14:textId="06DCBF43" w:rsidR="00413E1B" w:rsidRDefault="00413E1B" w:rsidP="00413E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Lymphocytes LGL (G/L) : </w:t>
            </w:r>
          </w:p>
        </w:tc>
        <w:tc>
          <w:tcPr>
            <w:tcW w:w="2268" w:type="dxa"/>
          </w:tcPr>
          <w:p w14:paraId="4FB7177E" w14:textId="77777777" w:rsidR="00413E1B" w:rsidRDefault="00413E1B" w:rsidP="00413E1B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4FE621CC" w14:textId="5F57B8AC" w:rsidR="00413E1B" w:rsidRDefault="00227CDB" w:rsidP="00413E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  <w:r w:rsidRPr="006B71ED">
              <w:rPr>
                <w:sz w:val="16"/>
                <w:szCs w:val="20"/>
              </w:rPr>
              <w:t>|__|__|  |__|__|  |__|__|</w:t>
            </w:r>
          </w:p>
        </w:tc>
      </w:tr>
      <w:tr w:rsidR="00413E1B" w14:paraId="67BBE682" w14:textId="4AAB7D07" w:rsidTr="00413E1B">
        <w:tc>
          <w:tcPr>
            <w:tcW w:w="2547" w:type="dxa"/>
          </w:tcPr>
          <w:p w14:paraId="18264B54" w14:textId="7FEF41EC" w:rsidR="00413E1B" w:rsidRDefault="00413E1B" w:rsidP="00413E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Neutrophiles (G/L) : </w:t>
            </w:r>
          </w:p>
        </w:tc>
        <w:tc>
          <w:tcPr>
            <w:tcW w:w="2268" w:type="dxa"/>
          </w:tcPr>
          <w:p w14:paraId="10249D86" w14:textId="77777777" w:rsidR="00413E1B" w:rsidRDefault="00413E1B" w:rsidP="00413E1B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2FE8614B" w14:textId="1AE0B698" w:rsidR="00413E1B" w:rsidRDefault="00227CDB" w:rsidP="00413E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  <w:r w:rsidRPr="006B71ED">
              <w:rPr>
                <w:sz w:val="16"/>
                <w:szCs w:val="20"/>
              </w:rPr>
              <w:t>|__|__|  |__|__|  |__|__|</w:t>
            </w:r>
          </w:p>
        </w:tc>
      </w:tr>
      <w:tr w:rsidR="00413E1B" w14:paraId="082CDB2C" w14:textId="00E9355E" w:rsidTr="00413E1B">
        <w:tc>
          <w:tcPr>
            <w:tcW w:w="2547" w:type="dxa"/>
          </w:tcPr>
          <w:p w14:paraId="2E86F859" w14:textId="220F28DA" w:rsidR="00413E1B" w:rsidRDefault="00413E1B" w:rsidP="00413E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CRP (mg/L) </w:t>
            </w:r>
          </w:p>
        </w:tc>
        <w:tc>
          <w:tcPr>
            <w:tcW w:w="2268" w:type="dxa"/>
          </w:tcPr>
          <w:p w14:paraId="0AF2301F" w14:textId="77777777" w:rsidR="00413E1B" w:rsidRDefault="00413E1B" w:rsidP="00413E1B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0DB116B1" w14:textId="07B1424B" w:rsidR="00413E1B" w:rsidRDefault="00227CDB" w:rsidP="00413E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  <w:r w:rsidRPr="006B71ED">
              <w:rPr>
                <w:sz w:val="16"/>
                <w:szCs w:val="20"/>
              </w:rPr>
              <w:t>|__|__|  |__|__|  |__|__|</w:t>
            </w:r>
          </w:p>
        </w:tc>
      </w:tr>
      <w:tr w:rsidR="00227CDB" w14:paraId="42CB1F08" w14:textId="77777777" w:rsidTr="00413E1B">
        <w:tc>
          <w:tcPr>
            <w:tcW w:w="2547" w:type="dxa"/>
          </w:tcPr>
          <w:p w14:paraId="3A078C4B" w14:textId="19F5EB99" w:rsidR="00227CDB" w:rsidRDefault="00227CDB" w:rsidP="00413E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Clonalité T</w:t>
            </w:r>
          </w:p>
        </w:tc>
        <w:tc>
          <w:tcPr>
            <w:tcW w:w="2268" w:type="dxa"/>
          </w:tcPr>
          <w:p w14:paraId="4E9DE992" w14:textId="77777777" w:rsidR="00227CDB" w:rsidRDefault="00227CDB" w:rsidP="00413E1B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1B165517" w14:textId="08275DDB" w:rsidR="00227CDB" w:rsidRDefault="00227CDB" w:rsidP="00413E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  <w:r w:rsidRPr="006B71ED">
              <w:rPr>
                <w:sz w:val="16"/>
                <w:szCs w:val="20"/>
              </w:rPr>
              <w:t>|__|__|  |__|__|  |__|__|</w:t>
            </w:r>
          </w:p>
        </w:tc>
      </w:tr>
      <w:tr w:rsidR="00227CDB" w14:paraId="163C413D" w14:textId="77777777" w:rsidTr="00413E1B">
        <w:tc>
          <w:tcPr>
            <w:tcW w:w="2547" w:type="dxa"/>
          </w:tcPr>
          <w:p w14:paraId="0149F7F5" w14:textId="3FA4AC09" w:rsidR="00227CDB" w:rsidRDefault="00227CDB" w:rsidP="00413E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Phénotypage lymphocytaire sur sang circulant</w:t>
            </w:r>
          </w:p>
        </w:tc>
        <w:tc>
          <w:tcPr>
            <w:tcW w:w="2268" w:type="dxa"/>
          </w:tcPr>
          <w:p w14:paraId="0DBA10BA" w14:textId="77777777" w:rsidR="00227CDB" w:rsidRDefault="00227CDB" w:rsidP="00413E1B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3620752E" w14:textId="5AC64347" w:rsidR="00227CDB" w:rsidRDefault="00227CDB" w:rsidP="00413E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  <w:r w:rsidRPr="006B71ED">
              <w:rPr>
                <w:sz w:val="16"/>
                <w:szCs w:val="20"/>
              </w:rPr>
              <w:t>|__|__|  |__|__|  |__|__|</w:t>
            </w:r>
          </w:p>
        </w:tc>
      </w:tr>
      <w:tr w:rsidR="00227CDB" w14:paraId="4DC01417" w14:textId="77777777" w:rsidTr="00413E1B">
        <w:tc>
          <w:tcPr>
            <w:tcW w:w="2547" w:type="dxa"/>
          </w:tcPr>
          <w:p w14:paraId="4D1E3AF2" w14:textId="42D4BAD6" w:rsidR="00227CDB" w:rsidRDefault="00227CDB" w:rsidP="00413E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Phénotypage lymphocytaire sur moelle</w:t>
            </w:r>
          </w:p>
        </w:tc>
        <w:tc>
          <w:tcPr>
            <w:tcW w:w="2268" w:type="dxa"/>
          </w:tcPr>
          <w:p w14:paraId="1BC82245" w14:textId="77777777" w:rsidR="00227CDB" w:rsidRDefault="00227CDB" w:rsidP="00413E1B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67D76810" w14:textId="71ABAEED" w:rsidR="00227CDB" w:rsidRDefault="00227CDB" w:rsidP="00413E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  <w:r w:rsidRPr="006B71ED">
              <w:rPr>
                <w:sz w:val="16"/>
                <w:szCs w:val="20"/>
              </w:rPr>
              <w:t>|__|__|  |__|__|  |__|__|</w:t>
            </w:r>
          </w:p>
        </w:tc>
      </w:tr>
    </w:tbl>
    <w:p w14:paraId="196386E7" w14:textId="0121A742" w:rsidR="00413E1B" w:rsidRDefault="00413E1B" w:rsidP="00413E1B">
      <w:pPr>
        <w:rPr>
          <w:sz w:val="20"/>
          <w:szCs w:val="20"/>
        </w:rPr>
      </w:pPr>
    </w:p>
    <w:p w14:paraId="4E11B226" w14:textId="5440FDDA" w:rsidR="00227CDB" w:rsidRDefault="00227CDB" w:rsidP="00413E1B">
      <w:pPr>
        <w:rPr>
          <w:sz w:val="20"/>
          <w:szCs w:val="20"/>
        </w:rPr>
      </w:pPr>
      <w:r>
        <w:rPr>
          <w:sz w:val="20"/>
          <w:szCs w:val="20"/>
        </w:rPr>
        <w:t xml:space="preserve">Complications infectieuses imputables au traitement : </w:t>
      </w:r>
      <w:r w:rsidRPr="00D25E34">
        <w:rPr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D25E34">
        <w:rPr>
          <w:sz w:val="20"/>
          <w:szCs w:val="20"/>
        </w:rPr>
        <w:instrText xml:space="preserve"> FORMCHECKBOX </w:instrText>
      </w:r>
      <w:r w:rsidRPr="00D25E34">
        <w:rPr>
          <w:sz w:val="20"/>
          <w:szCs w:val="20"/>
        </w:rPr>
      </w:r>
      <w:r w:rsidRPr="00D25E34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r w:rsidRPr="00BE32CF">
        <w:rPr>
          <w:sz w:val="20"/>
          <w:szCs w:val="20"/>
        </w:rPr>
        <w:t>Oui</w:t>
      </w:r>
      <w:r>
        <w:rPr>
          <w:sz w:val="20"/>
          <w:szCs w:val="20"/>
        </w:rPr>
        <w:t xml:space="preserve">   </w:t>
      </w:r>
      <w:r w:rsidRPr="00D25E34">
        <w:rPr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D25E34">
        <w:rPr>
          <w:sz w:val="20"/>
          <w:szCs w:val="20"/>
        </w:rPr>
        <w:instrText xml:space="preserve"> FORMCHECKBOX </w:instrText>
      </w:r>
      <w:r w:rsidRPr="00D25E34">
        <w:rPr>
          <w:sz w:val="20"/>
          <w:szCs w:val="20"/>
        </w:rPr>
      </w:r>
      <w:r w:rsidRPr="00D25E34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r w:rsidRPr="00D25E34">
        <w:rPr>
          <w:sz w:val="20"/>
          <w:szCs w:val="20"/>
        </w:rPr>
        <w:t>Non</w:t>
      </w: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  <w:r>
        <w:rPr>
          <w:sz w:val="20"/>
          <w:szCs w:val="20"/>
        </w:rPr>
        <w:br/>
        <w:t xml:space="preserve">Si oui, précisez (ordre chronologique) : 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227CDB" w14:paraId="7F5C10BD" w14:textId="77777777" w:rsidTr="00227CDB">
        <w:tc>
          <w:tcPr>
            <w:tcW w:w="2265" w:type="dxa"/>
          </w:tcPr>
          <w:p w14:paraId="1075607E" w14:textId="77777777" w:rsidR="00227CDB" w:rsidRDefault="00227CDB" w:rsidP="006B71ED">
            <w:pPr>
              <w:rPr>
                <w:sz w:val="20"/>
                <w:szCs w:val="20"/>
              </w:rPr>
            </w:pPr>
          </w:p>
        </w:tc>
        <w:tc>
          <w:tcPr>
            <w:tcW w:w="2265" w:type="dxa"/>
          </w:tcPr>
          <w:p w14:paraId="02038284" w14:textId="3EE61DB0" w:rsidR="00227CDB" w:rsidRDefault="00227CDB" w:rsidP="006B71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</w:p>
        </w:tc>
        <w:tc>
          <w:tcPr>
            <w:tcW w:w="2266" w:type="dxa"/>
          </w:tcPr>
          <w:p w14:paraId="5BB2B308" w14:textId="69F57099" w:rsidR="00227CDB" w:rsidRDefault="00227CDB" w:rsidP="006B71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Hospitalisation</w:t>
            </w:r>
          </w:p>
        </w:tc>
        <w:tc>
          <w:tcPr>
            <w:tcW w:w="2266" w:type="dxa"/>
          </w:tcPr>
          <w:p w14:paraId="718B12C5" w14:textId="1F2F0AA5" w:rsidR="00227CDB" w:rsidRDefault="00227CDB" w:rsidP="006B71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Type d’évènement</w:t>
            </w:r>
          </w:p>
        </w:tc>
      </w:tr>
      <w:tr w:rsidR="00227CDB" w14:paraId="4E8F075F" w14:textId="77777777" w:rsidTr="00227CDB">
        <w:tc>
          <w:tcPr>
            <w:tcW w:w="2265" w:type="dxa"/>
          </w:tcPr>
          <w:p w14:paraId="09FB2890" w14:textId="67126202" w:rsidR="00227CDB" w:rsidRDefault="00227CDB" w:rsidP="006B71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N°1</w:t>
            </w:r>
          </w:p>
        </w:tc>
        <w:tc>
          <w:tcPr>
            <w:tcW w:w="2265" w:type="dxa"/>
          </w:tcPr>
          <w:p w14:paraId="034FC035" w14:textId="77777777" w:rsidR="00227CDB" w:rsidRDefault="00227CDB" w:rsidP="006B71ED">
            <w:pPr>
              <w:rPr>
                <w:sz w:val="20"/>
                <w:szCs w:val="20"/>
              </w:rPr>
            </w:pPr>
          </w:p>
        </w:tc>
        <w:tc>
          <w:tcPr>
            <w:tcW w:w="2266" w:type="dxa"/>
          </w:tcPr>
          <w:p w14:paraId="258D64F5" w14:textId="77777777" w:rsidR="00227CDB" w:rsidRDefault="00227CDB" w:rsidP="006B71ED">
            <w:pPr>
              <w:rPr>
                <w:sz w:val="20"/>
                <w:szCs w:val="20"/>
              </w:rPr>
            </w:pPr>
          </w:p>
        </w:tc>
        <w:tc>
          <w:tcPr>
            <w:tcW w:w="2266" w:type="dxa"/>
          </w:tcPr>
          <w:p w14:paraId="3C66CB38" w14:textId="77777777" w:rsidR="00227CDB" w:rsidRDefault="00227CDB" w:rsidP="006B71ED">
            <w:pPr>
              <w:rPr>
                <w:sz w:val="20"/>
                <w:szCs w:val="20"/>
              </w:rPr>
            </w:pPr>
          </w:p>
        </w:tc>
      </w:tr>
      <w:tr w:rsidR="00227CDB" w14:paraId="14F068CC" w14:textId="77777777" w:rsidTr="00227CDB">
        <w:tc>
          <w:tcPr>
            <w:tcW w:w="2265" w:type="dxa"/>
          </w:tcPr>
          <w:p w14:paraId="601AB428" w14:textId="70FC993A" w:rsidR="00227CDB" w:rsidRDefault="00227CDB" w:rsidP="006B71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N°2</w:t>
            </w:r>
          </w:p>
        </w:tc>
        <w:tc>
          <w:tcPr>
            <w:tcW w:w="2265" w:type="dxa"/>
          </w:tcPr>
          <w:p w14:paraId="7B7E4AE7" w14:textId="77777777" w:rsidR="00227CDB" w:rsidRDefault="00227CDB" w:rsidP="006B71ED">
            <w:pPr>
              <w:rPr>
                <w:sz w:val="20"/>
                <w:szCs w:val="20"/>
              </w:rPr>
            </w:pPr>
          </w:p>
        </w:tc>
        <w:tc>
          <w:tcPr>
            <w:tcW w:w="2266" w:type="dxa"/>
          </w:tcPr>
          <w:p w14:paraId="370C8118" w14:textId="77777777" w:rsidR="00227CDB" w:rsidRDefault="00227CDB" w:rsidP="006B71ED">
            <w:pPr>
              <w:rPr>
                <w:sz w:val="20"/>
                <w:szCs w:val="20"/>
              </w:rPr>
            </w:pPr>
          </w:p>
        </w:tc>
        <w:tc>
          <w:tcPr>
            <w:tcW w:w="2266" w:type="dxa"/>
          </w:tcPr>
          <w:p w14:paraId="75C15540" w14:textId="77777777" w:rsidR="00227CDB" w:rsidRDefault="00227CDB" w:rsidP="006B71ED">
            <w:pPr>
              <w:rPr>
                <w:sz w:val="20"/>
                <w:szCs w:val="20"/>
              </w:rPr>
            </w:pPr>
          </w:p>
        </w:tc>
      </w:tr>
      <w:tr w:rsidR="00227CDB" w14:paraId="5041831C" w14:textId="77777777" w:rsidTr="00227CDB">
        <w:tc>
          <w:tcPr>
            <w:tcW w:w="2265" w:type="dxa"/>
          </w:tcPr>
          <w:p w14:paraId="6415178D" w14:textId="658867A4" w:rsidR="00227CDB" w:rsidRDefault="00227CDB" w:rsidP="006B71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N°3</w:t>
            </w:r>
          </w:p>
        </w:tc>
        <w:tc>
          <w:tcPr>
            <w:tcW w:w="2265" w:type="dxa"/>
          </w:tcPr>
          <w:p w14:paraId="1835711D" w14:textId="77777777" w:rsidR="00227CDB" w:rsidRDefault="00227CDB" w:rsidP="006B71ED">
            <w:pPr>
              <w:rPr>
                <w:sz w:val="20"/>
                <w:szCs w:val="20"/>
              </w:rPr>
            </w:pPr>
          </w:p>
        </w:tc>
        <w:tc>
          <w:tcPr>
            <w:tcW w:w="2266" w:type="dxa"/>
          </w:tcPr>
          <w:p w14:paraId="554126CC" w14:textId="77777777" w:rsidR="00227CDB" w:rsidRDefault="00227CDB" w:rsidP="006B71ED">
            <w:pPr>
              <w:rPr>
                <w:sz w:val="20"/>
                <w:szCs w:val="20"/>
              </w:rPr>
            </w:pPr>
          </w:p>
        </w:tc>
        <w:tc>
          <w:tcPr>
            <w:tcW w:w="2266" w:type="dxa"/>
          </w:tcPr>
          <w:p w14:paraId="3F7A41F7" w14:textId="77777777" w:rsidR="00227CDB" w:rsidRDefault="00227CDB" w:rsidP="006B71ED">
            <w:pPr>
              <w:rPr>
                <w:sz w:val="20"/>
                <w:szCs w:val="20"/>
              </w:rPr>
            </w:pPr>
          </w:p>
        </w:tc>
      </w:tr>
    </w:tbl>
    <w:p w14:paraId="66273E20" w14:textId="77777777" w:rsidR="00227CDB" w:rsidRDefault="00227CDB" w:rsidP="002E718A">
      <w:pPr>
        <w:pBdr>
          <w:bottom w:val="single" w:sz="4" w:space="1" w:color="auto"/>
        </w:pBdr>
        <w:spacing w:before="120" w:after="120"/>
        <w:jc w:val="center"/>
        <w:rPr>
          <w:b/>
          <w:bCs/>
          <w:sz w:val="20"/>
          <w:szCs w:val="20"/>
        </w:rPr>
      </w:pPr>
    </w:p>
    <w:p w14:paraId="3533C3E7" w14:textId="317B66E5" w:rsidR="002E718A" w:rsidRPr="00280B2F" w:rsidRDefault="002E718A" w:rsidP="002E718A">
      <w:pPr>
        <w:pBdr>
          <w:bottom w:val="single" w:sz="4" w:space="1" w:color="auto"/>
        </w:pBdr>
        <w:spacing w:before="120" w:after="12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AUTRES REMARQUES JUGEES PERTINENTES CONCERNANT L’OBSERVATION</w:t>
      </w:r>
    </w:p>
    <w:p w14:paraId="7BE139F6" w14:textId="77777777" w:rsidR="002E718A" w:rsidRDefault="002E718A">
      <w:pPr>
        <w:spacing w:after="0" w:line="240" w:lineRule="auto"/>
        <w:rPr>
          <w:sz w:val="20"/>
          <w:szCs w:val="20"/>
          <w:u w:val="single"/>
        </w:rPr>
      </w:pPr>
    </w:p>
    <w:p w14:paraId="7CEF4936" w14:textId="77777777" w:rsidR="00A106AA" w:rsidRDefault="002D0117" w:rsidP="00AB28FE">
      <w:pPr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="00AB28FE"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="00AB28FE">
        <w:rPr>
          <w:noProof/>
          <w:sz w:val="20"/>
          <w:szCs w:val="20"/>
        </w:rPr>
        <w:t> </w:t>
      </w:r>
      <w:r w:rsidR="00AB28FE">
        <w:rPr>
          <w:noProof/>
          <w:sz w:val="20"/>
          <w:szCs w:val="20"/>
        </w:rPr>
        <w:t> </w:t>
      </w:r>
      <w:r w:rsidR="00AB28FE">
        <w:rPr>
          <w:noProof/>
          <w:sz w:val="20"/>
          <w:szCs w:val="20"/>
        </w:rPr>
        <w:t> </w:t>
      </w:r>
      <w:r w:rsidR="00AB28FE">
        <w:rPr>
          <w:noProof/>
          <w:sz w:val="20"/>
          <w:szCs w:val="20"/>
        </w:rPr>
        <w:t> </w:t>
      </w:r>
      <w:r w:rsidR="00AB28FE"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</w:p>
    <w:sectPr w:rsidR="00A106AA" w:rsidSect="00292471">
      <w:pgSz w:w="11906" w:h="16838"/>
      <w:pgMar w:top="568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281166" w14:textId="77777777" w:rsidR="00AE29EF" w:rsidRDefault="00AE29EF">
      <w:pPr>
        <w:spacing w:after="0" w:line="240" w:lineRule="auto"/>
      </w:pPr>
      <w:r>
        <w:separator/>
      </w:r>
    </w:p>
  </w:endnote>
  <w:endnote w:type="continuationSeparator" w:id="0">
    <w:p w14:paraId="0AFFA426" w14:textId="77777777" w:rsidR="00AE29EF" w:rsidRDefault="00AE2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A3CD03" w14:textId="32228B79" w:rsidR="00413E1B" w:rsidRPr="00820A82" w:rsidRDefault="00413E1B" w:rsidP="00820A82">
    <w:pPr>
      <w:rPr>
        <w:i/>
        <w:sz w:val="20"/>
        <w:szCs w:val="20"/>
      </w:rPr>
    </w:pPr>
    <w:r>
      <w:rPr>
        <w:i/>
        <w:sz w:val="20"/>
        <w:szCs w:val="20"/>
      </w:rPr>
      <w:t>Version</w:t>
    </w:r>
    <w:r w:rsidR="007C193E">
      <w:rPr>
        <w:i/>
        <w:sz w:val="20"/>
        <w:szCs w:val="20"/>
      </w:rPr>
      <w:t>_3 28 septembre</w:t>
    </w:r>
    <w:r>
      <w:rPr>
        <w:i/>
        <w:sz w:val="20"/>
        <w:szCs w:val="20"/>
      </w:rPr>
      <w:t xml:space="preserve"> 2018</w:t>
    </w:r>
    <w:r w:rsidRPr="008366BC">
      <w:rPr>
        <w:i/>
        <w:sz w:val="20"/>
        <w:szCs w:val="20"/>
      </w:rPr>
      <w:ptab w:relativeTo="margin" w:alignment="center" w:leader="none"/>
    </w:r>
    <w:r>
      <w:rPr>
        <w:i/>
        <w:sz w:val="20"/>
        <w:szCs w:val="20"/>
      </w:rPr>
      <w:t>R-PFSY</w:t>
    </w:r>
    <w:r w:rsidRPr="008366BC">
      <w:rPr>
        <w:i/>
        <w:sz w:val="20"/>
        <w:szCs w:val="20"/>
      </w:rPr>
      <w:ptab w:relativeTo="margin" w:alignment="right" w:leader="none"/>
    </w:r>
    <w:r w:rsidRPr="008366BC">
      <w:rPr>
        <w:i/>
        <w:sz w:val="20"/>
        <w:szCs w:val="20"/>
      </w:rPr>
      <w:fldChar w:fldCharType="begin"/>
    </w:r>
    <w:r w:rsidRPr="008366BC">
      <w:rPr>
        <w:i/>
        <w:sz w:val="20"/>
        <w:szCs w:val="20"/>
      </w:rPr>
      <w:instrText>PAGE   \* MERGEFORMAT</w:instrText>
    </w:r>
    <w:r w:rsidRPr="008366BC">
      <w:rPr>
        <w:i/>
        <w:sz w:val="20"/>
        <w:szCs w:val="20"/>
      </w:rPr>
      <w:fldChar w:fldCharType="separate"/>
    </w:r>
    <w:r w:rsidR="006C49E0">
      <w:rPr>
        <w:i/>
        <w:noProof/>
        <w:sz w:val="20"/>
        <w:szCs w:val="20"/>
      </w:rPr>
      <w:t>2</w:t>
    </w:r>
    <w:r w:rsidRPr="008366BC">
      <w:rPr>
        <w:i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B50C63" w14:textId="77777777" w:rsidR="00AE29EF" w:rsidRDefault="00AE29EF">
      <w:pPr>
        <w:spacing w:after="0" w:line="240" w:lineRule="auto"/>
      </w:pPr>
      <w:r>
        <w:separator/>
      </w:r>
    </w:p>
  </w:footnote>
  <w:footnote w:type="continuationSeparator" w:id="0">
    <w:p w14:paraId="65CE8632" w14:textId="77777777" w:rsidR="00AE29EF" w:rsidRDefault="00AE29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E4361"/>
    <w:multiLevelType w:val="hybridMultilevel"/>
    <w:tmpl w:val="F3D030D0"/>
    <w:lvl w:ilvl="0" w:tplc="E72642DA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A40534"/>
    <w:multiLevelType w:val="hybridMultilevel"/>
    <w:tmpl w:val="8892CD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66558C"/>
    <w:multiLevelType w:val="hybridMultilevel"/>
    <w:tmpl w:val="6B262FAE"/>
    <w:lvl w:ilvl="0" w:tplc="E5744124">
      <w:start w:val="1"/>
      <w:numFmt w:val="bullet"/>
      <w:lvlText w:val=""/>
      <w:lvlJc w:val="left"/>
      <w:pPr>
        <w:ind w:left="21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32203DF3"/>
    <w:multiLevelType w:val="hybridMultilevel"/>
    <w:tmpl w:val="B7525414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9F571E1"/>
    <w:multiLevelType w:val="hybridMultilevel"/>
    <w:tmpl w:val="20EE8B26"/>
    <w:lvl w:ilvl="0" w:tplc="E5744124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1D04E5"/>
    <w:multiLevelType w:val="hybridMultilevel"/>
    <w:tmpl w:val="C99C0F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CC0303"/>
    <w:multiLevelType w:val="hybridMultilevel"/>
    <w:tmpl w:val="68F84D98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5E22190C"/>
    <w:multiLevelType w:val="hybridMultilevel"/>
    <w:tmpl w:val="2794C0BC"/>
    <w:lvl w:ilvl="0" w:tplc="B494401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BDB7D55"/>
    <w:multiLevelType w:val="hybridMultilevel"/>
    <w:tmpl w:val="3A6CB5A0"/>
    <w:lvl w:ilvl="0" w:tplc="E694393C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8"/>
  </w:num>
  <w:num w:numId="5">
    <w:abstractNumId w:val="3"/>
  </w:num>
  <w:num w:numId="6">
    <w:abstractNumId w:val="5"/>
  </w:num>
  <w:num w:numId="7">
    <w:abstractNumId w:val="6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BD2"/>
    <w:rsid w:val="00000C77"/>
    <w:rsid w:val="0000527A"/>
    <w:rsid w:val="0000536E"/>
    <w:rsid w:val="00015158"/>
    <w:rsid w:val="0004211E"/>
    <w:rsid w:val="000519FC"/>
    <w:rsid w:val="0006437D"/>
    <w:rsid w:val="0007015A"/>
    <w:rsid w:val="00073EFE"/>
    <w:rsid w:val="00084AE3"/>
    <w:rsid w:val="000A248F"/>
    <w:rsid w:val="000A3074"/>
    <w:rsid w:val="0012384E"/>
    <w:rsid w:val="00124E47"/>
    <w:rsid w:val="001254B3"/>
    <w:rsid w:val="00132128"/>
    <w:rsid w:val="001365A6"/>
    <w:rsid w:val="001457D9"/>
    <w:rsid w:val="0017174B"/>
    <w:rsid w:val="00180002"/>
    <w:rsid w:val="001B5127"/>
    <w:rsid w:val="001B7D6C"/>
    <w:rsid w:val="001D2B8B"/>
    <w:rsid w:val="001E0836"/>
    <w:rsid w:val="001F0048"/>
    <w:rsid w:val="00206CE9"/>
    <w:rsid w:val="0022229C"/>
    <w:rsid w:val="00223640"/>
    <w:rsid w:val="00227BE5"/>
    <w:rsid w:val="00227CDB"/>
    <w:rsid w:val="00233FBF"/>
    <w:rsid w:val="0024232A"/>
    <w:rsid w:val="00254883"/>
    <w:rsid w:val="00267356"/>
    <w:rsid w:val="00280B2F"/>
    <w:rsid w:val="002867C0"/>
    <w:rsid w:val="00292471"/>
    <w:rsid w:val="00293591"/>
    <w:rsid w:val="00294C9C"/>
    <w:rsid w:val="00297595"/>
    <w:rsid w:val="002B5DAD"/>
    <w:rsid w:val="002B6A77"/>
    <w:rsid w:val="002D0117"/>
    <w:rsid w:val="002E718A"/>
    <w:rsid w:val="00302B52"/>
    <w:rsid w:val="00311397"/>
    <w:rsid w:val="003156E3"/>
    <w:rsid w:val="00344253"/>
    <w:rsid w:val="0034482E"/>
    <w:rsid w:val="00362D27"/>
    <w:rsid w:val="00371921"/>
    <w:rsid w:val="003966DF"/>
    <w:rsid w:val="003D33D5"/>
    <w:rsid w:val="003D60A6"/>
    <w:rsid w:val="003E15CB"/>
    <w:rsid w:val="003F7087"/>
    <w:rsid w:val="00413E1B"/>
    <w:rsid w:val="004162FF"/>
    <w:rsid w:val="004342D5"/>
    <w:rsid w:val="0044235A"/>
    <w:rsid w:val="004437FD"/>
    <w:rsid w:val="00445F9E"/>
    <w:rsid w:val="004474CC"/>
    <w:rsid w:val="00450DD4"/>
    <w:rsid w:val="004516D3"/>
    <w:rsid w:val="00451A19"/>
    <w:rsid w:val="00472DB9"/>
    <w:rsid w:val="004A445C"/>
    <w:rsid w:val="004B4F86"/>
    <w:rsid w:val="004C4A02"/>
    <w:rsid w:val="004D08AF"/>
    <w:rsid w:val="004D1145"/>
    <w:rsid w:val="004E0E46"/>
    <w:rsid w:val="004F1232"/>
    <w:rsid w:val="00501AD8"/>
    <w:rsid w:val="00530EBE"/>
    <w:rsid w:val="0054218B"/>
    <w:rsid w:val="00557F48"/>
    <w:rsid w:val="00570467"/>
    <w:rsid w:val="00587E8D"/>
    <w:rsid w:val="00593772"/>
    <w:rsid w:val="005A1CEB"/>
    <w:rsid w:val="005E5684"/>
    <w:rsid w:val="005F5897"/>
    <w:rsid w:val="005F595A"/>
    <w:rsid w:val="0060534E"/>
    <w:rsid w:val="0061193F"/>
    <w:rsid w:val="006142A2"/>
    <w:rsid w:val="00615B41"/>
    <w:rsid w:val="00616CAB"/>
    <w:rsid w:val="00637B0F"/>
    <w:rsid w:val="0064559F"/>
    <w:rsid w:val="0065658A"/>
    <w:rsid w:val="006A2CC9"/>
    <w:rsid w:val="006B71ED"/>
    <w:rsid w:val="006C3839"/>
    <w:rsid w:val="006C49E0"/>
    <w:rsid w:val="006E5C2D"/>
    <w:rsid w:val="006F1CC5"/>
    <w:rsid w:val="006F51F6"/>
    <w:rsid w:val="00753F43"/>
    <w:rsid w:val="00777903"/>
    <w:rsid w:val="00793DCD"/>
    <w:rsid w:val="007A579E"/>
    <w:rsid w:val="007A7E0D"/>
    <w:rsid w:val="007C0B66"/>
    <w:rsid w:val="007C193E"/>
    <w:rsid w:val="007C4482"/>
    <w:rsid w:val="007D47F3"/>
    <w:rsid w:val="007E6829"/>
    <w:rsid w:val="00801BE7"/>
    <w:rsid w:val="0081280A"/>
    <w:rsid w:val="00820A82"/>
    <w:rsid w:val="00825FB2"/>
    <w:rsid w:val="00832A07"/>
    <w:rsid w:val="008366BC"/>
    <w:rsid w:val="008405B1"/>
    <w:rsid w:val="00853841"/>
    <w:rsid w:val="008555D4"/>
    <w:rsid w:val="0086770E"/>
    <w:rsid w:val="00881214"/>
    <w:rsid w:val="00884545"/>
    <w:rsid w:val="008C5A5F"/>
    <w:rsid w:val="008F16B8"/>
    <w:rsid w:val="00903CE9"/>
    <w:rsid w:val="00912C86"/>
    <w:rsid w:val="00981F8E"/>
    <w:rsid w:val="00992F03"/>
    <w:rsid w:val="009A4AF9"/>
    <w:rsid w:val="009A66BF"/>
    <w:rsid w:val="009B1CCB"/>
    <w:rsid w:val="009B6EB2"/>
    <w:rsid w:val="009C2389"/>
    <w:rsid w:val="009D4F6E"/>
    <w:rsid w:val="009E1D80"/>
    <w:rsid w:val="00A03E99"/>
    <w:rsid w:val="00A102C3"/>
    <w:rsid w:val="00A106AA"/>
    <w:rsid w:val="00A24321"/>
    <w:rsid w:val="00A33483"/>
    <w:rsid w:val="00A4050B"/>
    <w:rsid w:val="00A42661"/>
    <w:rsid w:val="00A75017"/>
    <w:rsid w:val="00A7722A"/>
    <w:rsid w:val="00A775DC"/>
    <w:rsid w:val="00A811F0"/>
    <w:rsid w:val="00AB28FE"/>
    <w:rsid w:val="00AC3B72"/>
    <w:rsid w:val="00AC59CD"/>
    <w:rsid w:val="00AC6264"/>
    <w:rsid w:val="00AC79E6"/>
    <w:rsid w:val="00AE29EF"/>
    <w:rsid w:val="00AE5BD1"/>
    <w:rsid w:val="00AF04D5"/>
    <w:rsid w:val="00B26D5F"/>
    <w:rsid w:val="00B33EA6"/>
    <w:rsid w:val="00B42A62"/>
    <w:rsid w:val="00B50D61"/>
    <w:rsid w:val="00B53E80"/>
    <w:rsid w:val="00B55939"/>
    <w:rsid w:val="00B61F6D"/>
    <w:rsid w:val="00B82270"/>
    <w:rsid w:val="00B825A9"/>
    <w:rsid w:val="00B82885"/>
    <w:rsid w:val="00B864BC"/>
    <w:rsid w:val="00B95835"/>
    <w:rsid w:val="00BA15FB"/>
    <w:rsid w:val="00BA6EEC"/>
    <w:rsid w:val="00BB0CEC"/>
    <w:rsid w:val="00BB5EAF"/>
    <w:rsid w:val="00BB6C2F"/>
    <w:rsid w:val="00BB77D3"/>
    <w:rsid w:val="00BC2DCD"/>
    <w:rsid w:val="00BD446D"/>
    <w:rsid w:val="00BE2641"/>
    <w:rsid w:val="00BE32CF"/>
    <w:rsid w:val="00C05AC1"/>
    <w:rsid w:val="00C335C2"/>
    <w:rsid w:val="00C3699F"/>
    <w:rsid w:val="00C53C88"/>
    <w:rsid w:val="00C77643"/>
    <w:rsid w:val="00C96CFD"/>
    <w:rsid w:val="00CB7210"/>
    <w:rsid w:val="00CC19BE"/>
    <w:rsid w:val="00CC77AA"/>
    <w:rsid w:val="00CD5D42"/>
    <w:rsid w:val="00CD6BD2"/>
    <w:rsid w:val="00CE2241"/>
    <w:rsid w:val="00CE7D19"/>
    <w:rsid w:val="00D011C3"/>
    <w:rsid w:val="00D23187"/>
    <w:rsid w:val="00D25E34"/>
    <w:rsid w:val="00D34450"/>
    <w:rsid w:val="00D572AC"/>
    <w:rsid w:val="00D6760E"/>
    <w:rsid w:val="00D6771E"/>
    <w:rsid w:val="00D96451"/>
    <w:rsid w:val="00DA0C6C"/>
    <w:rsid w:val="00DA28B4"/>
    <w:rsid w:val="00DF4D08"/>
    <w:rsid w:val="00E02328"/>
    <w:rsid w:val="00E266B7"/>
    <w:rsid w:val="00E45C06"/>
    <w:rsid w:val="00E5146F"/>
    <w:rsid w:val="00E54047"/>
    <w:rsid w:val="00E57DFC"/>
    <w:rsid w:val="00E71E44"/>
    <w:rsid w:val="00E726F4"/>
    <w:rsid w:val="00E76AF6"/>
    <w:rsid w:val="00E81980"/>
    <w:rsid w:val="00E87FF0"/>
    <w:rsid w:val="00EA19EA"/>
    <w:rsid w:val="00EA23CC"/>
    <w:rsid w:val="00EA75AC"/>
    <w:rsid w:val="00EA78CE"/>
    <w:rsid w:val="00EB5515"/>
    <w:rsid w:val="00ED765D"/>
    <w:rsid w:val="00EF5745"/>
    <w:rsid w:val="00EF6487"/>
    <w:rsid w:val="00F04C82"/>
    <w:rsid w:val="00F0506D"/>
    <w:rsid w:val="00F243AB"/>
    <w:rsid w:val="00F47E0F"/>
    <w:rsid w:val="00F706BD"/>
    <w:rsid w:val="00FA269C"/>
    <w:rsid w:val="00FF59FF"/>
    <w:rsid w:val="00FF6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4831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4482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rsid w:val="00267356"/>
    <w:rPr>
      <w:rFonts w:cs="Times New Roman"/>
      <w:color w:val="0000FF"/>
      <w:u w:val="single"/>
    </w:rPr>
  </w:style>
  <w:style w:type="paragraph" w:styleId="Paragraphedeliste">
    <w:name w:val="List Paragraph"/>
    <w:basedOn w:val="Normal"/>
    <w:uiPriority w:val="99"/>
    <w:qFormat/>
    <w:rsid w:val="00BA6EEC"/>
    <w:pPr>
      <w:ind w:left="720"/>
      <w:contextualSpacing/>
    </w:pPr>
  </w:style>
  <w:style w:type="character" w:styleId="Textedelespacerserv">
    <w:name w:val="Placeholder Text"/>
    <w:uiPriority w:val="99"/>
    <w:semiHidden/>
    <w:rsid w:val="00B82270"/>
    <w:rPr>
      <w:rFonts w:cs="Times New Roman"/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rsid w:val="00B82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locked/>
    <w:rsid w:val="00B82270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39"/>
    <w:locked/>
    <w:rsid w:val="00F04C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ausimple41">
    <w:name w:val="Tableau simple 41"/>
    <w:basedOn w:val="TableauNormal"/>
    <w:uiPriority w:val="44"/>
    <w:rsid w:val="00294C9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styleId="Marquedecommentaire">
    <w:name w:val="annotation reference"/>
    <w:basedOn w:val="Policepardfaut"/>
    <w:uiPriority w:val="99"/>
    <w:semiHidden/>
    <w:unhideWhenUsed/>
    <w:rsid w:val="004474C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474CC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474CC"/>
    <w:rPr>
      <w:rFonts w:cs="Calibri"/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474C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474CC"/>
    <w:rPr>
      <w:rFonts w:cs="Calibri"/>
      <w:b/>
      <w:bCs/>
      <w:lang w:eastAsia="en-US"/>
    </w:rPr>
  </w:style>
  <w:style w:type="paragraph" w:styleId="Rvision">
    <w:name w:val="Revision"/>
    <w:hidden/>
    <w:uiPriority w:val="99"/>
    <w:semiHidden/>
    <w:rsid w:val="004B4F86"/>
    <w:rPr>
      <w:rFonts w:cs="Calibri"/>
      <w:sz w:val="22"/>
      <w:szCs w:val="22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820A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20A82"/>
    <w:rPr>
      <w:rFonts w:cs="Calibri"/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820A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20A82"/>
    <w:rPr>
      <w:rFonts w:cs="Calibri"/>
      <w:sz w:val="22"/>
      <w:szCs w:val="22"/>
      <w:lang w:eastAsia="en-US"/>
    </w:rPr>
  </w:style>
  <w:style w:type="character" w:styleId="Numrodepage">
    <w:name w:val="page number"/>
    <w:basedOn w:val="Policepardfaut"/>
    <w:rsid w:val="00820A82"/>
  </w:style>
  <w:style w:type="character" w:customStyle="1" w:styleId="UnresolvedMention">
    <w:name w:val="Unresolved Mention"/>
    <w:basedOn w:val="Policepardfaut"/>
    <w:uiPriority w:val="99"/>
    <w:semiHidden/>
    <w:unhideWhenUsed/>
    <w:rsid w:val="0085384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4482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rsid w:val="00267356"/>
    <w:rPr>
      <w:rFonts w:cs="Times New Roman"/>
      <w:color w:val="0000FF"/>
      <w:u w:val="single"/>
    </w:rPr>
  </w:style>
  <w:style w:type="paragraph" w:styleId="Paragraphedeliste">
    <w:name w:val="List Paragraph"/>
    <w:basedOn w:val="Normal"/>
    <w:uiPriority w:val="99"/>
    <w:qFormat/>
    <w:rsid w:val="00BA6EEC"/>
    <w:pPr>
      <w:ind w:left="720"/>
      <w:contextualSpacing/>
    </w:pPr>
  </w:style>
  <w:style w:type="character" w:styleId="Textedelespacerserv">
    <w:name w:val="Placeholder Text"/>
    <w:uiPriority w:val="99"/>
    <w:semiHidden/>
    <w:rsid w:val="00B82270"/>
    <w:rPr>
      <w:rFonts w:cs="Times New Roman"/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rsid w:val="00B82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locked/>
    <w:rsid w:val="00B82270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39"/>
    <w:locked/>
    <w:rsid w:val="00F04C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ausimple41">
    <w:name w:val="Tableau simple 41"/>
    <w:basedOn w:val="TableauNormal"/>
    <w:uiPriority w:val="44"/>
    <w:rsid w:val="00294C9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styleId="Marquedecommentaire">
    <w:name w:val="annotation reference"/>
    <w:basedOn w:val="Policepardfaut"/>
    <w:uiPriority w:val="99"/>
    <w:semiHidden/>
    <w:unhideWhenUsed/>
    <w:rsid w:val="004474C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474CC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474CC"/>
    <w:rPr>
      <w:rFonts w:cs="Calibri"/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474C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474CC"/>
    <w:rPr>
      <w:rFonts w:cs="Calibri"/>
      <w:b/>
      <w:bCs/>
      <w:lang w:eastAsia="en-US"/>
    </w:rPr>
  </w:style>
  <w:style w:type="paragraph" w:styleId="Rvision">
    <w:name w:val="Revision"/>
    <w:hidden/>
    <w:uiPriority w:val="99"/>
    <w:semiHidden/>
    <w:rsid w:val="004B4F86"/>
    <w:rPr>
      <w:rFonts w:cs="Calibri"/>
      <w:sz w:val="22"/>
      <w:szCs w:val="22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820A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20A82"/>
    <w:rPr>
      <w:rFonts w:cs="Calibri"/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820A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20A82"/>
    <w:rPr>
      <w:rFonts w:cs="Calibri"/>
      <w:sz w:val="22"/>
      <w:szCs w:val="22"/>
      <w:lang w:eastAsia="en-US"/>
    </w:rPr>
  </w:style>
  <w:style w:type="character" w:styleId="Numrodepage">
    <w:name w:val="page number"/>
    <w:basedOn w:val="Policepardfaut"/>
    <w:rsid w:val="00820A82"/>
  </w:style>
  <w:style w:type="character" w:customStyle="1" w:styleId="UnresolvedMention">
    <w:name w:val="Unresolved Mention"/>
    <w:basedOn w:val="Policepardfaut"/>
    <w:uiPriority w:val="99"/>
    <w:semiHidden/>
    <w:unhideWhenUsed/>
    <w:rsid w:val="008538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8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63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29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97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408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529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7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978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8747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4460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1161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6535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4221669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3867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2633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66526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77571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22294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44324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31241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56321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56753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52723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207607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332586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597850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737115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71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47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4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45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48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883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094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597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091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4102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0958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8145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390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71861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08233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96518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58057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99823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16400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67813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55218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15122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711094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85867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hlobbes@chu-clermontferrand.fr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soubrier@chu-clermontferrand.f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lobbes\Documents\LGL%20Ritux\Exemples_doc\Fiche_de_recueil_AMIS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30472D-3906-4C3C-96FB-F4E56BEE7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Fiche_de_recueil_AMISS</Template>
  <TotalTime>0</TotalTime>
  <Pages>6</Pages>
  <Words>1913</Words>
  <Characters>10522</Characters>
  <Application>Microsoft Office Word</Application>
  <DocSecurity>0</DocSecurity>
  <Lines>87</Lines>
  <Paragraphs>24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Fiche de recueil :</vt:lpstr>
      <vt:lpstr>Fiche de recueil :</vt:lpstr>
    </vt:vector>
  </TitlesOfParts>
  <Company>Mayo Clinic</Company>
  <LinksUpToDate>false</LinksUpToDate>
  <CharactersWithSpaces>12411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de recueil :</dc:title>
  <dc:creator>di</dc:creator>
  <cp:lastModifiedBy>Utilisateur</cp:lastModifiedBy>
  <cp:revision>2</cp:revision>
  <cp:lastPrinted>2014-01-22T15:46:00Z</cp:lastPrinted>
  <dcterms:created xsi:type="dcterms:W3CDTF">2018-10-04T09:15:00Z</dcterms:created>
  <dcterms:modified xsi:type="dcterms:W3CDTF">2018-10-04T09:15:00Z</dcterms:modified>
</cp:coreProperties>
</file>